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2.95pt;margin-top:-72.7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24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-61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-72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5800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570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  <w:r>
              <w:rPr>
                <w:rFonts w:ascii="仿宋" w:hAnsi="仿宋" w:eastAsia="仿宋" w:cs="仿宋"/>
                <w:sz w:val="28"/>
                <w:szCs w:val="28"/>
              </w:rPr>
              <w:t>00-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5650</w:t>
            </w:r>
            <w:r>
              <w:rPr>
                <w:rFonts w:ascii="仿宋" w:hAnsi="仿宋" w:eastAsia="仿宋" w:cs="仿宋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565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9" o:spt="75" type="#_x0000_t75" style="height:339.75pt;width:463.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0" o:spt="75" type="#_x0000_t75" style="height:330pt;width:468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211404317"/>
      <w:bookmarkStart w:id="10" w:name="_Toc39951106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/>
    <w:p>
      <w:pPr>
        <w:rPr>
          <w:rFonts w:hint="eastAsia" w:cs="宋体"/>
          <w:sz w:val="24"/>
          <w:szCs w:val="24"/>
        </w:rPr>
      </w:pP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本周，国内苯酚市场维持整理，消息面缺乏指引，虽然买盘气氛不佳，但月底现货有限，贸易商对后市多持观望态度，实单刚需小单寥寥，交投亦是清淡。华东地区市场价格参考在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5650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元/吨，华南地区市场价格参考在6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00元/吨，华北地区市场价格参考在6100元/吨。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华东苯酚市场窄幅震荡，月底港口现货有限，贸易商对5月存期待，让价寥寥，报盘持稳。下游询盘气氛一般，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5650元/吨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华南地区苯酚市场暂且整理，工厂尚未重启，现货寥寥，不过下游买盘谨慎，询盘有限，截止本周末，当地主流参考价格在6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00元/吨附近。</w:t>
      </w:r>
    </w:p>
    <w:p>
      <w:pPr>
        <w:ind w:firstLine="551" w:firstLineChars="196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燕山周边苯酚市场僵持整理，消息面安静，贸易商心态平平，合约完成，继续追加寥寥，下游保持观望，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6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1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00元/吨附近。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后市预测：短期内波动有限，继续保持不温不火整理。</w:t>
      </w:r>
    </w:p>
    <w:p>
      <w:pPr>
        <w:pStyle w:val="3"/>
        <w:spacing w:line="360" w:lineRule="auto"/>
        <w:ind w:firstLine="562" w:firstLineChars="200"/>
        <w:rPr>
          <w:rFonts w:hint="eastAsia" w:cs="宋体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65153683"/>
      <w:bookmarkStart w:id="16" w:name="_Toc211404324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-20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799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2020-04-21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000000" w:themeColor="text1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pPr>
        <w:rPr>
          <w:color w:val="000000" w:themeColor="text1"/>
          <w:sz w:val="24"/>
          <w:szCs w:val="24"/>
        </w:rPr>
      </w:pPr>
      <w:bookmarkStart w:id="18" w:name="_Toc399511071"/>
      <w:bookmarkStart w:id="19" w:name="_Toc265153684"/>
    </w:p>
    <w:p/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2020/4/20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5400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2020/4/21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2020/4/22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2020/4/23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2020/4/24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6400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665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675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645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680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690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1300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1050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1050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0271058"/>
      <w:bookmarkStart w:id="26" w:name="_Toc211404325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1" o:spt="75" type="#_x0000_t75" style="height:340.5pt;width:463.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0271059"/>
      <w:bookmarkStart w:id="28" w:name="_Toc265153687"/>
      <w:bookmarkStart w:id="29" w:name="_Toc211404326"/>
      <w:bookmarkStart w:id="30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8.25pt;width:461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持续高位，受国内现货紧张影响，贸易商心态稳健，然下游异丙醇负荷居高，刚需有限，其他跟进乏力，当前酚酮盈利空间较大，成本面缺乏支撑。华东地区参考价格6000元/吨，华南地区参考价格6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00元/吨，华北地区参多考价格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680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0元/吨。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华东丙酮市场继续上扬，尽管原油暴跌，但场内丙酮现货依然偏紧，贸易商挺价销售，下游被动刚需询盘，截止本周末，当地主流参考价格在6000元/吨，实单成交暂有限，低价难寻。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华南地区丙酮维持高位，工厂尚未开车，货源不多，贸易商挺价销售，截止本周末，当地主流参考价格在6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4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00元/吨，实单跟进有限，交投清淡。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燕山周边丙酮市场观望为主，工厂计划上调，贸易商也多等待，下游刚需询盘，气氛一般。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eastAsia" w:ascii="Cambria" w:hAnsi="Cambria" w:cs="宋体"/>
          <w:b/>
          <w:bCs/>
          <w:kern w:val="2"/>
          <w:sz w:val="28"/>
          <w:szCs w:val="28"/>
          <w:lang w:val="en-US" w:eastAsia="zh-CN" w:bidi="ar-SA"/>
        </w:rPr>
        <w:t>680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0元/吨附近，成交有限。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后市预测：无新利好进入，或维持高位盘整。</w:t>
      </w: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703" w:firstLineChars="25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ind w:firstLine="548" w:firstLineChars="195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1F750CD"/>
    <w:rsid w:val="231D262A"/>
    <w:rsid w:val="25CC7B47"/>
    <w:rsid w:val="268729C3"/>
    <w:rsid w:val="270B6671"/>
    <w:rsid w:val="28A46DFB"/>
    <w:rsid w:val="29D0598A"/>
    <w:rsid w:val="29D75C94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8DB3F7D"/>
    <w:rsid w:val="3B8A7910"/>
    <w:rsid w:val="3EB536C2"/>
    <w:rsid w:val="408010E6"/>
    <w:rsid w:val="4239204B"/>
    <w:rsid w:val="424719A2"/>
    <w:rsid w:val="45E93322"/>
    <w:rsid w:val="47104538"/>
    <w:rsid w:val="48605940"/>
    <w:rsid w:val="4B745231"/>
    <w:rsid w:val="4EDA5294"/>
    <w:rsid w:val="4F4A4B38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0503837"/>
    <w:rsid w:val="64403FD6"/>
    <w:rsid w:val="65B13D8B"/>
    <w:rsid w:val="6629011B"/>
    <w:rsid w:val="66773130"/>
    <w:rsid w:val="67FC2A80"/>
    <w:rsid w:val="6ED370DA"/>
    <w:rsid w:val="702B7044"/>
    <w:rsid w:val="73581DA5"/>
    <w:rsid w:val="743124A1"/>
    <w:rsid w:val="753917AC"/>
    <w:rsid w:val="76836767"/>
    <w:rsid w:val="7B715A58"/>
    <w:rsid w:val="7D945FE4"/>
    <w:rsid w:val="7DDF6AC8"/>
    <w:rsid w:val="7EDB3EE7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2020-04-24T05:58:42Z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KSORubyTemplateID">
    <vt:lpwstr>6</vt:lpwstr>
  </property>
</Properties>
</file>