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2.95pt;margin-top:-72.7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5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29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6500-6650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6650 -6800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6500-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6650 -6800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6650-6700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6500-6600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6600 -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6600 -6700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↓-75/-75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↓-100/-100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↓-150/-150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5" o:spt="75" type="#_x0000_t75" style="height:342pt;width:469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9.75pt;width:471.7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0271050"/>
      <w:bookmarkStart w:id="10" w:name="_Toc21140431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399511069"/>
      <w:bookmarkStart w:id="13" w:name="_Toc211404318"/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淡稳，场内现货不多，合约多已执行完毕，报盘略显僵持，降价不易，然下游需求持续清淡，交投几无，支撑欠佳，商谈重心难以反弹。华东地区市场价格参考在6700元/吨，华南地区市场价格参考在6800元/吨，华北地区市场价格参考在6600元/吨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华东地区苯酚市场守稳观望，消息面较安静，场内暂无新报盘听闻，观望气氛弥漫，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00元/吨附近，关注后续市场心态变化。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华南地区苯酚市场气氛较弱，供需面较稳，华东苯酚延续弱势，心态偏空，华南多观望，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00元/吨附近，成交欠佳。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燕山周边地区苯酚市场偏弱运行，天津石化继续检修，主流厂家控货，场内现货偏少，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6600元/吨，交投清淡，成交偏低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后市预测：预计短线苯酚市场观望整理运行。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1404324"/>
      <w:bookmarkStart w:id="16" w:name="_Toc265153683"/>
      <w:bookmarkStart w:id="17" w:name="_Toc210271057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843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2020-05-26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</w:rPr>
      </w:pPr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8250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8100-8200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8150 -8150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7700 -7750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8300 -8500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8200-8300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7900-8000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8500-8600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8300-8500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8000-8200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9000-9000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8400-8500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9000 -9000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8400-8500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↓900/900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↓300/300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↓925/925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10271058"/>
      <w:bookmarkStart w:id="25" w:name="_Toc265153686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41.25pt;width:46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65153687"/>
      <w:bookmarkStart w:id="29" w:name="_Toc399511075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8.25pt;width:461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重心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冲高，港口库存延续低位，厂家合约减量，且本周实友暂停外发，华北地区货紧价扬，亦</w:t>
      </w:r>
      <w:bookmarkStart w:id="32" w:name="_GoBack"/>
      <w:bookmarkEnd w:id="32"/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随行跟涨，刺激市场炒涨惜售情绪，报盘强势推高。华东地区参考价格90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元/吨，华南地区参考价格8800元/吨，华北地区参多考价格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地区丙酮市场开盘坚挺，港口库存不多，本周扬州实友暂停外发，加重场内炒涨情绪，报盘重心坚挺，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截止本周末，当地主流参考价格在90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00元/吨附近，下游按需跟进。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华南地区丙酮市场波动有限，厂家出货平稳，部分货源销往华东，下游多用其他原料，需求清淡，跟涨动力有限，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截止本周末，当地主流参考价格在8800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燕山周边丙酮市场波动有限，主流厂家限量供应，挂牌价持稳，贸易商报盘难降，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0元/吨附近，然下游需求不振，实单成交有限。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后市预测：关注供应变化，预计短线丙酮继续高位运行。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0F2D170B"/>
    <w:rsid w:val="10377F8F"/>
    <w:rsid w:val="123A54C9"/>
    <w:rsid w:val="15135193"/>
    <w:rsid w:val="1A7F0591"/>
    <w:rsid w:val="1FC774A2"/>
    <w:rsid w:val="20210B06"/>
    <w:rsid w:val="20DE44CD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FC606B7"/>
    <w:rsid w:val="301E224E"/>
    <w:rsid w:val="303551B1"/>
    <w:rsid w:val="308B7F10"/>
    <w:rsid w:val="322361E6"/>
    <w:rsid w:val="32790FF5"/>
    <w:rsid w:val="32EB4D51"/>
    <w:rsid w:val="33B05B55"/>
    <w:rsid w:val="33F47BEB"/>
    <w:rsid w:val="3489011F"/>
    <w:rsid w:val="3785149B"/>
    <w:rsid w:val="384D7FAF"/>
    <w:rsid w:val="38DB3F7D"/>
    <w:rsid w:val="3B8A7910"/>
    <w:rsid w:val="3E035862"/>
    <w:rsid w:val="3EB536C2"/>
    <w:rsid w:val="408010E6"/>
    <w:rsid w:val="4239204B"/>
    <w:rsid w:val="424719A2"/>
    <w:rsid w:val="45E93322"/>
    <w:rsid w:val="47104538"/>
    <w:rsid w:val="48605940"/>
    <w:rsid w:val="4B745231"/>
    <w:rsid w:val="4C3A35C8"/>
    <w:rsid w:val="4EA73BA0"/>
    <w:rsid w:val="4EDA5294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0503837"/>
    <w:rsid w:val="64403FD6"/>
    <w:rsid w:val="65B13D8B"/>
    <w:rsid w:val="6629011B"/>
    <w:rsid w:val="66773130"/>
    <w:rsid w:val="67FC2A80"/>
    <w:rsid w:val="6DE03CF2"/>
    <w:rsid w:val="6ED370DA"/>
    <w:rsid w:val="702B7044"/>
    <w:rsid w:val="73581DA5"/>
    <w:rsid w:val="743124A1"/>
    <w:rsid w:val="753917AC"/>
    <w:rsid w:val="76836767"/>
    <w:rsid w:val="76923576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2020-05-29T06:29:34Z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>
    <vt:lpwstr>6</vt:lpwstr>
  </property>
</Properties>
</file>