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eastAsia" w:eastAsia="黑体"/>
                      <w:lang w:val="en-US" w:eastAsia="zh-CN"/>
                    </w:rPr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6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5</w:t>
                  </w:r>
                </w:p>
              </w:txbxContent>
            </v:textbox>
          </v:shape>
        </w:pic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6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5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6540307"/>
      <w:bookmarkStart w:id="2" w:name="_Toc530128349"/>
      <w:bookmarkStart w:id="3" w:name="_Toc525306474"/>
      <w:bookmarkStart w:id="4" w:name="_Toc534915165"/>
      <w:bookmarkStart w:id="5" w:name="_Toc9597659"/>
      <w:bookmarkStart w:id="6" w:name="_Toc518638259"/>
      <w:bookmarkStart w:id="7" w:name="_Toc536789785"/>
      <w:bookmarkStart w:id="8" w:name="_Toc521660547"/>
      <w:bookmarkStart w:id="9" w:name="_Toc485981321"/>
      <w:bookmarkStart w:id="10" w:name="_Toc4139106"/>
      <w:bookmarkStart w:id="11" w:name="_Toc528329956"/>
      <w:bookmarkStart w:id="12" w:name="_Toc4596891"/>
      <w:bookmarkStart w:id="13" w:name="_Toc10202308"/>
      <w:bookmarkStart w:id="14" w:name="_Toc9583952"/>
      <w:bookmarkStart w:id="15" w:name="_Toc521057601"/>
      <w:bookmarkStart w:id="16" w:name="_Toc518031999"/>
      <w:bookmarkStart w:id="17" w:name="_Toc522870751"/>
      <w:bookmarkStart w:id="18" w:name="_Toc522280054"/>
      <w:bookmarkStart w:id="19" w:name="_Toc529526325"/>
      <w:bookmarkStart w:id="20" w:name="_Toc524701464"/>
      <w:bookmarkStart w:id="21" w:name="_Toc527705000"/>
      <w:bookmarkStart w:id="22" w:name="_Toc522259764"/>
      <w:bookmarkStart w:id="23" w:name="_Toc522870769"/>
      <w:bookmarkStart w:id="24" w:name="_Toc4767063"/>
      <w:bookmarkStart w:id="25" w:name="_Toc511390005"/>
      <w:bookmarkStart w:id="26" w:name="_Toc525289546"/>
      <w:bookmarkStart w:id="27" w:name="_Toc536541137"/>
      <w:bookmarkStart w:id="28" w:name="_Toc522870745"/>
      <w:bookmarkStart w:id="29" w:name="_Toc533149330"/>
      <w:bookmarkStart w:id="30" w:name="_Toc8991653"/>
      <w:bookmarkStart w:id="31" w:name="_Toc1139285"/>
      <w:bookmarkStart w:id="32" w:name="_Toc513127190"/>
      <w:bookmarkStart w:id="33" w:name="_Toc516234891"/>
      <w:bookmarkStart w:id="34" w:name="_Toc525912526"/>
      <w:bookmarkStart w:id="35" w:name="_Toc535588708"/>
      <w:bookmarkStart w:id="36" w:name="_Toc524091681"/>
      <w:bookmarkStart w:id="37" w:name="_Toc515610373"/>
      <w:bookmarkStart w:id="38" w:name="_Toc8378815"/>
      <w:bookmarkStart w:id="39" w:name="_Toc531954272"/>
      <w:bookmarkStart w:id="40" w:name="_Toc520465076"/>
      <w:bookmarkStart w:id="41" w:name="_Toc528930993"/>
      <w:bookmarkStart w:id="42" w:name="_Toc530750139"/>
      <w:bookmarkStart w:id="43" w:name="_Toc4654028"/>
      <w:bookmarkStart w:id="44" w:name="_Toc1739294"/>
      <w:bookmarkStart w:id="45" w:name="_Toc532564037"/>
      <w:bookmarkStart w:id="46" w:name="_Toc1394100"/>
      <w:bookmarkStart w:id="47" w:name="_Toc392240276"/>
      <w:bookmarkStart w:id="48" w:name="_Toc525306463"/>
      <w:bookmarkStart w:id="49" w:name="_Toc522870760"/>
      <w:bookmarkStart w:id="50" w:name="_Toc13217631"/>
      <w:bookmarkStart w:id="51" w:name="_Toc519848557"/>
      <w:bookmarkStart w:id="52" w:name="_Toc534378400"/>
      <w:bookmarkStart w:id="53" w:name="_Toc12609903"/>
      <w:bookmarkStart w:id="54" w:name="_Toc528919986"/>
      <w:bookmarkStart w:id="55" w:name="_Toc517425038"/>
      <w:bookmarkStart w:id="56" w:name="_Toc527101790"/>
      <w:bookmarkStart w:id="57" w:name="_Toc532564260"/>
      <w:bookmarkStart w:id="58" w:name="_Toc516839084"/>
      <w:bookmarkStart w:id="59" w:name="_Toc516234897"/>
      <w:bookmarkStart w:id="60" w:name="_Toc536198167"/>
      <w:bookmarkStart w:id="61" w:name="_Toc8313133"/>
      <w:bookmarkStart w:id="62" w:name="_Toc1035930"/>
      <w:bookmarkStart w:id="63" w:name="_Toc532564063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21660548"/>
      <w:bookmarkStart w:id="66" w:name="_Toc516839085"/>
      <w:bookmarkStart w:id="67" w:name="_Toc522870752"/>
      <w:bookmarkStart w:id="68" w:name="_Toc531954273"/>
      <w:bookmarkStart w:id="69" w:name="_Toc4654029"/>
      <w:bookmarkStart w:id="70" w:name="_Toc521057602"/>
      <w:bookmarkStart w:id="71" w:name="_Toc522259765"/>
      <w:bookmarkStart w:id="72" w:name="_Toc530128350"/>
      <w:bookmarkStart w:id="73" w:name="_Toc534378401"/>
      <w:bookmarkStart w:id="74" w:name="_Toc525912527"/>
      <w:bookmarkStart w:id="75" w:name="_Toc533149331"/>
      <w:bookmarkStart w:id="76" w:name="_Toc525306464"/>
      <w:bookmarkStart w:id="77" w:name="_Toc1739295"/>
      <w:bookmarkStart w:id="78" w:name="_Toc527101791"/>
      <w:bookmarkStart w:id="79" w:name="_Toc522870770"/>
      <w:bookmarkStart w:id="80" w:name="_Toc535588709"/>
      <w:bookmarkStart w:id="81" w:name="_Toc518032000"/>
      <w:bookmarkStart w:id="82" w:name="_Toc519848558"/>
      <w:bookmarkStart w:id="83" w:name="_Toc524701465"/>
      <w:bookmarkStart w:id="84" w:name="_Toc392240277"/>
      <w:bookmarkStart w:id="85" w:name="_Toc536198168"/>
      <w:bookmarkStart w:id="86" w:name="_Toc518638260"/>
      <w:bookmarkStart w:id="87" w:name="_Toc522870761"/>
      <w:bookmarkStart w:id="88" w:name="_Toc534915166"/>
      <w:bookmarkStart w:id="89" w:name="_Toc536541138"/>
      <w:bookmarkStart w:id="90" w:name="_Toc485981322"/>
      <w:bookmarkStart w:id="91" w:name="_Toc527705001"/>
      <w:bookmarkStart w:id="92" w:name="_Toc522870746"/>
      <w:bookmarkStart w:id="93" w:name="_Toc4139107"/>
      <w:bookmarkStart w:id="94" w:name="_Toc525289547"/>
      <w:bookmarkStart w:id="95" w:name="_Toc1394101"/>
      <w:bookmarkStart w:id="96" w:name="_Toc517425039"/>
      <w:bookmarkStart w:id="97" w:name="_Toc513127191"/>
      <w:bookmarkStart w:id="98" w:name="_Toc524091682"/>
      <w:bookmarkStart w:id="99" w:name="_Toc522280055"/>
      <w:bookmarkStart w:id="100" w:name="_Toc532564038"/>
      <w:bookmarkStart w:id="101" w:name="_Toc1035931"/>
      <w:bookmarkStart w:id="102" w:name="_Toc1139286"/>
      <w:bookmarkStart w:id="103" w:name="_Toc520465077"/>
      <w:bookmarkStart w:id="104" w:name="_Toc536789786"/>
      <w:bookmarkStart w:id="105" w:name="_Toc528919987"/>
      <w:bookmarkStart w:id="106" w:name="_Toc528930994"/>
      <w:bookmarkStart w:id="107" w:name="_Toc511390006"/>
      <w:bookmarkStart w:id="108" w:name="_Toc530750140"/>
      <w:bookmarkStart w:id="109" w:name="_Toc516234892"/>
      <w:bookmarkStart w:id="110" w:name="_Toc532564064"/>
      <w:bookmarkStart w:id="111" w:name="_Toc529526326"/>
      <w:bookmarkStart w:id="112" w:name="_Toc532564261"/>
      <w:bookmarkStart w:id="113" w:name="_Toc525306475"/>
      <w:bookmarkStart w:id="114" w:name="_Toc528329957"/>
      <w:bookmarkStart w:id="115" w:name="_Toc515610374"/>
      <w:bookmarkStart w:id="116" w:name="_Toc4596892"/>
      <w:bookmarkStart w:id="117" w:name="_Toc536540308"/>
      <w:bookmarkStart w:id="118" w:name="_Toc51623489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13217632"/>
      <w:bookmarkStart w:id="120" w:name="_Toc8378816"/>
      <w:bookmarkStart w:id="121" w:name="_Toc4767064"/>
      <w:bookmarkStart w:id="122" w:name="_Toc10202309"/>
      <w:bookmarkStart w:id="123" w:name="_Toc8313134"/>
      <w:bookmarkStart w:id="124" w:name="_Toc12609904"/>
      <w:bookmarkStart w:id="125" w:name="_Toc9583953"/>
      <w:bookmarkStart w:id="126" w:name="_Toc8991654"/>
      <w:bookmarkStart w:id="127" w:name="_Toc9597660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8378817"/>
      <w:bookmarkStart w:id="130" w:name="_Toc13217633"/>
      <w:bookmarkStart w:id="131" w:name="_Toc10202310"/>
      <w:bookmarkStart w:id="132" w:name="_Toc4767065"/>
      <w:bookmarkStart w:id="133" w:name="_Toc4654030"/>
      <w:bookmarkStart w:id="134" w:name="_Toc4596893"/>
      <w:bookmarkStart w:id="135" w:name="_Toc8991655"/>
      <w:bookmarkStart w:id="136" w:name="_Toc12609905"/>
      <w:bookmarkStart w:id="137" w:name="_Toc8313135"/>
      <w:bookmarkStart w:id="138" w:name="_Toc9583954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纯碱现货价格以个别厂家高价追低走量下调10-20元/吨变化为主，主流市场价格重心逐步趋稳运行。本周在供应方面，上游纯碱厂家逐渐依靠集中检修来缓解市场供应矛盾，在生产积极调整中，检修厂家有明显实现库存减量，但也仍有个别在产企业高库因下游按需拿量，在短期难以实现缓解变化；而市场价格方面，河南、湖北、江苏等地区作为价格洼地不再出现明显降幅，外发订单逐步实现稳价筑底表现，使得华东、华中、华北、华南等地多用户按需签单拿量，在下游刚需支撑下，月初走单量尚可。全国趋向统一到货低价，轻碱用户主流到站价格在1200-1250元/吨；重碱主流到站价格在1200-1300元/吨不等；东北及华南等偏远区域因运距问题，到货价格稍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 据统计，全国纯碱涉及40家工厂，总产能为3327万吨；其中涉及25家联碱工厂，产能共计1601万吨；12家氨碱工厂，产能共计1546万吨；以及3家天然碱工厂，产能共计180万吨。截止6月4日，纯碱运行产能共计2019万吨，开工率60.1%，较上周开工率60.1%持稳。随着全国纯碱装置震荡检修调整影响，本周库存降至164.8万吨，较上周↓4%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 需求端：平板玻璃自身产品滞销影响其开产减量2-3成，加上部分产线冷修提前，对重质纯碱需求有减量；另外日用玻璃、焦亚硫酸、泡花碱、两钠、冶金、印染、水处理等多行业需求较弱，且少量厂家减产停机增大轻碱需求量缩减表现。</w:t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9597662"/>
      <w:bookmarkStart w:id="141" w:name="_Toc4654031"/>
      <w:bookmarkStart w:id="142" w:name="_Toc4596894"/>
      <w:bookmarkStart w:id="143" w:name="_Toc13217634"/>
      <w:bookmarkStart w:id="144" w:name="_Toc8991656"/>
      <w:bookmarkStart w:id="145" w:name="_Toc12609906"/>
      <w:bookmarkStart w:id="146" w:name="_Toc9583955"/>
      <w:bookmarkStart w:id="147" w:name="_Toc4767066"/>
      <w:bookmarkStart w:id="148" w:name="_Toc8313136"/>
      <w:bookmarkStart w:id="149" w:name="_Toc8378818"/>
      <w:bookmarkStart w:id="150" w:name="_Toc10202311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轻碱主流含税出厂价格：东北地区含税出厂价在1300-1380元/吨；河北地区含税出厂价1180-1330元/吨；山东地区含税出厂价1180-1330元/吨 ；江苏地区主流含税出厂价1050-1250元/吨；杭州地区含税出厂价 1200-1250元/吨；福建地区含税出厂价1050-1080元/吨；广东地区含税出厂价1250-1380元/吨；华中地区主流含税出价1000-1200元/吨；西北地区含税出厂价960-1200元/吨，其中青海区域含税出厂价960-1100 元/吨；川渝区域含税出价1100-1300元/吨；云贵地区含税出价1250- 1330元/吨；江西区域含税出价1150-1200元/吨。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 重碱主流含税送到价格：目前华北地区重碱含税送到1200-1350元/ 吨，沙河区域含税送达1200-1350元/吨（现汇价格）；华中区域含税送 到价格在1200-1350元/吨；西北区域含税出厂价1050-1300元/吨；川渝区域含税送到1350-1400元/吨；东北区域重碱主流含税送到1350-1400 元/吨；广东重碱到货主流含税价格1350-1400元/吨，少量远距散单到货价格在1450元/吨；华东片区主流含税送到1200-1380元/吨。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8313137"/>
      <w:bookmarkStart w:id="152" w:name="_Toc4596895"/>
      <w:bookmarkStart w:id="153" w:name="_Toc13217635"/>
      <w:bookmarkStart w:id="154" w:name="_Toc10202312"/>
      <w:bookmarkStart w:id="155" w:name="_Toc4767067"/>
      <w:bookmarkStart w:id="156" w:name="_Toc8991657"/>
      <w:bookmarkStart w:id="157" w:name="_Toc9583956"/>
      <w:bookmarkStart w:id="158" w:name="_Toc8378819"/>
      <w:bookmarkStart w:id="159" w:name="_Toc4654032"/>
      <w:bookmarkStart w:id="160" w:name="_Toc12609907"/>
      <w:bookmarkStart w:id="161" w:name="_Toc9597663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一，纯碱装置震荡检修对行业库存缓解初见成效，企业库存有边际改善，对整体行情提振带来福音；二，纯碱现货初见地板价格，企业方面对后续成交价格持稳态度增强，有意对市场维稳；三，后续纯碱企业装置检修计划有望维持整体行业开产6-7成，在刚需端持续耗量基础上，库存缓解仍将有利好消息传来。综合预计下周纯碱市场价格仍以趋稳盘整，个别高价或有趋低成交表现，主流成交价格有望维稳。</w:t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rPr>
          <w:rFonts w:ascii="黑体"/>
          <w:sz w:val="30"/>
          <w:szCs w:val="30"/>
        </w:rPr>
      </w:pPr>
      <w:bookmarkStart w:id="162" w:name="_Toc529526327"/>
      <w:bookmarkStart w:id="163" w:name="_Toc1394102"/>
      <w:bookmarkStart w:id="164" w:name="_Toc525912528"/>
      <w:bookmarkStart w:id="165" w:name="_Toc528930995"/>
      <w:bookmarkStart w:id="166" w:name="_Toc532564039"/>
      <w:bookmarkStart w:id="167" w:name="_Toc532564262"/>
      <w:bookmarkStart w:id="168" w:name="_Toc4654033"/>
      <w:bookmarkStart w:id="169" w:name="_Toc522870762"/>
      <w:bookmarkStart w:id="170" w:name="_Toc536541139"/>
      <w:bookmarkStart w:id="171" w:name="_Toc534915167"/>
      <w:bookmarkStart w:id="172" w:name="_Toc1739296"/>
      <w:bookmarkStart w:id="173" w:name="_Toc525306465"/>
      <w:bookmarkStart w:id="174" w:name="_Toc522280056"/>
      <w:bookmarkStart w:id="175" w:name="_Toc525289548"/>
      <w:bookmarkStart w:id="176" w:name="_Toc533149332"/>
      <w:bookmarkStart w:id="177" w:name="_Toc531954274"/>
      <w:bookmarkStart w:id="178" w:name="_Toc525306476"/>
      <w:bookmarkStart w:id="179" w:name="_Toc532564065"/>
      <w:bookmarkStart w:id="180" w:name="_Toc513127192"/>
      <w:bookmarkStart w:id="181" w:name="_Toc524701466"/>
      <w:bookmarkStart w:id="182" w:name="_Toc515610375"/>
      <w:bookmarkStart w:id="183" w:name="_Toc511390007"/>
      <w:bookmarkStart w:id="184" w:name="_Toc517425040"/>
      <w:bookmarkStart w:id="185" w:name="_Toc527101792"/>
      <w:bookmarkStart w:id="186" w:name="_Toc8991658"/>
      <w:bookmarkStart w:id="187" w:name="_Toc9597664"/>
      <w:bookmarkStart w:id="188" w:name="_Toc9583957"/>
      <w:bookmarkStart w:id="189" w:name="_Toc536789787"/>
      <w:bookmarkStart w:id="190" w:name="_Toc536540309"/>
      <w:bookmarkStart w:id="191" w:name="_Toc10202313"/>
      <w:bookmarkStart w:id="192" w:name="_Toc8378820"/>
      <w:bookmarkStart w:id="193" w:name="_Toc4767068"/>
      <w:bookmarkStart w:id="194" w:name="_Toc12609908"/>
      <w:bookmarkStart w:id="195" w:name="_Toc8313138"/>
      <w:bookmarkStart w:id="196" w:name="_Toc516234893"/>
      <w:bookmarkStart w:id="197" w:name="_Toc485981323"/>
      <w:bookmarkStart w:id="198" w:name="_Toc1035932"/>
      <w:bookmarkStart w:id="199" w:name="_Toc527705002"/>
      <w:bookmarkStart w:id="200" w:name="_Toc522870753"/>
      <w:bookmarkStart w:id="201" w:name="_Toc535588710"/>
      <w:bookmarkStart w:id="202" w:name="_Toc519848559"/>
      <w:bookmarkStart w:id="203" w:name="_Toc1139287"/>
      <w:bookmarkStart w:id="204" w:name="_Toc4139108"/>
      <w:bookmarkStart w:id="205" w:name="_Toc518032001"/>
      <w:bookmarkStart w:id="206" w:name="_Toc522870771"/>
      <w:bookmarkStart w:id="207" w:name="_Toc534378402"/>
      <w:bookmarkStart w:id="208" w:name="_Toc536198169"/>
      <w:bookmarkStart w:id="209" w:name="_Toc522259766"/>
      <w:bookmarkStart w:id="210" w:name="_Toc13217636"/>
      <w:bookmarkStart w:id="211" w:name="_Toc516234899"/>
      <w:bookmarkStart w:id="212" w:name="_Toc518638261"/>
      <w:bookmarkStart w:id="213" w:name="_Toc520465078"/>
      <w:bookmarkStart w:id="214" w:name="_Toc521660549"/>
      <w:bookmarkStart w:id="215" w:name="_Toc528329958"/>
      <w:bookmarkStart w:id="216" w:name="_Toc516839086"/>
      <w:bookmarkStart w:id="217" w:name="_Toc4596896"/>
      <w:bookmarkStart w:id="218" w:name="_Toc530128351"/>
      <w:bookmarkStart w:id="219" w:name="_Toc521057603"/>
      <w:bookmarkStart w:id="220" w:name="_Toc528919988"/>
      <w:bookmarkStart w:id="221" w:name="_Toc392240279"/>
      <w:bookmarkStart w:id="222" w:name="_Toc522870747"/>
      <w:bookmarkStart w:id="223" w:name="_Toc530750141"/>
      <w:bookmarkStart w:id="224" w:name="_Toc524091683"/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392240280"/>
      <w:bookmarkStart w:id="241" w:name="_Toc264643747"/>
      <w:bookmarkStart w:id="242" w:name="_Toc295403451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8991660"/>
      <w:bookmarkStart w:id="246" w:name="_Toc12609910"/>
      <w:bookmarkStart w:id="247" w:name="_Toc8313140"/>
      <w:bookmarkStart w:id="248" w:name="_Toc4767070"/>
      <w:bookmarkStart w:id="249" w:name="_Toc4596898"/>
      <w:bookmarkStart w:id="250" w:name="_Toc13217638"/>
      <w:bookmarkStart w:id="251" w:name="_Toc9583959"/>
      <w:bookmarkStart w:id="252" w:name="_Toc4654035"/>
      <w:bookmarkStart w:id="253" w:name="_Toc9597666"/>
      <w:bookmarkStart w:id="254" w:name="_Toc8378822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本周中国液体烧碱涨跌互现，北方地区需求有好转。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本周山东地区有持续好转趋势，省内高浓度液碱价格微涨，局部地区高浓碱出厂价格上调10元/吨，区域内小型化工企业开工转好，且省内有华南订单交付，厂家出货顺畅。低浓度液碱多以持稳发货为主，鲁泰化学本周停车检修，区域内液碱供应小幅下降。河北地区本液碱价格本周上调20-25元/吨，当地受河北粘胶厂大量外采利好支撑。天津液碱市场多观望外围山东、河北地区烧碱涨势是否可延续为主，目前场内报价持稳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西北内蒙地区液碱价格小幅上涨，本周乌海液碱价格上调50-100元/吨（折百），蒙东地区上调50元/吨（折百），当地片碱加工厂开工积极，其他用碱行业需求亦有增加，加之外围山西氧化铝长单上调，为省内液碱价格上调起到一定助力作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华中河南、湖北、湖南地区，需求整体变化不大，下游厂家对液碱价格比较敏感，加之区域内有外围低价液碱流入，市场交投始终保持不温不火的状态。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华东江苏地区液碱市场成交重心下行，降幅20元/吨左右，区域内需求受前期检查影响略显薄弱，价格调整后市场状态仍处于低迷态势。浙江、安徽、江西地区液碱市场多以持稳观望为主。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华南地区液碱市场本周有所好转，广东地区液碱价格小幅上调，现阶段下游开工有所提升，需求相比之前小幅增长。厂家出货情况尚可，库存维持低位，加之区域内中间商挺价意愿浓厚，送货运费上涨，省内价格持续小幅增长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6月份各地氧化铝长单定价情况：山西地区6月份长单定价上涨130元/吨（折百），华中河南地区6月份液碱长单定价持稳，广西地区6月份氧化铝用碱长单定价上调100元/吨（折百）。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跟踪数据，6月4日中国32%离子膜液碱市场价格指数576.64，较5月28日数据相比↑1.56%；中国50%离子膜液碱市场平均出厂价格在1035.6元/吨，较5月28日数据相比↑1.74%。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据统计目前全国氯碱总产能为4335.4万吨，截至6月04日，氯碱开工产能3265.2万吨，开工率75.31%。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  据统计目前全国氧化铝总产能为8614万吨，截至6月4日，氧化铝开工产能6780万吨，开工率78.71%。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截止 6月4日各地区液碱价格（文中价格为现汇，承兑低浓度水碱加15元/吨，高浓度碱加30元/吨）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 32%离子膜液碱主流出厂价格：自山东氧化铝行业用32%离子膜液碱价格自5月7日执行现汇出厂420元/吨，供其他客户主流现汇出厂价格470-540元/吨；河北490-570元/吨；天津1650-1750元/吨（折百）；浙江送到萧绍经销商720-730元/吨；江苏580-650元/吨；安徽580-630元/吨；江西地区630-710元/吨；广西720-780元/吨；河南1400-1450元/吨（折百）；内蒙古1450-1650元/吨（折百）；辽宁640-670元/吨，个别企业价格略高；四川2250-2350元/吨（折百）；福建地区32%离子膜烧碱送到价格在785-880元/吨（因距离不同，运费存有差距），个别厂家价格略高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   高浓碱主流出厂价格：山东48%离子膜液碱出厂770-790元/吨，50%离子膜液碱出厂770-830元/吨。天津49%离子膜碱出厂价格1750-1850元/吨（折百），广西50%离子膜液碱出厂价格1120-1180元/吨；内蒙古48-50%离子膜液碱出厂价格1400-1600元/吨（折百）左右；江苏地区48%离子膜液碱出厂价格1000-1050元/吨；辽宁地区45-50%离子膜液碱出厂报价在970-1020元/吨；四川地区50%离子膜液碱主流出厂价格2350-2450元/吨（折百）。福建省50%离子膜烧碱送到价格在1200-1300元/吨。（因距离不同，运费存有差距）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  本周中国液碱市场成交重心小幅上行，山西、河南、贵州、广西氧化铝用碱长单价格敲定，基本小幅上涨；北方地区液碱触底意味明显，中小型化工企业提产或复工积极，用碱量有增加。华东地区液碱市场走势不甚乐观，本周接单情况不理想，厂家出货有一定的压力。目前来看预计下周北方地区仍有一定上调的意愿，华东地区走货一般不乏持续下跌的可能，华南地区场内库存不高，积极消化当前液碱，预计下周全国液碱调整幅度多在20-30元/吨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bookmarkStart w:id="480" w:name="_GoBack" w:colFirst="0" w:colLast="0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220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220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bookmarkEnd w:id="480"/>
    </w:tbl>
    <w:p>
      <w:pPr>
        <w:rPr>
          <w:rFonts w:cs="Times New Roman"/>
        </w:rPr>
      </w:pPr>
      <w:bookmarkStart w:id="280" w:name="_Toc527705003"/>
      <w:bookmarkStart w:id="281" w:name="_Toc295403452"/>
      <w:bookmarkStart w:id="282" w:name="_Toc525289549"/>
      <w:bookmarkStart w:id="283" w:name="_Toc233795930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ind w:left="3837" w:leftChars="1368" w:hanging="964" w:hangingChars="300"/>
        <w:rPr>
          <w:rFonts w:hint="eastAsia" w:cs="黑体"/>
          <w:lang w:val="en-US" w:eastAsia="zh-CN"/>
        </w:rPr>
      </w:pP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br w:type="textWrapping"/>
      </w:r>
      <w:r>
        <w:rPr>
          <w:rFonts w:hint="eastAsia" w:cs="黑体"/>
          <w:lang w:val="en-US" w:eastAsia="zh-CN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5289550"/>
      <w:bookmarkStart w:id="350" w:name="_Toc522870764"/>
      <w:bookmarkStart w:id="351" w:name="_Toc522870755"/>
      <w:bookmarkStart w:id="352" w:name="_Toc522870773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9597670"/>
      <w:bookmarkStart w:id="409" w:name="_Toc8313144"/>
      <w:bookmarkStart w:id="410" w:name="_Toc10202319"/>
      <w:bookmarkStart w:id="411" w:name="_Toc8378826"/>
      <w:bookmarkStart w:id="412" w:name="_Toc9583963"/>
      <w:bookmarkStart w:id="413" w:name="_Toc8991664"/>
      <w:bookmarkStart w:id="414" w:name="_Toc13217642"/>
      <w:bookmarkStart w:id="415" w:name="_Toc12609914"/>
      <w:bookmarkStart w:id="416" w:name="_Toc4767075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left="279" w:leftChars="133" w:right="0" w:firstLine="280" w:firstLineChars="100"/>
        <w:jc w:val="left"/>
        <w:rPr>
          <w:rFonts w:hint="eastAsia" w:ascii="仿宋" w:hAnsi="仿宋" w:eastAsia="仿宋" w:cs="仿宋"/>
          <w:sz w:val="28"/>
          <w:szCs w:val="28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本周北方地区走势平稳，南方地区减量反弹。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   北方地区液氯市场本周强势反弹，本周当地液氯出货价格反弹250-300元/吨，受淄博厂家临时检修2日以及两会过后耗氯下游企业开工转好影响；液氯逐渐转变供应过剩的局面，需求转好，货源逐渐呈现紧张态势。河北地区近期耗氯下游开工逐渐转好，场内发货较为顺畅，至到6月4日河北省内耗氯企业基本全面恢复正常开工。山西地区目前场内供应不多，价格持续稳定运行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   华东地区本周继续反弹，本周主要因安徽红四方6.2-6.5停车检修，市场需求面和上周基本持稳，江苏安徽地区本周上调150-200元/吨，皖北地区尤其紧张。浙江地区整体需求面较为平稳，下周不乏有上调的可能。江西地区本周供应不多，市场价格上调100元/吨左右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    华中今日河南豫北一带有耗氯下游复产，预计走货恢复有所好转；湖北地区6月份出货价格稍降，湖北地区液氯供应稍显充足，且外来液氯对市场冲击，市场成交松动下滑100元/吨左右。湖南地区配套耗氯装置开工较高，外销量不大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   西北地区液氯价格下滑，下游对前期高价较为抵触，自发性减产、降负荷运行，碱厂出货压力较大。西南液氯供应不多，维持稳定发货为主，个别地区货源紧张。</w:t>
      </w: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3217645"/>
      <w:bookmarkStart w:id="442" w:name="_Toc8991667"/>
      <w:bookmarkStart w:id="443" w:name="_Toc9583966"/>
      <w:bookmarkStart w:id="444" w:name="_Toc9597673"/>
      <w:bookmarkStart w:id="445" w:name="_Toc10202322"/>
      <w:bookmarkStart w:id="446" w:name="_Toc12609917"/>
    </w:p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截止到6月4日发稿，各地区液氯槽车主流出厂价格：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     山东省内主流槽车650-850元/吨，河北省内主流槽车执行750-850元/吨；河南省槽车主流出货价格在650-800元/吨均有，钢瓶槽车同价；山西地区槽车出货主流在400元/吨；浙江地区当前槽车出货价格为650-750元/吨均有；安徽、江苏地区槽车出厂700-800元/吨；江西槽车出厂700元/吨；辽宁地区槽车出厂600元/吨；内蒙液氯槽车400元/吨；湖北地区少量槽车出厂价格在750元/吨；四川地区500-700元/吨，当地高价成交有限。</w:t>
      </w:r>
    </w:p>
    <w:p>
      <w:pPr>
        <w:widowControl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keepNext w:val="0"/>
        <w:keepLines w:val="0"/>
        <w:widowControl/>
        <w:suppressLineNumbers w:val="0"/>
        <w:spacing w:before="0" w:beforeAutospacing="0" w:after="0" w:afterAutospacing="0" w:line="239" w:lineRule="atLeast"/>
        <w:ind w:right="0"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北方地区液氯市场本周强势反弹，本周当地液氯出货价格反弹250-300元/吨，受淄博厂家临时检修2日以及两会过后耗氯下游企业开工转好影响；液氯逐渐转变供应过剩的局面，需求转好，货源逐渐呈现紧张态势。河北地区近期耗氯下游开工逐渐转好，场内发货较为顺畅，至到6月4日河北省内耗氯企业基本全面恢复正常开工。山西地区目前场内供应不多，价格持续稳定运行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</w:p>
    <w:p>
      <w:pPr>
        <w:pStyle w:val="1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 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整体液氯市场需求面逐渐好转，走出前期需求低迷的阴影，但目前下游盈利有限，碱厂调价表现谨慎。下周预计北方地区液氯需求面有回落，但市场同样有检修支撑，预计上下游持续博弈，华东地区本周涨后下游提货积极性减弱，下周碱厂多报稳为主。预计山东地区下周震荡调整，区间在200-400元/吨，华东地区预计维稳发货。</w:t>
      </w:r>
    </w:p>
    <w:p>
      <w:pPr>
        <w:pStyle w:val="12"/>
        <w:spacing w:before="0" w:beforeAutospacing="0" w:after="0" w:afterAutospacing="0" w:line="400" w:lineRule="exact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cs="Times New Roman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334AEA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407187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4B29F8"/>
    <w:rsid w:val="08A903BD"/>
    <w:rsid w:val="08BC3F7D"/>
    <w:rsid w:val="08C1740A"/>
    <w:rsid w:val="08D0436B"/>
    <w:rsid w:val="091B1A08"/>
    <w:rsid w:val="091F10BB"/>
    <w:rsid w:val="09281147"/>
    <w:rsid w:val="093F027C"/>
    <w:rsid w:val="09410D16"/>
    <w:rsid w:val="09593BE6"/>
    <w:rsid w:val="095A6794"/>
    <w:rsid w:val="096C6451"/>
    <w:rsid w:val="097B6FF1"/>
    <w:rsid w:val="09996C4F"/>
    <w:rsid w:val="09A068DB"/>
    <w:rsid w:val="09CE0444"/>
    <w:rsid w:val="09D346B2"/>
    <w:rsid w:val="09DF4FD2"/>
    <w:rsid w:val="0A1366BF"/>
    <w:rsid w:val="0A1428E0"/>
    <w:rsid w:val="0A1519B0"/>
    <w:rsid w:val="0A152E7E"/>
    <w:rsid w:val="0A2D1211"/>
    <w:rsid w:val="0A461ACB"/>
    <w:rsid w:val="0A66188B"/>
    <w:rsid w:val="0A7C32A0"/>
    <w:rsid w:val="0A841691"/>
    <w:rsid w:val="0A863285"/>
    <w:rsid w:val="0A890607"/>
    <w:rsid w:val="0AA70C4A"/>
    <w:rsid w:val="0AA8524A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B57890"/>
    <w:rsid w:val="0DDF2CA9"/>
    <w:rsid w:val="0DDF6DC0"/>
    <w:rsid w:val="0DFA218B"/>
    <w:rsid w:val="0E037EF0"/>
    <w:rsid w:val="0E106155"/>
    <w:rsid w:val="0E1378E5"/>
    <w:rsid w:val="0E2813BC"/>
    <w:rsid w:val="0E330069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3B63A1"/>
    <w:rsid w:val="0F6C01DF"/>
    <w:rsid w:val="0F717475"/>
    <w:rsid w:val="0FA16C1B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F4C26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5E1FCF"/>
    <w:rsid w:val="1D6C20FF"/>
    <w:rsid w:val="1D7338A6"/>
    <w:rsid w:val="1DC07CB1"/>
    <w:rsid w:val="1DD7185B"/>
    <w:rsid w:val="1DDD3152"/>
    <w:rsid w:val="1DE91C96"/>
    <w:rsid w:val="1DF9717F"/>
    <w:rsid w:val="1E014C06"/>
    <w:rsid w:val="1E166D72"/>
    <w:rsid w:val="1E2A13EE"/>
    <w:rsid w:val="1E400032"/>
    <w:rsid w:val="1E4F567E"/>
    <w:rsid w:val="1E5429AD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43662E"/>
    <w:rsid w:val="1F7D19DD"/>
    <w:rsid w:val="1F85078D"/>
    <w:rsid w:val="1F9B15F7"/>
    <w:rsid w:val="1FA92C1C"/>
    <w:rsid w:val="1FB40E7B"/>
    <w:rsid w:val="1FC65118"/>
    <w:rsid w:val="20081DAE"/>
    <w:rsid w:val="200C3229"/>
    <w:rsid w:val="203175DD"/>
    <w:rsid w:val="203239BF"/>
    <w:rsid w:val="20645B40"/>
    <w:rsid w:val="206A1AAA"/>
    <w:rsid w:val="20A21432"/>
    <w:rsid w:val="20A73498"/>
    <w:rsid w:val="20B10650"/>
    <w:rsid w:val="20B8519B"/>
    <w:rsid w:val="20C22B0F"/>
    <w:rsid w:val="2120667F"/>
    <w:rsid w:val="212577C9"/>
    <w:rsid w:val="2129013A"/>
    <w:rsid w:val="213132B3"/>
    <w:rsid w:val="21381DD1"/>
    <w:rsid w:val="214977FA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C42B0E"/>
    <w:rsid w:val="24E5063A"/>
    <w:rsid w:val="24EE6EEF"/>
    <w:rsid w:val="250E36D4"/>
    <w:rsid w:val="251131AC"/>
    <w:rsid w:val="252C7CDE"/>
    <w:rsid w:val="252E0C75"/>
    <w:rsid w:val="2531647C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EA196B"/>
    <w:rsid w:val="25F762BD"/>
    <w:rsid w:val="260B23EF"/>
    <w:rsid w:val="261E712D"/>
    <w:rsid w:val="26222797"/>
    <w:rsid w:val="26365347"/>
    <w:rsid w:val="26411875"/>
    <w:rsid w:val="264B33E4"/>
    <w:rsid w:val="26B1588A"/>
    <w:rsid w:val="26BE1C99"/>
    <w:rsid w:val="26BF5437"/>
    <w:rsid w:val="26C2123A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E73B9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430EFC"/>
    <w:rsid w:val="2A513500"/>
    <w:rsid w:val="2AD333D3"/>
    <w:rsid w:val="2B0B0E1A"/>
    <w:rsid w:val="2B0E711C"/>
    <w:rsid w:val="2B185B0D"/>
    <w:rsid w:val="2B24515F"/>
    <w:rsid w:val="2B264B60"/>
    <w:rsid w:val="2B28757D"/>
    <w:rsid w:val="2B325797"/>
    <w:rsid w:val="2B485786"/>
    <w:rsid w:val="2B584813"/>
    <w:rsid w:val="2B90764A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12121F"/>
    <w:rsid w:val="2E3428A1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300710B9"/>
    <w:rsid w:val="301469DB"/>
    <w:rsid w:val="30443666"/>
    <w:rsid w:val="30445BE2"/>
    <w:rsid w:val="304478B7"/>
    <w:rsid w:val="30567232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C66375"/>
    <w:rsid w:val="31CB7ECB"/>
    <w:rsid w:val="31DD66AD"/>
    <w:rsid w:val="31F951CC"/>
    <w:rsid w:val="321A19AC"/>
    <w:rsid w:val="32351768"/>
    <w:rsid w:val="323B473C"/>
    <w:rsid w:val="32573668"/>
    <w:rsid w:val="327169B3"/>
    <w:rsid w:val="329711D4"/>
    <w:rsid w:val="329F67D2"/>
    <w:rsid w:val="32B413B0"/>
    <w:rsid w:val="32BD5199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6C2796"/>
    <w:rsid w:val="3980152A"/>
    <w:rsid w:val="399223FA"/>
    <w:rsid w:val="39955780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A77AD9"/>
    <w:rsid w:val="3AAD45FC"/>
    <w:rsid w:val="3AB23C7E"/>
    <w:rsid w:val="3ADF50E9"/>
    <w:rsid w:val="3AE3199B"/>
    <w:rsid w:val="3AFF438C"/>
    <w:rsid w:val="3B2D44E1"/>
    <w:rsid w:val="3B3576D3"/>
    <w:rsid w:val="3B543871"/>
    <w:rsid w:val="3B594B04"/>
    <w:rsid w:val="3B751CEA"/>
    <w:rsid w:val="3B7F5143"/>
    <w:rsid w:val="3BB67BD3"/>
    <w:rsid w:val="3BCD1350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5F6BC7"/>
    <w:rsid w:val="3D6019E2"/>
    <w:rsid w:val="3D694746"/>
    <w:rsid w:val="3D74565B"/>
    <w:rsid w:val="3D8A359B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3C58E6"/>
    <w:rsid w:val="424A6830"/>
    <w:rsid w:val="42643689"/>
    <w:rsid w:val="426702CE"/>
    <w:rsid w:val="426E2D48"/>
    <w:rsid w:val="427F06AC"/>
    <w:rsid w:val="428F2D0E"/>
    <w:rsid w:val="42D3670D"/>
    <w:rsid w:val="42EC38FC"/>
    <w:rsid w:val="42ED2564"/>
    <w:rsid w:val="42F04B90"/>
    <w:rsid w:val="436D793C"/>
    <w:rsid w:val="43950EAA"/>
    <w:rsid w:val="43BC78EC"/>
    <w:rsid w:val="43CD4F08"/>
    <w:rsid w:val="43D44F9D"/>
    <w:rsid w:val="44013332"/>
    <w:rsid w:val="44151576"/>
    <w:rsid w:val="444E0AA1"/>
    <w:rsid w:val="44574BE4"/>
    <w:rsid w:val="44626811"/>
    <w:rsid w:val="44AC2A64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6270B"/>
    <w:rsid w:val="47174E47"/>
    <w:rsid w:val="471A4BF0"/>
    <w:rsid w:val="47426E1E"/>
    <w:rsid w:val="474F32D6"/>
    <w:rsid w:val="475B6B6F"/>
    <w:rsid w:val="47657879"/>
    <w:rsid w:val="47772291"/>
    <w:rsid w:val="477E37E3"/>
    <w:rsid w:val="47842B8D"/>
    <w:rsid w:val="478949E3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392FD5"/>
    <w:rsid w:val="4B687AF9"/>
    <w:rsid w:val="4B697C3A"/>
    <w:rsid w:val="4BA00211"/>
    <w:rsid w:val="4BA14D45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7536C8"/>
    <w:rsid w:val="4E7C569A"/>
    <w:rsid w:val="4E9E2006"/>
    <w:rsid w:val="4EB77DE7"/>
    <w:rsid w:val="4EC84B15"/>
    <w:rsid w:val="4ECE5499"/>
    <w:rsid w:val="4EEB79F2"/>
    <w:rsid w:val="4F2D38A3"/>
    <w:rsid w:val="4F4F6D93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9B1BA0"/>
    <w:rsid w:val="51B311DF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D56489"/>
    <w:rsid w:val="52E346E8"/>
    <w:rsid w:val="52EB4A31"/>
    <w:rsid w:val="52EF68FB"/>
    <w:rsid w:val="532B50F8"/>
    <w:rsid w:val="532E0FBE"/>
    <w:rsid w:val="532E70A5"/>
    <w:rsid w:val="535D6073"/>
    <w:rsid w:val="53811A4D"/>
    <w:rsid w:val="53D32837"/>
    <w:rsid w:val="53D964FA"/>
    <w:rsid w:val="53F372ED"/>
    <w:rsid w:val="543F4416"/>
    <w:rsid w:val="549717CE"/>
    <w:rsid w:val="54996CCE"/>
    <w:rsid w:val="54A41DDC"/>
    <w:rsid w:val="54AA1B76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E24E8C"/>
    <w:rsid w:val="56E84980"/>
    <w:rsid w:val="57132849"/>
    <w:rsid w:val="572D0997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48354A"/>
    <w:rsid w:val="5A575E19"/>
    <w:rsid w:val="5A992B2C"/>
    <w:rsid w:val="5AF11251"/>
    <w:rsid w:val="5AFB1B92"/>
    <w:rsid w:val="5B047FE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7239E0"/>
    <w:rsid w:val="5C7A0907"/>
    <w:rsid w:val="5C84480B"/>
    <w:rsid w:val="5C9725E4"/>
    <w:rsid w:val="5CE94F9D"/>
    <w:rsid w:val="5CF46AC5"/>
    <w:rsid w:val="5D247B08"/>
    <w:rsid w:val="5D2817F2"/>
    <w:rsid w:val="5D365FD4"/>
    <w:rsid w:val="5D416689"/>
    <w:rsid w:val="5D424649"/>
    <w:rsid w:val="5D491E3A"/>
    <w:rsid w:val="5D5010C4"/>
    <w:rsid w:val="5D5521A5"/>
    <w:rsid w:val="5D5D44DE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B64157"/>
    <w:rsid w:val="5FDF4377"/>
    <w:rsid w:val="5FEC0957"/>
    <w:rsid w:val="5FFE79FF"/>
    <w:rsid w:val="600338D6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3C501C"/>
    <w:rsid w:val="6347127C"/>
    <w:rsid w:val="6366592D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F018A"/>
    <w:rsid w:val="645B39C1"/>
    <w:rsid w:val="645D6907"/>
    <w:rsid w:val="64642B57"/>
    <w:rsid w:val="64761BE9"/>
    <w:rsid w:val="649D217D"/>
    <w:rsid w:val="64DA4F14"/>
    <w:rsid w:val="64F87041"/>
    <w:rsid w:val="65142B50"/>
    <w:rsid w:val="651A1AB7"/>
    <w:rsid w:val="65233802"/>
    <w:rsid w:val="653C762B"/>
    <w:rsid w:val="654928CF"/>
    <w:rsid w:val="658A52E8"/>
    <w:rsid w:val="659A0B1B"/>
    <w:rsid w:val="65B637F2"/>
    <w:rsid w:val="65BC2C98"/>
    <w:rsid w:val="662A5963"/>
    <w:rsid w:val="664837EC"/>
    <w:rsid w:val="66551564"/>
    <w:rsid w:val="666D2168"/>
    <w:rsid w:val="667003EB"/>
    <w:rsid w:val="6677768C"/>
    <w:rsid w:val="66803472"/>
    <w:rsid w:val="66A1426F"/>
    <w:rsid w:val="66BA23F6"/>
    <w:rsid w:val="66EC49D9"/>
    <w:rsid w:val="672512E6"/>
    <w:rsid w:val="672D4C66"/>
    <w:rsid w:val="677231B7"/>
    <w:rsid w:val="67825159"/>
    <w:rsid w:val="67825212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E960EE"/>
    <w:rsid w:val="6A4B104F"/>
    <w:rsid w:val="6A511A1B"/>
    <w:rsid w:val="6A57307A"/>
    <w:rsid w:val="6A5942E5"/>
    <w:rsid w:val="6A686AC7"/>
    <w:rsid w:val="6AAE6795"/>
    <w:rsid w:val="6AE23FED"/>
    <w:rsid w:val="6B0F4999"/>
    <w:rsid w:val="6B242E96"/>
    <w:rsid w:val="6B262CDF"/>
    <w:rsid w:val="6B33144F"/>
    <w:rsid w:val="6B391AB4"/>
    <w:rsid w:val="6B4F0BB7"/>
    <w:rsid w:val="6B4F3FBD"/>
    <w:rsid w:val="6B5F4ADA"/>
    <w:rsid w:val="6B617A1C"/>
    <w:rsid w:val="6B6443A0"/>
    <w:rsid w:val="6B983C17"/>
    <w:rsid w:val="6BA01F61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831A37"/>
    <w:rsid w:val="6CB6105C"/>
    <w:rsid w:val="6CBC59F5"/>
    <w:rsid w:val="6CE94783"/>
    <w:rsid w:val="6CF14AB0"/>
    <w:rsid w:val="6D006EA7"/>
    <w:rsid w:val="6D042494"/>
    <w:rsid w:val="6D394FFA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E3674"/>
    <w:rsid w:val="6E36087C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9F5752"/>
    <w:rsid w:val="6FEA13A8"/>
    <w:rsid w:val="6FF4258B"/>
    <w:rsid w:val="70225701"/>
    <w:rsid w:val="702F63A9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34E035F"/>
    <w:rsid w:val="735108E5"/>
    <w:rsid w:val="73573C3F"/>
    <w:rsid w:val="736E4518"/>
    <w:rsid w:val="737C45BB"/>
    <w:rsid w:val="7385199B"/>
    <w:rsid w:val="73A46695"/>
    <w:rsid w:val="73D65692"/>
    <w:rsid w:val="73D70882"/>
    <w:rsid w:val="73DA15A9"/>
    <w:rsid w:val="73E2393B"/>
    <w:rsid w:val="73EC233E"/>
    <w:rsid w:val="73F3719F"/>
    <w:rsid w:val="73FF393F"/>
    <w:rsid w:val="740D406E"/>
    <w:rsid w:val="74172103"/>
    <w:rsid w:val="741B4516"/>
    <w:rsid w:val="741F36E7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B95C08"/>
    <w:rsid w:val="75BE676E"/>
    <w:rsid w:val="75D83DDE"/>
    <w:rsid w:val="75E10FAF"/>
    <w:rsid w:val="75F44536"/>
    <w:rsid w:val="75FC515E"/>
    <w:rsid w:val="76AD09DA"/>
    <w:rsid w:val="76DF0481"/>
    <w:rsid w:val="76E60207"/>
    <w:rsid w:val="76F834E6"/>
    <w:rsid w:val="77031636"/>
    <w:rsid w:val="771968D4"/>
    <w:rsid w:val="772D2F3E"/>
    <w:rsid w:val="77492E13"/>
    <w:rsid w:val="77497184"/>
    <w:rsid w:val="775124BD"/>
    <w:rsid w:val="77624665"/>
    <w:rsid w:val="776C4D39"/>
    <w:rsid w:val="778B6DD4"/>
    <w:rsid w:val="77A66074"/>
    <w:rsid w:val="77AB311E"/>
    <w:rsid w:val="77C127EA"/>
    <w:rsid w:val="77C2593E"/>
    <w:rsid w:val="77C27B37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1D2F8B"/>
    <w:rsid w:val="7D21026D"/>
    <w:rsid w:val="7D4E5134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E0F4721"/>
    <w:rsid w:val="7E1A5D65"/>
    <w:rsid w:val="7E3B119E"/>
    <w:rsid w:val="7E3E49D2"/>
    <w:rsid w:val="7E400B0C"/>
    <w:rsid w:val="7E415179"/>
    <w:rsid w:val="7E7E2A4A"/>
    <w:rsid w:val="7EA65A85"/>
    <w:rsid w:val="7ED8429E"/>
    <w:rsid w:val="7EE61C9F"/>
    <w:rsid w:val="7EF941CE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2020-06-05T02:28:39Z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