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2.95pt;margin-top:-72.75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kern w:val="2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2019.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6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12</w:t>
                  </w:r>
                </w:p>
                <w:p>
                  <w:pPr>
                    <w:pStyle w:val="2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rPr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一、苯酚周报</w:t>
      </w:r>
      <w:bookmarkEnd w:id="1"/>
    </w:p>
    <w:p>
      <w:pPr>
        <w:pStyle w:val="3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2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2020-06-09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2020-06-09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-15.5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2020-06-09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2020-06-09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2020-06-09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2020-06-09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</w:tbl>
    <w:p>
      <w:pPr>
        <w:rPr>
          <w:color w:val="000000"/>
        </w:rPr>
      </w:pPr>
    </w:p>
    <w:p>
      <w:pPr>
        <w:pStyle w:val="3"/>
        <w:rPr>
          <w:rFonts w:ascii="宋体" w:cs="Times New Roman"/>
          <w:sz w:val="30"/>
          <w:szCs w:val="30"/>
        </w:rPr>
      </w:pPr>
      <w:bookmarkStart w:id="3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、苯酚国内市场</w:t>
      </w:r>
      <w:bookmarkEnd w:id="3"/>
    </w:p>
    <w:p>
      <w:pPr>
        <w:pStyle w:val="4"/>
        <w:rPr>
          <w:rFonts w:ascii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2020/6/8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2020/6/9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2020/6/10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2020/6/11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2020/6/12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/>
          <w:sz w:val="28"/>
          <w:szCs w:val="28"/>
        </w:rPr>
      </w:pPr>
      <w:bookmarkStart w:id="5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0 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0 -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0 -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0 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00 -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00 -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↓700/700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↓300/300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↓400/400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9" o:spt="75" type="#_x0000_t75" style="height:339pt;width:463.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0" o:spt="75" type="#_x0000_t75" style="height:342pt;width:459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399511067"/>
      <w:bookmarkStart w:id="9" w:name="_Toc210271050"/>
      <w:bookmarkStart w:id="10" w:name="_Toc211404317"/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399511069"/>
      <w:bookmarkStart w:id="13" w:name="_Toc211404318"/>
    </w:p>
    <w:p>
      <w:pPr>
        <w:rPr>
          <w:rFonts w:hint="eastAsia" w:cs="宋体"/>
          <w:b/>
          <w:bCs/>
          <w:color w:val="990099"/>
          <w:sz w:val="28"/>
          <w:szCs w:val="28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本周，国内苯酚市场弱势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震荡，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受下游需求拖累，华北地区燕山石化虽少量外放，华东市场重心继续承压走低，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采购意向低迷，下游需求未能及时跟进，报盘走低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。华东地区市场价格参考在7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00元/吨，华南地区市场价格参考在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80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00元/吨，华北地区市场价格参考在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000元/吨。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华东苯酚市场继续回调，前期价格迅速拉涨至高位，但需求跟进乏力，买气低迷，贸易商获利回吐，报盘下调，截止本周末，当地主流参考价格在7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00元/吨。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华南地区苯酚市场高位坚挺，惠州忠信装置降负荷生产，市场心态稳健，报盘多延续高位，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80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元/吨附近，下游刚需采购。</w:t>
      </w:r>
    </w:p>
    <w:p>
      <w:pPr>
        <w:ind w:firstLine="551" w:firstLineChars="196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燕山周边地区苯酚市场继续上行，燕山石化暂停外放，现货愈紧，贸易商报盘继续推高，截止本周末，当地主流参考价格在8000元/吨附近，下游刚需跟进。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后市预测：交投不佳，预计短线苯酚或偏弱整理。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cs="宋体"/>
          <w:b/>
          <w:bCs/>
          <w:color w:val="990099"/>
          <w:sz w:val="28"/>
          <w:szCs w:val="28"/>
        </w:rPr>
      </w:pPr>
    </w:p>
    <w:p>
      <w:pPr>
        <w:rPr>
          <w:rFonts w:hint="eastAsia" w:cs="宋体"/>
          <w:b/>
          <w:bCs/>
          <w:color w:val="990099"/>
          <w:sz w:val="28"/>
          <w:szCs w:val="28"/>
        </w:rPr>
      </w:pPr>
    </w:p>
    <w:p>
      <w:pPr>
        <w:rPr>
          <w:rFonts w:hint="eastAsia" w:cs="宋体"/>
          <w:b/>
          <w:bCs/>
          <w:color w:val="990099"/>
          <w:sz w:val="28"/>
          <w:szCs w:val="28"/>
        </w:rPr>
      </w:pPr>
    </w:p>
    <w:p>
      <w:pPr>
        <w:rPr>
          <w:rFonts w:hint="eastAsia" w:cs="宋体"/>
          <w:b/>
          <w:bCs/>
          <w:color w:val="990099"/>
          <w:sz w:val="28"/>
          <w:szCs w:val="28"/>
        </w:rPr>
      </w:pP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sz w:val="30"/>
          <w:szCs w:val="30"/>
        </w:rPr>
      </w:pPr>
      <w:r>
        <w:rPr>
          <w:rFonts w:hint="eastAsia" w:cs="黑体"/>
          <w:sz w:val="30"/>
          <w:szCs w:val="30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65153683"/>
      <w:bookmarkStart w:id="16" w:name="_Toc210271057"/>
      <w:bookmarkStart w:id="17" w:name="_Toc211404324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2020-06-09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2020-06-09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2020-06-09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2020-06-09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2020-06-09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bookmarkEnd w:id="15"/>
      <w:bookmarkEnd w:id="16"/>
      <w:bookmarkEnd w:id="17"/>
    </w:tbl>
    <w:p>
      <w:pPr>
        <w:rPr>
          <w:color w:val="000000" w:themeColor="text1"/>
          <w:sz w:val="24"/>
          <w:szCs w:val="24"/>
        </w:rPr>
      </w:pPr>
      <w:bookmarkStart w:id="18" w:name="_Toc399511071"/>
      <w:bookmarkStart w:id="19" w:name="_Toc265153684"/>
    </w:p>
    <w:p/>
    <w:p/>
    <w:p/>
    <w:p/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2020/6/8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10900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11400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11000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10900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2020/6/9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11400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11900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11000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2020/6/10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11400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11900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11400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2020/6/11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11400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11900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11400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2020/6/12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11400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11900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11400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11400 </w:t>
            </w:r>
          </w:p>
        </w:tc>
      </w:tr>
    </w:tbl>
    <w:p>
      <w:pPr>
        <w:pStyle w:val="4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12500-12800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12000 -12500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12300 -12600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12300 -12500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12500-12600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12400-12600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11600-11800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11800-12000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12000-12200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11000-11200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11500-12000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11800-11900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11000 -11200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11500 -12000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11800 -11900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20" w:firstLineChars="400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↓1550/1550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↓2250/2250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↓1800/1800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1404325"/>
      <w:bookmarkStart w:id="24" w:name="_Toc265153686"/>
      <w:bookmarkStart w:id="25" w:name="_Toc210271058"/>
      <w:bookmarkStart w:id="26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1" o:spt="75" type="#_x0000_t75" style="height:339.75pt;width:459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1404326"/>
      <w:bookmarkStart w:id="28" w:name="_Toc265153687"/>
      <w:bookmarkStart w:id="29" w:name="_Toc399511075"/>
      <w:bookmarkStart w:id="30" w:name="_Toc210271059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45pt;width:461.2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  <w:bookmarkStart w:id="32" w:name="_GoBack"/>
      <w:bookmarkEnd w:id="32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丙酮行情分析及后市展望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本周，国内丙酮市场陆续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回调，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前期价格迅速拉涨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，下游成本压力骤增，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加之终端需求偏弱，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抵触情绪凸显，对原料采购寥寥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，报盘继续走低。华东地区参考价格110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元/吨，华南地区参考价格1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19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00元/吨，华北地区参多考价格1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元/吨。</w:t>
      </w:r>
    </w:p>
    <w:p>
      <w:pPr>
        <w:ind w:firstLine="703" w:firstLineChars="25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703" w:firstLineChars="25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丙酮市场早盘安静，港口库存维持万吨以上水平，然贸易商惜售情绪较重，报盘谨慎，暂无新价，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截止本周末，当地主流参考价格在110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00元/吨附近，无成交。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华南地区丙酮市场重心松动，前期价格迅速拉涨，但下游无力消化，需求持续走弱，拖累市场心态，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截止本周末，当地主流参考价格在1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19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元/吨。</w:t>
      </w:r>
    </w:p>
    <w:p>
      <w:pPr>
        <w:ind w:firstLine="703" w:firstLineChars="25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燕山周边丙酮市场高位整理，现货依然偏紧，贸易商心态稳健，报盘多维持高位，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截止本周末，当地主流参考价格在1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0元/吨附近，实单成交不多。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后市预测：关注近期检修情，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短期丙酮或继续震荡。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111A3A"/>
    <w:rsid w:val="097D008E"/>
    <w:rsid w:val="0B6E064D"/>
    <w:rsid w:val="0CE337A3"/>
    <w:rsid w:val="0F2D170B"/>
    <w:rsid w:val="10377F8F"/>
    <w:rsid w:val="123A54C9"/>
    <w:rsid w:val="15135193"/>
    <w:rsid w:val="1A7F0591"/>
    <w:rsid w:val="1FC774A2"/>
    <w:rsid w:val="20210B06"/>
    <w:rsid w:val="20DE44CD"/>
    <w:rsid w:val="21F750CD"/>
    <w:rsid w:val="231D262A"/>
    <w:rsid w:val="25CC7B47"/>
    <w:rsid w:val="268729C3"/>
    <w:rsid w:val="270B6671"/>
    <w:rsid w:val="28A46DFB"/>
    <w:rsid w:val="29D0598A"/>
    <w:rsid w:val="29D75C94"/>
    <w:rsid w:val="2B4B605E"/>
    <w:rsid w:val="2C7C27A6"/>
    <w:rsid w:val="2D5736E3"/>
    <w:rsid w:val="2FC606B7"/>
    <w:rsid w:val="301E224E"/>
    <w:rsid w:val="303551B1"/>
    <w:rsid w:val="308B7F10"/>
    <w:rsid w:val="322361E6"/>
    <w:rsid w:val="32790FF5"/>
    <w:rsid w:val="32EB4D51"/>
    <w:rsid w:val="33B05B55"/>
    <w:rsid w:val="33F47BEB"/>
    <w:rsid w:val="3489011F"/>
    <w:rsid w:val="3785149B"/>
    <w:rsid w:val="384D7FAF"/>
    <w:rsid w:val="38DB3F7D"/>
    <w:rsid w:val="3B8A7910"/>
    <w:rsid w:val="3E035862"/>
    <w:rsid w:val="3EB536C2"/>
    <w:rsid w:val="408010E6"/>
    <w:rsid w:val="4239204B"/>
    <w:rsid w:val="424719A2"/>
    <w:rsid w:val="453560AF"/>
    <w:rsid w:val="45E93322"/>
    <w:rsid w:val="47104538"/>
    <w:rsid w:val="48605940"/>
    <w:rsid w:val="4B745231"/>
    <w:rsid w:val="4C3A35C8"/>
    <w:rsid w:val="4EA73BA0"/>
    <w:rsid w:val="4EDA5294"/>
    <w:rsid w:val="4F4A4B38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041666"/>
    <w:rsid w:val="573F32D2"/>
    <w:rsid w:val="5A2D4693"/>
    <w:rsid w:val="5B9F1CE9"/>
    <w:rsid w:val="5BD2496E"/>
    <w:rsid w:val="5CC41463"/>
    <w:rsid w:val="5E017572"/>
    <w:rsid w:val="5EB52D3F"/>
    <w:rsid w:val="60503837"/>
    <w:rsid w:val="64403FD6"/>
    <w:rsid w:val="65B13D8B"/>
    <w:rsid w:val="6629011B"/>
    <w:rsid w:val="66773130"/>
    <w:rsid w:val="67FC2A80"/>
    <w:rsid w:val="6DE03CF2"/>
    <w:rsid w:val="6ED370DA"/>
    <w:rsid w:val="702B7044"/>
    <w:rsid w:val="73581DA5"/>
    <w:rsid w:val="743124A1"/>
    <w:rsid w:val="753917AC"/>
    <w:rsid w:val="76836767"/>
    <w:rsid w:val="76923576"/>
    <w:rsid w:val="7B715A58"/>
    <w:rsid w:val="7D945FE4"/>
    <w:rsid w:val="7DDF6AC8"/>
    <w:rsid w:val="7EDB3EE7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2020-06-12T06:42:08Z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>
    <vt:lpwstr>6</vt:lpwstr>
  </property>
</Properties>
</file>