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90pt;margin-top:-90.1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19</w:t>
                  </w:r>
                </w:p>
              </w:txbxContent>
            </v:textbox>
          </v:shape>
        </w:pic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6540307"/>
      <w:bookmarkStart w:id="2" w:name="_Toc525306474"/>
      <w:bookmarkStart w:id="3" w:name="_Toc530128349"/>
      <w:bookmarkStart w:id="4" w:name="_Toc534915165"/>
      <w:bookmarkStart w:id="5" w:name="_Toc9597659"/>
      <w:bookmarkStart w:id="6" w:name="_Toc518638259"/>
      <w:bookmarkStart w:id="7" w:name="_Toc536789785"/>
      <w:bookmarkStart w:id="8" w:name="_Toc521660547"/>
      <w:bookmarkStart w:id="9" w:name="_Toc485981321"/>
      <w:bookmarkStart w:id="10" w:name="_Toc4139106"/>
      <w:bookmarkStart w:id="11" w:name="_Toc528329956"/>
      <w:bookmarkStart w:id="12" w:name="_Toc4596891"/>
      <w:bookmarkStart w:id="13" w:name="_Toc10202308"/>
      <w:bookmarkStart w:id="14" w:name="_Toc9583952"/>
      <w:bookmarkStart w:id="15" w:name="_Toc521057601"/>
      <w:bookmarkStart w:id="16" w:name="_Toc518031999"/>
      <w:bookmarkStart w:id="17" w:name="_Toc522870751"/>
      <w:bookmarkStart w:id="18" w:name="_Toc522280054"/>
      <w:bookmarkStart w:id="19" w:name="_Toc529526325"/>
      <w:bookmarkStart w:id="20" w:name="_Toc524701464"/>
      <w:bookmarkStart w:id="21" w:name="_Toc527705000"/>
      <w:bookmarkStart w:id="22" w:name="_Toc522259764"/>
      <w:bookmarkStart w:id="23" w:name="_Toc522870769"/>
      <w:bookmarkStart w:id="24" w:name="_Toc4767063"/>
      <w:bookmarkStart w:id="25" w:name="_Toc511390005"/>
      <w:bookmarkStart w:id="26" w:name="_Toc525289546"/>
      <w:bookmarkStart w:id="27" w:name="_Toc536541137"/>
      <w:bookmarkStart w:id="28" w:name="_Toc522870745"/>
      <w:bookmarkStart w:id="29" w:name="_Toc533149330"/>
      <w:bookmarkStart w:id="30" w:name="_Toc8991653"/>
      <w:bookmarkStart w:id="31" w:name="_Toc1139285"/>
      <w:bookmarkStart w:id="32" w:name="_Toc513127190"/>
      <w:bookmarkStart w:id="33" w:name="_Toc516234891"/>
      <w:bookmarkStart w:id="34" w:name="_Toc525912526"/>
      <w:bookmarkStart w:id="35" w:name="_Toc535588708"/>
      <w:bookmarkStart w:id="36" w:name="_Toc524091681"/>
      <w:bookmarkStart w:id="37" w:name="_Toc515610373"/>
      <w:bookmarkStart w:id="38" w:name="_Toc8378815"/>
      <w:bookmarkStart w:id="39" w:name="_Toc531954272"/>
      <w:bookmarkStart w:id="40" w:name="_Toc520465076"/>
      <w:bookmarkStart w:id="41" w:name="_Toc528930993"/>
      <w:bookmarkStart w:id="42" w:name="_Toc530750139"/>
      <w:bookmarkStart w:id="43" w:name="_Toc4654028"/>
      <w:bookmarkStart w:id="44" w:name="_Toc1739294"/>
      <w:bookmarkStart w:id="45" w:name="_Toc532564037"/>
      <w:bookmarkStart w:id="46" w:name="_Toc1394100"/>
      <w:bookmarkStart w:id="47" w:name="_Toc392240276"/>
      <w:bookmarkStart w:id="48" w:name="_Toc525306463"/>
      <w:bookmarkStart w:id="49" w:name="_Toc522870760"/>
      <w:bookmarkStart w:id="50" w:name="_Toc13217631"/>
      <w:bookmarkStart w:id="51" w:name="_Toc519848557"/>
      <w:bookmarkStart w:id="52" w:name="_Toc534378400"/>
      <w:bookmarkStart w:id="53" w:name="_Toc12609903"/>
      <w:bookmarkStart w:id="54" w:name="_Toc528919986"/>
      <w:bookmarkStart w:id="55" w:name="_Toc517425038"/>
      <w:bookmarkStart w:id="56" w:name="_Toc527101790"/>
      <w:bookmarkStart w:id="57" w:name="_Toc532564260"/>
      <w:bookmarkStart w:id="58" w:name="_Toc516839084"/>
      <w:bookmarkStart w:id="59" w:name="_Toc516234897"/>
      <w:bookmarkStart w:id="60" w:name="_Toc536198167"/>
      <w:bookmarkStart w:id="61" w:name="_Toc8313133"/>
      <w:bookmarkStart w:id="62" w:name="_Toc1035930"/>
      <w:bookmarkStart w:id="63" w:name="_Toc532564063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2870770"/>
      <w:bookmarkStart w:id="66" w:name="_Toc535588709"/>
      <w:bookmarkStart w:id="67" w:name="_Toc534378401"/>
      <w:bookmarkStart w:id="68" w:name="_Toc530128350"/>
      <w:bookmarkStart w:id="69" w:name="_Toc527101791"/>
      <w:bookmarkStart w:id="70" w:name="_Toc525912527"/>
      <w:bookmarkStart w:id="71" w:name="_Toc516839085"/>
      <w:bookmarkStart w:id="72" w:name="_Toc533149331"/>
      <w:bookmarkStart w:id="73" w:name="_Toc1739295"/>
      <w:bookmarkStart w:id="74" w:name="_Toc531954273"/>
      <w:bookmarkStart w:id="75" w:name="_Toc4654029"/>
      <w:bookmarkStart w:id="76" w:name="_Toc522259765"/>
      <w:bookmarkStart w:id="77" w:name="_Toc521057602"/>
      <w:bookmarkStart w:id="78" w:name="_Toc525306464"/>
      <w:bookmarkStart w:id="79" w:name="_Toc521660548"/>
      <w:bookmarkStart w:id="80" w:name="_Toc522870752"/>
      <w:bookmarkStart w:id="81" w:name="_Toc518032000"/>
      <w:bookmarkStart w:id="82" w:name="_Toc519848558"/>
      <w:bookmarkStart w:id="83" w:name="_Toc524701465"/>
      <w:bookmarkStart w:id="84" w:name="_Toc392240277"/>
      <w:bookmarkStart w:id="85" w:name="_Toc518638260"/>
      <w:bookmarkStart w:id="86" w:name="_Toc522870761"/>
      <w:bookmarkStart w:id="87" w:name="_Toc536198168"/>
      <w:bookmarkStart w:id="88" w:name="_Toc534915166"/>
      <w:bookmarkStart w:id="89" w:name="_Toc536541138"/>
      <w:bookmarkStart w:id="90" w:name="_Toc485981322"/>
      <w:bookmarkStart w:id="91" w:name="_Toc527705001"/>
      <w:bookmarkStart w:id="92" w:name="_Toc522870746"/>
      <w:bookmarkStart w:id="93" w:name="_Toc4139107"/>
      <w:bookmarkStart w:id="94" w:name="_Toc525289547"/>
      <w:bookmarkStart w:id="95" w:name="_Toc1394101"/>
      <w:bookmarkStart w:id="96" w:name="_Toc513127191"/>
      <w:bookmarkStart w:id="97" w:name="_Toc524091682"/>
      <w:bookmarkStart w:id="98" w:name="_Toc517425039"/>
      <w:bookmarkStart w:id="99" w:name="_Toc522280055"/>
      <w:bookmarkStart w:id="100" w:name="_Toc532564038"/>
      <w:bookmarkStart w:id="101" w:name="_Toc1035931"/>
      <w:bookmarkStart w:id="102" w:name="_Toc1139286"/>
      <w:bookmarkStart w:id="103" w:name="_Toc520465077"/>
      <w:bookmarkStart w:id="104" w:name="_Toc536789786"/>
      <w:bookmarkStart w:id="105" w:name="_Toc528919987"/>
      <w:bookmarkStart w:id="106" w:name="_Toc528930994"/>
      <w:bookmarkStart w:id="107" w:name="_Toc516234892"/>
      <w:bookmarkStart w:id="108" w:name="_Toc511390006"/>
      <w:bookmarkStart w:id="109" w:name="_Toc530750140"/>
      <w:bookmarkStart w:id="110" w:name="_Toc532564064"/>
      <w:bookmarkStart w:id="111" w:name="_Toc529526326"/>
      <w:bookmarkStart w:id="112" w:name="_Toc532564261"/>
      <w:bookmarkStart w:id="113" w:name="_Toc525306475"/>
      <w:bookmarkStart w:id="114" w:name="_Toc528329957"/>
      <w:bookmarkStart w:id="115" w:name="_Toc515610374"/>
      <w:bookmarkStart w:id="116" w:name="_Toc516234898"/>
      <w:bookmarkStart w:id="117" w:name="_Toc4596892"/>
      <w:bookmarkStart w:id="118" w:name="_Toc53654030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8378816"/>
      <w:bookmarkStart w:id="120" w:name="_Toc13217632"/>
      <w:bookmarkStart w:id="121" w:name="_Toc4767064"/>
      <w:bookmarkStart w:id="122" w:name="_Toc10202309"/>
      <w:bookmarkStart w:id="123" w:name="_Toc8313134"/>
      <w:bookmarkStart w:id="124" w:name="_Toc12609904"/>
      <w:bookmarkStart w:id="125" w:name="_Toc9583953"/>
      <w:bookmarkStart w:id="126" w:name="_Toc8991654"/>
      <w:bookmarkStart w:id="127" w:name="_Toc9597660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78817"/>
      <w:bookmarkStart w:id="130" w:name="_Toc13217633"/>
      <w:bookmarkStart w:id="131" w:name="_Toc10202310"/>
      <w:bookmarkStart w:id="132" w:name="_Toc4767065"/>
      <w:bookmarkStart w:id="133" w:name="_Toc4654030"/>
      <w:bookmarkStart w:id="134" w:name="_Toc4596893"/>
      <w:bookmarkStart w:id="135" w:name="_Toc8991655"/>
      <w:bookmarkStart w:id="136" w:name="_Toc12609905"/>
      <w:bookmarkStart w:id="137" w:name="_Toc8313135"/>
      <w:bookmarkStart w:id="138" w:name="_Toc9583954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现货交易价格仍有下移表现，虽然消息面有检修、提涨售价等积极信息刺激，但受实单僵持影响仍有灵活表现。随着上游纯碱企业检修降库存等利好因素促进，江苏、安徽、河南、湖北、湖南等地用户本周签单价格低位有筑底企稳表现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   据统计，总产能为3307万吨；其中涉及25家联碱工厂，产能共计1601万吨；12家氨碱工厂，产能共计1546万吨；以及2家天然碱工厂，产能共计160万吨。截止6月18日，纯碱运行产能共计2310万吨，开工率69.8%，较6月11日开工率61%↑8个百分点。 本周安徽、湖北、河北等地工厂均有明显复产增量表现，企业库存下降表现趋缓。截止6月18日，纯碱企业库存总量为149.8万吨，较6月11日↓1.66%。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需求端：一方面，玻璃企业采购观点多是保持成本优势、确保低价货源持久性，因重碱现货无序降价，让重碱采购储量以少量多次实现，截止5月底，部分玻璃企业已经实现1-2月份的纯碱囤量计划，我们了解玻璃行业存储纯碱货源的上限多为三个月用量，那后续重碱采购仍有增量空间。另一方面，日用玻璃、焦亚硫酸、泡花碱、两钠、冶金、印染、水处理等多行业需求增量趋缓，近日受供应过剩及轻碱现价弱行表现，用户采购多按需为主。</w:t>
      </w:r>
      <w:r>
        <w:rPr>
          <w:rFonts w:hint="eastAsia" w:ascii="宋体" w:hAnsi="宋体" w:eastAsia="宋体" w:cs="宋体"/>
          <w:color w:val="191919"/>
          <w:kern w:val="0"/>
          <w:szCs w:val="21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9597662"/>
      <w:bookmarkStart w:id="141" w:name="_Toc4654031"/>
      <w:bookmarkStart w:id="142" w:name="_Toc4596894"/>
      <w:bookmarkStart w:id="143" w:name="_Toc13217634"/>
      <w:bookmarkStart w:id="144" w:name="_Toc8991656"/>
      <w:bookmarkStart w:id="145" w:name="_Toc12609906"/>
      <w:bookmarkStart w:id="146" w:name="_Toc9583955"/>
      <w:bookmarkStart w:id="147" w:name="_Toc4767066"/>
      <w:bookmarkStart w:id="148" w:name="_Toc8313136"/>
      <w:bookmarkStart w:id="149" w:name="_Toc8378818"/>
      <w:bookmarkStart w:id="150" w:name="_Toc1020231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东北地区含税出厂价在1200-1280元/吨；河北地区含税出厂价1180-1280元/吨；山东地区含税出厂价1150-1280元/吨；江苏地区主流含税出厂价1000-1200元/吨；杭州地区含税出厂价1200-1250元/吨；福建地区含税出厂价1050-1080元/吨；广东地区含税出厂价1250-1380元/吨；华中地区主流含税出价1000-1200元/吨；西北地区含税出厂价960-1200元/吨，其中青海区域含税出厂价960-1100元/吨；川渝区域含税出价1100-1300元/吨；云贵地区含税出价1250-1330元/吨；江西区域含税出价1150-1200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重碱主流含税送到价格：目前华北地区重碱含税送到1180-1300元/吨，沙河区域含税送达1200-1350元/吨（现汇价格）；华中区域含税送到价格在1200-1300元/吨；西北区域含税出厂价960-1280元/吨；川渝区域含税送到1350-1400元/吨；东北区域重碱主流含税送到1250-1350元/吨；广东重碱到货主流含税价格1350-1400元/吨，少量远距散单到货价格在1450元/吨；华东片区主流含税送到1200-1350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13217635"/>
      <w:bookmarkStart w:id="152" w:name="_Toc4596895"/>
      <w:bookmarkStart w:id="153" w:name="_Toc4654032"/>
      <w:bookmarkStart w:id="154" w:name="_Toc8313137"/>
      <w:bookmarkStart w:id="155" w:name="_Toc9583956"/>
      <w:bookmarkStart w:id="156" w:name="_Toc9597663"/>
      <w:bookmarkStart w:id="157" w:name="_Toc8991657"/>
      <w:bookmarkStart w:id="158" w:name="_Toc8378819"/>
      <w:bookmarkStart w:id="159" w:name="_Toc4767067"/>
      <w:bookmarkStart w:id="160" w:name="_Toc10202312"/>
      <w:bookmarkStart w:id="161" w:name="_Toc12609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下周看，一方面，纯碱装置集中检修旺季已过，后续或依靠低开工维持行业低产表现，库存量整体持续走弱；另一方面，下游用户方面或考虑价格触底有积极采购量释放。综合预计下周以积极消耗过剩库存走量运行表现为主，市场价格上行缺乏刚需增量支撑，行情仍可能延续趋低维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rPr>
          <w:rFonts w:ascii="黑体"/>
          <w:sz w:val="30"/>
          <w:szCs w:val="30"/>
        </w:rPr>
      </w:pPr>
      <w:bookmarkStart w:id="162" w:name="_Toc529526327"/>
      <w:bookmarkStart w:id="163" w:name="_Toc1394102"/>
      <w:bookmarkStart w:id="164" w:name="_Toc525912528"/>
      <w:bookmarkStart w:id="165" w:name="_Toc528930995"/>
      <w:bookmarkStart w:id="166" w:name="_Toc532564039"/>
      <w:bookmarkStart w:id="167" w:name="_Toc532564262"/>
      <w:bookmarkStart w:id="168" w:name="_Toc4654033"/>
      <w:bookmarkStart w:id="169" w:name="_Toc522870762"/>
      <w:bookmarkStart w:id="170" w:name="_Toc536541139"/>
      <w:bookmarkStart w:id="171" w:name="_Toc534915167"/>
      <w:bookmarkStart w:id="172" w:name="_Toc1739296"/>
      <w:bookmarkStart w:id="173" w:name="_Toc525306465"/>
      <w:bookmarkStart w:id="174" w:name="_Toc522280056"/>
      <w:bookmarkStart w:id="175" w:name="_Toc525289548"/>
      <w:bookmarkStart w:id="176" w:name="_Toc533149332"/>
      <w:bookmarkStart w:id="177" w:name="_Toc531954274"/>
      <w:bookmarkStart w:id="178" w:name="_Toc525306476"/>
      <w:bookmarkStart w:id="179" w:name="_Toc532564065"/>
      <w:bookmarkStart w:id="180" w:name="_Toc513127192"/>
      <w:bookmarkStart w:id="181" w:name="_Toc524701466"/>
      <w:bookmarkStart w:id="182" w:name="_Toc515610375"/>
      <w:bookmarkStart w:id="183" w:name="_Toc511390007"/>
      <w:bookmarkStart w:id="184" w:name="_Toc517425040"/>
      <w:bookmarkStart w:id="185" w:name="_Toc527101792"/>
      <w:bookmarkStart w:id="186" w:name="_Toc8991658"/>
      <w:bookmarkStart w:id="187" w:name="_Toc9597664"/>
      <w:bookmarkStart w:id="188" w:name="_Toc9583957"/>
      <w:bookmarkStart w:id="189" w:name="_Toc536789787"/>
      <w:bookmarkStart w:id="190" w:name="_Toc536540309"/>
      <w:bookmarkStart w:id="191" w:name="_Toc10202313"/>
      <w:bookmarkStart w:id="192" w:name="_Toc8378820"/>
      <w:bookmarkStart w:id="193" w:name="_Toc4767068"/>
      <w:bookmarkStart w:id="194" w:name="_Toc12609908"/>
      <w:bookmarkStart w:id="195" w:name="_Toc8313138"/>
      <w:bookmarkStart w:id="196" w:name="_Toc516234893"/>
      <w:bookmarkStart w:id="197" w:name="_Toc485981323"/>
      <w:bookmarkStart w:id="198" w:name="_Toc1035932"/>
      <w:bookmarkStart w:id="199" w:name="_Toc527705002"/>
      <w:bookmarkStart w:id="200" w:name="_Toc522870753"/>
      <w:bookmarkStart w:id="201" w:name="_Toc535588710"/>
      <w:bookmarkStart w:id="202" w:name="_Toc519848559"/>
      <w:bookmarkStart w:id="203" w:name="_Toc1139287"/>
      <w:bookmarkStart w:id="204" w:name="_Toc4139108"/>
      <w:bookmarkStart w:id="205" w:name="_Toc518032001"/>
      <w:bookmarkStart w:id="206" w:name="_Toc522870771"/>
      <w:bookmarkStart w:id="207" w:name="_Toc534378402"/>
      <w:bookmarkStart w:id="208" w:name="_Toc536198169"/>
      <w:bookmarkStart w:id="209" w:name="_Toc522259766"/>
      <w:bookmarkStart w:id="210" w:name="_Toc13217636"/>
      <w:bookmarkStart w:id="211" w:name="_Toc516234899"/>
      <w:bookmarkStart w:id="212" w:name="_Toc518638261"/>
      <w:bookmarkStart w:id="213" w:name="_Toc520465078"/>
      <w:bookmarkStart w:id="214" w:name="_Toc521660549"/>
      <w:bookmarkStart w:id="215" w:name="_Toc528329958"/>
      <w:bookmarkStart w:id="216" w:name="_Toc516839086"/>
      <w:bookmarkStart w:id="217" w:name="_Toc4596896"/>
      <w:bookmarkStart w:id="218" w:name="_Toc530128351"/>
      <w:bookmarkStart w:id="219" w:name="_Toc521057603"/>
      <w:bookmarkStart w:id="220" w:name="_Toc528919988"/>
      <w:bookmarkStart w:id="221" w:name="_Toc392240279"/>
      <w:bookmarkStart w:id="222" w:name="_Toc522870747"/>
      <w:bookmarkStart w:id="223" w:name="_Toc530750141"/>
      <w:bookmarkStart w:id="224" w:name="_Toc524091683"/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95403451"/>
      <w:bookmarkStart w:id="241" w:name="_Toc264643747"/>
      <w:bookmarkStart w:id="242" w:name="_Toc300238850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8991660"/>
      <w:bookmarkStart w:id="246" w:name="_Toc12609910"/>
      <w:bookmarkStart w:id="247" w:name="_Toc13217638"/>
      <w:bookmarkStart w:id="248" w:name="_Toc8313140"/>
      <w:bookmarkStart w:id="249" w:name="_Toc4596898"/>
      <w:bookmarkStart w:id="250" w:name="_Toc4654035"/>
      <w:bookmarkStart w:id="251" w:name="_Toc8378822"/>
      <w:bookmarkStart w:id="252" w:name="_Toc9583959"/>
      <w:bookmarkStart w:id="253" w:name="_Toc4767070"/>
      <w:bookmarkStart w:id="254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本周中国液体烧碱涨跌互现，华中地区市场成交重心上行，华北、华东地区液碱市场出货价格走跌。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本周山东地区市场成交重心下行，高浓度方面来看，本周主流厂家高浓碱报价下滑30元/吨，主要因出口以及华南订单交付结束，高浓碱停留在省内消化，整体供应略显充裕；低浓度方面来看，鲁西南地区交替检修结束，本周出货价格下调20元/吨，中东部地区近期陆续有企业检修，液碱市场暂稳运行；河北省内走货一般，唐山三友氯碱装置基本恢复正常开工，液碱停止外采，河北碱厂走货缺乏支撑，碱企库存水平上升。天津地区多观望外围山东定价，目前报价维持稳定，区域内氯碱企业装置开工水平稳定，库存水平低位。西北内蒙地区液碱出货暂稳，区域内片碱及氧化铝企业开工稳定，厂家库存水平不一，部分厂家出货有压力，厂家多根据自身情况灵活调整出货价格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华中河南地区液碱市场成交重心上行，上调200元/吨（折百），豫北碱厂库存释放，6.25起昊华宇航有为期七天的检修计划，预计区域内液碱供应减量；两湖地区下游需求稳定，整体发货较为顺畅，碱厂库存水平低位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华东地区本周成交重心下行，浙江、江苏地区液碱出货价格下调20-30元/吨，区域内6月暂无检修安排，液碱供应充足，但液碱消耗缺乏有力支撑，加之近期纯碱价格低位，下游生产企业多用纯碱替代液碱，厂家销售压力较大，库存累积明显，多下调价格以缓解出货压力。江西、安徽、福建地区本周价格弱势持稳，但受外围液碱价格下滑影响，厂家出货承压，部分碱厂定价出现小幅松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跟踪数据，6月18日中国32%离子膜液碱市场价格指数573.98，较6月11日数据相比↓0.18%。；中国50%离子膜液碱市场平均出厂价格在1042.3元/吨，较6月11日数据相比↓0.36%。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据统计目前全国氯碱总产能为4336.4万吨，截至6月18日，氯碱开工产能3296.5万吨，开工率75.4%。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 据统计目前全国氧化铝总产能为8614万吨，截至6月18日，氧化铝开工产能6790万吨，开工率78.83%。</w:t>
      </w:r>
      <w:r>
        <w:rPr>
          <w:rFonts w:hint="eastAsia" w:ascii="宋体" w:hAnsi="宋体" w:eastAsia="宋体" w:cs="宋体"/>
          <w:color w:val="191919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截止 截止6月18日各地区液碱价格（文中价格为现汇，承兑低浓度水碱加15元/吨，高浓度碱加30元/吨）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32%离子膜液碱主流出厂价格：自山东氧化铝行业用32%离子膜液碱价格自5月7日执行现汇出厂420元/吨，供其他客户主流现汇出厂价格470-510元/吨；河北490-570元/吨；天津1750-1800元/吨（折百）；浙江送到萧绍经销商640-660元/吨；江苏540-630元/吨；安徽530-550元/吨；江西地区580-660元/吨；广西720-780元/吨；河南1450-1500元/吨（折百）；内蒙古1500-1650元/吨（折百）；辽宁640-670元/吨，个别企业价格略高；四川2250-2300元/吨（折百）；福建地区32%离子膜烧碱送到价格在770-870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高浓碱主流出厂价格：山东48%离子膜液碱出厂760-800元/吨，50%离子膜液碱出厂770-810元/吨。天津49%离子膜碱出厂价格1800-1900元/吨（折百），广西50%离子膜液碱出厂价格1120-1200元/吨；内蒙古48-50%离子膜液碱出厂价格1600-1700元/吨（折百）左右；江苏地区48%离子膜液碱出厂价格950-1000元/吨；辽宁地区45-50%离子膜液碱出厂报价在970-1020元/吨；四川地区50%离子膜液碱主流出厂价格2300-2400元/吨（折百）。福建省50%离子膜烧碱送到价格在1200-1300元/吨。（因距离不同，运费存有差距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 本周北方地区液碱市场整体涨跌均有，山东地区成交重心下滑，本周虽有检修安排，但液碱出货尚存有一定压力，后期走势不甚乐观。华东地区市场成交继续下探，下游看空心态明显，目前多以按需提货为主。整体来看，预计北方市场下周弱势持稳，华北地区不乏有小幅松动可能；南方华东地区走势不甚乐观，预计多等待下周粘胶短纤企业招标情况，目前碱厂成交成交并不理想；华南广东海碱到货不足利好延续，区域内发货顺畅。预计价格调整幅度在20-30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220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220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527705003"/>
      <w:bookmarkStart w:id="281" w:name="_Toc233795930"/>
      <w:bookmarkStart w:id="282" w:name="_Toc295403452"/>
      <w:bookmarkStart w:id="283" w:name="_Toc525289549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ind w:left="3837" w:leftChars="1368" w:hanging="964" w:hangingChars="300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5289550"/>
      <w:bookmarkStart w:id="350" w:name="_Toc522870764"/>
      <w:bookmarkStart w:id="351" w:name="_Toc522870755"/>
      <w:bookmarkStart w:id="352" w:name="_Toc522870773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991664"/>
      <w:bookmarkStart w:id="412" w:name="_Toc9583963"/>
      <w:bookmarkStart w:id="413" w:name="_Toc8378826"/>
      <w:bookmarkStart w:id="414" w:name="_Toc10202319"/>
      <w:bookmarkStart w:id="415" w:name="_Toc831314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本周北方地区液氯震荡调整，南方地区减量上涨。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本周山东地区液氯市场涨跌交替，整体出货水平维持在高位水平。目前来看山东省内氯碱装置本周供应基本恢复，局部稍有降量（山东新龙装置换膜、东明万海6.16-6.20停车检修）从需求面来看：下游环氧氯丙烷、环氧丙烷、氯乙酸、CPE有一定盈余，甲烷氯化物和氯化石蜡亏损经营。并且目前辽宁、黑龙江地区均有碱厂停车检修，山东地区目前货源流入河北、河南、辽宁地区消化。但本周同样存在一定的隐忧，山东省内开展全省道路运输安全专项整治三年行动。要将危险化学品道路运输作为整治重点，全面加强运输安全风险防控和隐患治理。目前跨省运输证办理仍在整改中，企业受此影响跨省发货受到一定影响。河北省内本周唐山三友供应恢复正常，主发辽宁地区消化；省内液氯下游目前甘氨酸、氯乙酸尚有盈利，石蜡厂家以及消毒剂厂家经营压力较大。辽宁地区本周航锦科技停车检修，供应迅速减少，多依靠外围流入补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华东地区来看本周液氯供应情况减少，本周苏北苏南地区碱厂供应下滑，液氯成交价格上调100元/吨左右，市场需求情况暂无改变；浙江地区液氯市场本周平淡运行，浙江地区液氯市场需求平稳，本周杭电化停车检修3日，区域内液氯发货情况一般，槽车客户提货情况不温不火；钢瓶用户用量不大，需求情况较差。安徽省内液氯价格上调100元/吨，下游对高价有抵触心理。江西地区液氯市场本周暂稳观望，江西地区本周液氯供应增加多，液氯价格基本与外围市场持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河南地区液氯市场本周稳价为主，河南地区本周省内供应基本正常，外围菏泽地区东明万海氯碱装置6.16-6.20停车检修，外围流入货源减少，省内发货紧张。两湖地区液氯库存低位，走货正常。西北地区本周两次上调出货价格，涨幅在400元/吨，鄂尔多斯本周检修，下游逢低接货加量，市场有所好转。</w:t>
      </w:r>
      <w:r>
        <w:rPr>
          <w:rFonts w:hint="eastAsia" w:ascii="宋体" w:hAnsi="宋体" w:eastAsia="宋体" w:cs="宋体"/>
          <w:color w:val="191919"/>
          <w:kern w:val="0"/>
          <w:szCs w:val="21"/>
        </w:rPr>
        <w:br w:type="textWrapping"/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8991667"/>
      <w:bookmarkStart w:id="443" w:name="_Toc9583966"/>
      <w:bookmarkStart w:id="444" w:name="_Toc9597673"/>
      <w:bookmarkStart w:id="445" w:name="_Toc10202322"/>
      <w:bookmarkStart w:id="446" w:name="_Toc12609917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截止到6月18日发稿，各地区液氯槽车主流出厂价格：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山东省内主流槽车900-1000元/吨，河北省内主流槽车执行1100元/吨；河南省槽车主流出货价格在900-1100元/吨均有，钢瓶槽车同价；山西地区槽车出货主流在500-600元/吨；浙江地区当前槽车出货价格为550-650元/吨均有；安徽、江苏地区槽车出厂650-750元/吨；江西槽车出厂700-800元/吨；辽宁地区槽车出厂1000-1100元/吨；内蒙液氯槽车600-800元/吨；湖北地区少量槽车出厂价格在750元/吨；四川地区550-850元/吨，当地高价成交有限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山东地区液氯市场涨跌交替，整体出货水平维持在高位水平。目前来看山东省内氯碱装置本周供应基本恢复，局部稍有降量（山东新龙装置换膜、东明万海6.16-6.20停车检修）从需求面来看：下游环氧氯丙烷、环氧丙烷、氯乙酸、CPE有一定盈余，甲烷氯化物和氯化石蜡亏损经营。并且目前辽宁、黑龙江地区均有碱厂停车检修，山东地区目前货源流入河北、河南、辽宁地区消化。但本周同样存在一定的隐忧，山东省内开展全省道路运输安全专项整治三年行动。要将危险化学品道路运输作为整治重点，全面加强运输安全风险防控和隐患治理。目前跨省运输证办理仍在整改中，企业受此影响跨省发货受到一定影响。河北省内本周唐山三友供应恢复正常，主发辽宁地区消化；省内液氯下游目前甘氨酸、氯乙酸尚有盈利，石蜡厂家以及消毒剂厂家经营压力较大。辽宁地区本周航锦科技停车检修，供应迅速减少，多依靠外围流入补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12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</w:t>
      </w:r>
      <w:bookmarkStart w:id="480" w:name="_GoBack"/>
      <w:bookmarkEnd w:id="48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目前山东地区液氯价格处于高位阶段，下周潍坊春源（氯化石蜡企业）有试车计划，山东地区液氯需求增加，供应面下周暂无变化。华东地区来看，下周江苏区域内亦有企业检修，但目前价格高位，下游对高价接货表现吃力，再度上涨有一定的压力。预计山东地区下周震荡调整，区间在200-400元/吨，华东地区预计报稳为主。</w:t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4B29F8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B57890"/>
    <w:rsid w:val="0DDF2CA9"/>
    <w:rsid w:val="0DDF6DC0"/>
    <w:rsid w:val="0DFA218B"/>
    <w:rsid w:val="0E037EF0"/>
    <w:rsid w:val="0E106155"/>
    <w:rsid w:val="0E1378E5"/>
    <w:rsid w:val="0E2813BC"/>
    <w:rsid w:val="0E330069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430EFC"/>
    <w:rsid w:val="2A513500"/>
    <w:rsid w:val="2AD333D3"/>
    <w:rsid w:val="2AE01EA0"/>
    <w:rsid w:val="2B0B0E1A"/>
    <w:rsid w:val="2B0E711C"/>
    <w:rsid w:val="2B167EC5"/>
    <w:rsid w:val="2B185B0D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C66375"/>
    <w:rsid w:val="31CB7ECB"/>
    <w:rsid w:val="31DD66AD"/>
    <w:rsid w:val="31F951CC"/>
    <w:rsid w:val="321A19AC"/>
    <w:rsid w:val="32351768"/>
    <w:rsid w:val="323B473C"/>
    <w:rsid w:val="32573668"/>
    <w:rsid w:val="327169B3"/>
    <w:rsid w:val="329711D4"/>
    <w:rsid w:val="32997590"/>
    <w:rsid w:val="329D03CE"/>
    <w:rsid w:val="329F67D2"/>
    <w:rsid w:val="32B413B0"/>
    <w:rsid w:val="32BD5199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3C58E6"/>
    <w:rsid w:val="424A6830"/>
    <w:rsid w:val="42643689"/>
    <w:rsid w:val="426702CE"/>
    <w:rsid w:val="426E2D48"/>
    <w:rsid w:val="427F06AC"/>
    <w:rsid w:val="428F2D0E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6270B"/>
    <w:rsid w:val="47174E47"/>
    <w:rsid w:val="471A4BF0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A305B8"/>
    <w:rsid w:val="53D32837"/>
    <w:rsid w:val="53D964FA"/>
    <w:rsid w:val="53F372ED"/>
    <w:rsid w:val="543F4416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637F2"/>
    <w:rsid w:val="65BC2C98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72512E6"/>
    <w:rsid w:val="672D4C66"/>
    <w:rsid w:val="675D21FD"/>
    <w:rsid w:val="67622C30"/>
    <w:rsid w:val="676C3B02"/>
    <w:rsid w:val="677231B7"/>
    <w:rsid w:val="67825159"/>
    <w:rsid w:val="67825212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831A37"/>
    <w:rsid w:val="6CB6105C"/>
    <w:rsid w:val="6CBC59F5"/>
    <w:rsid w:val="6CE94783"/>
    <w:rsid w:val="6CF14AB0"/>
    <w:rsid w:val="6D006EA7"/>
    <w:rsid w:val="6D042494"/>
    <w:rsid w:val="6D394FFA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BE676E"/>
    <w:rsid w:val="75D83DDE"/>
    <w:rsid w:val="75E10FAF"/>
    <w:rsid w:val="75F44536"/>
    <w:rsid w:val="75FA0BBD"/>
    <w:rsid w:val="75FC515E"/>
    <w:rsid w:val="76AD09DA"/>
    <w:rsid w:val="76D15FA3"/>
    <w:rsid w:val="76DF0481"/>
    <w:rsid w:val="76E60207"/>
    <w:rsid w:val="76F834E6"/>
    <w:rsid w:val="77031636"/>
    <w:rsid w:val="771968D4"/>
    <w:rsid w:val="772D2F3E"/>
    <w:rsid w:val="77492E13"/>
    <w:rsid w:val="77497184"/>
    <w:rsid w:val="775124BD"/>
    <w:rsid w:val="77624665"/>
    <w:rsid w:val="776C4D39"/>
    <w:rsid w:val="778B6DD4"/>
    <w:rsid w:val="779E134F"/>
    <w:rsid w:val="77A66074"/>
    <w:rsid w:val="77AB311E"/>
    <w:rsid w:val="77C127EA"/>
    <w:rsid w:val="77C2593E"/>
    <w:rsid w:val="77C27B37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2020-06-19T08:06:06Z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