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2.95pt;margin-top:-72.75pt;height:842.25pt;width:602.25pt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bookmarkStart w:id="32" w:name="_GoBack"/>
      <w:bookmarkEnd w:id="32"/>
      <w:r>
        <w:pict>
          <v:shape id="文本框 2" o:spid="_x0000_s1028" o:spt="202" type="#_x0000_t202" style="position:absolute;left:0pt;margin-left:36.9pt;margin-top:586.45pt;height:110.7pt;width:419.1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rPr>
                      <w:rFonts w:hint="eastAsia" w:eastAsia="黑体"/>
                      <w:kern w:val="2"/>
                      <w:lang w:val="en-US" w:eastAsia="zh-CN"/>
                    </w:rPr>
                  </w:pPr>
                  <w:bookmarkStart w:id="31" w:name="_Toc485828984"/>
                  <w:r>
                    <w:rPr>
                      <w:kern w:val="2"/>
                    </w:rPr>
                    <w:t>2019.</w:t>
                  </w:r>
                  <w:bookmarkEnd w:id="31"/>
                  <w:r>
                    <w:rPr>
                      <w:rFonts w:hint="eastAsia"/>
                      <w:kern w:val="2"/>
                      <w:lang w:val="en-US" w:eastAsia="zh-CN"/>
                    </w:rPr>
                    <w:t>7</w:t>
                  </w:r>
                  <w:r>
                    <w:rPr>
                      <w:kern w:val="2"/>
                    </w:rPr>
                    <w:t>.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3</w:t>
                  </w:r>
                </w:p>
                <w:p>
                  <w:pPr>
                    <w:pStyle w:val="2"/>
                  </w:pPr>
                  <w:r>
                    <w:rPr>
                      <w:kern w:val="2"/>
                    </w:rPr>
                    <w:t>4</w:t>
                  </w:r>
                </w:p>
              </w:txbxContent>
            </v:textbox>
          </v:shape>
        </w:pict>
      </w:r>
      <w:r>
        <w:br w:type="page"/>
      </w:r>
    </w:p>
    <w:p>
      <w:pPr>
        <w:pStyle w:val="2"/>
        <w:rPr>
          <w:sz w:val="30"/>
          <w:szCs w:val="30"/>
        </w:rPr>
      </w:pPr>
      <w:r>
        <w:pict>
          <v:shape id="文本框 4" o:spid="_x0000_s1030" o:spt="202" type="#_x0000_t202" style="position:absolute;left:0pt;margin-left:-0.9pt;margin-top:34.7pt;height:565.3pt;width:492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  <w:bookmarkStart w:id="1" w:name="_Toc399511060"/>
      <w:r>
        <w:rPr>
          <w:rFonts w:hint="eastAsia" w:cs="黑体"/>
          <w:sz w:val="30"/>
          <w:szCs w:val="30"/>
        </w:rPr>
        <w:t>一、苯酚周报</w:t>
      </w:r>
      <w:bookmarkEnd w:id="1"/>
    </w:p>
    <w:p>
      <w:pPr>
        <w:pStyle w:val="3"/>
        <w:spacing w:line="360" w:lineRule="auto"/>
        <w:rPr>
          <w:rFonts w:ascii="宋体" w:cs="Times New Roman"/>
          <w:color w:val="000000"/>
          <w:sz w:val="30"/>
          <w:szCs w:val="30"/>
        </w:rPr>
      </w:pPr>
      <w:bookmarkStart w:id="2" w:name="_Toc399511061"/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color w:val="000000"/>
          <w:sz w:val="30"/>
          <w:szCs w:val="30"/>
        </w:rPr>
        <w:t>苯酚国际市场</w:t>
      </w:r>
      <w:bookmarkEnd w:id="2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2020-06-30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2020-06-30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2020-06-30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2020-06-30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2020-06-30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2020-06-30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</w:tbl>
    <w:p>
      <w:pPr>
        <w:rPr>
          <w:color w:val="000000"/>
        </w:rPr>
      </w:pPr>
    </w:p>
    <w:p>
      <w:pPr>
        <w:pStyle w:val="3"/>
        <w:rPr>
          <w:rFonts w:ascii="宋体" w:cs="Times New Roman"/>
          <w:sz w:val="30"/>
          <w:szCs w:val="30"/>
        </w:rPr>
      </w:pPr>
      <w:bookmarkStart w:id="3" w:name="_Toc399511062"/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</w:rPr>
        <w:t>、苯酚国内市场</w:t>
      </w:r>
      <w:bookmarkEnd w:id="3"/>
    </w:p>
    <w:p>
      <w:pPr>
        <w:pStyle w:val="4"/>
        <w:rPr>
          <w:rFonts w:ascii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tbl>
      <w:tblPr>
        <w:tblStyle w:val="13"/>
        <w:tblW w:w="9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天津石化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燕山石化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蓝星哈尔滨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高桥石化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2020/6/28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7400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7400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7500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7400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7400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2020/6/29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7400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7400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7500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7400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7400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2020/6/30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7400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7400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7500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7400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7400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2020/7/1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7150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7150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7150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7150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7150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2020/7/2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7150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7150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7150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7150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7150 </w:t>
            </w:r>
          </w:p>
        </w:tc>
      </w:tr>
    </w:tbl>
    <w:p>
      <w:pPr>
        <w:rPr>
          <w:sz w:val="28"/>
          <w:szCs w:val="28"/>
          <w:lang w:val="zh-CN"/>
        </w:rPr>
      </w:pPr>
    </w:p>
    <w:p>
      <w:pPr>
        <w:pStyle w:val="4"/>
        <w:rPr>
          <w:rFonts w:ascii="宋体"/>
          <w:sz w:val="28"/>
          <w:szCs w:val="28"/>
        </w:rPr>
      </w:pPr>
      <w:bookmarkStart w:id="5" w:name="_Toc399511064"/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、本周苯酚区域价格</w:t>
      </w:r>
      <w:bookmarkEnd w:id="5"/>
    </w:p>
    <w:tbl>
      <w:tblPr>
        <w:tblStyle w:val="13"/>
        <w:tblW w:w="10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720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0 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730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0 -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705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730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0 -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690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7000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7100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7300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 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740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690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7150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7200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690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690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7150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7200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690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7150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7200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较上周涨跌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↓300/300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↓175/175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↓250/250</w:t>
            </w:r>
          </w:p>
        </w:tc>
      </w:tr>
    </w:tbl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、华东苯酚价格走势图</w:t>
      </w:r>
      <w:bookmarkEnd w:id="6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2" o:spt="75" type="#_x0000_t75" style="height:339pt;width:462.7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7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3" o:spt="75" type="#_x0000_t75" style="height:341.25pt;width:463.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>
      <w:pPr>
        <w:pStyle w:val="3"/>
        <w:snapToGrid w:val="0"/>
        <w:spacing w:before="0" w:after="0" w:line="360" w:lineRule="auto"/>
      </w:pPr>
      <w:bookmarkStart w:id="8" w:name="_Toc399511067"/>
      <w:bookmarkStart w:id="9" w:name="_Toc211404317"/>
      <w:bookmarkStart w:id="10" w:name="_Toc210271050"/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  <w:rPr>
          <w:rFonts w:ascii="宋体" w:cs="Times New Roman"/>
          <w:sz w:val="30"/>
          <w:szCs w:val="30"/>
        </w:rPr>
      </w:pPr>
      <w:r>
        <w:t>3</w:t>
      </w:r>
      <w:r>
        <w:rPr>
          <w:rFonts w:hint="eastAsia" w:cs="宋体"/>
        </w:rPr>
        <w:t>、</w:t>
      </w:r>
      <w:r>
        <w:rPr>
          <w:rFonts w:hint="eastAsia" w:cs="宋体"/>
          <w:lang w:val="zh-CN"/>
        </w:rPr>
        <w:t>苯酚行情分析及后市展望</w:t>
      </w:r>
      <w:bookmarkEnd w:id="8"/>
      <w:bookmarkEnd w:id="9"/>
      <w:bookmarkEnd w:id="10"/>
      <w:bookmarkStart w:id="11" w:name="_Toc211404318"/>
      <w:bookmarkStart w:id="12" w:name="_Toc210271051"/>
      <w:bookmarkStart w:id="13" w:name="_Toc399511069"/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本周，国内苯酚市场窄幅下探，下游需求延续低迷，虽有装置停车，现货有限，但下游用户多谨慎观望，询单买盘意向较低，市场利好不足，业者心态偏空。华东地区市场价格参考在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6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8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50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元/吨，华南地区市场价格参考在68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元/吨，华北地区市场价格参考在72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元/吨。</w:t>
      </w: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51" w:firstLineChars="196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华东苯酚市场淡稳开盘，节后归来消息面暂平静，中石化三井计划今日停车，扬州实友检修在即，场内多观望，截止本周末，当地主流参考价格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6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8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50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元/吨附近。</w:t>
      </w: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苯酚市场延续下行，需求面支撑较弱，成交受阻，且华东市场重心下滑，看空气氛较浓，业者心态不佳，截止本周末，当地主流参考价格在6600-6700元/吨。</w:t>
      </w:r>
    </w:p>
    <w:p>
      <w:pPr>
        <w:ind w:firstLine="551" w:firstLineChars="196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燕山周边地区苯酚市场偏弱运行，中石化报价暂稳，但华东气氛继续走弱，需求较差，业者心态欠佳，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截止本周末，当地主流参考价格在72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00元/吨附近。</w:t>
      </w: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后市预测：利好支撑不足，预计短线苯酚反弹不易。</w:t>
      </w: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cs="宋体"/>
          <w:b/>
          <w:bCs/>
          <w:color w:val="990099"/>
          <w:sz w:val="28"/>
          <w:szCs w:val="28"/>
        </w:rPr>
      </w:pPr>
    </w:p>
    <w:p>
      <w:pPr>
        <w:pStyle w:val="3"/>
        <w:spacing w:line="360" w:lineRule="auto"/>
        <w:ind w:firstLine="562" w:firstLineChars="200"/>
        <w:rPr>
          <w:rFonts w:hint="eastAsia" w:cs="宋体"/>
          <w:lang w:val="en-US"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sz w:val="30"/>
          <w:szCs w:val="30"/>
        </w:rPr>
      </w:pPr>
      <w:r>
        <w:rPr>
          <w:rFonts w:hint="eastAsia" w:cs="黑体"/>
          <w:sz w:val="30"/>
          <w:szCs w:val="30"/>
        </w:rPr>
        <w:t>二、丙酮周报</w:t>
      </w:r>
      <w:bookmarkEnd w:id="11"/>
      <w:bookmarkEnd w:id="12"/>
      <w:bookmarkEnd w:id="13"/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4" w:name="_Toc399511070"/>
      <w:bookmarkStart w:id="15" w:name="_Toc265153683"/>
      <w:bookmarkStart w:id="16" w:name="_Toc210271057"/>
      <w:bookmarkStart w:id="17" w:name="_Toc211404324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、丙酮国际市场</w:t>
      </w:r>
      <w:bookmarkEnd w:id="14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2020-06-30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2020-06-30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2020-06-30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2020-06-30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2020-06-30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bookmarkEnd w:id="15"/>
      <w:bookmarkEnd w:id="16"/>
      <w:bookmarkEnd w:id="17"/>
    </w:tbl>
    <w:p>
      <w:pPr>
        <w:rPr>
          <w:color w:val="000000" w:themeColor="text1"/>
          <w:sz w:val="24"/>
          <w:szCs w:val="24"/>
        </w:rPr>
      </w:pPr>
      <w:bookmarkStart w:id="18" w:name="_Toc399511071"/>
      <w:bookmarkStart w:id="19" w:name="_Toc265153684"/>
    </w:p>
    <w:p/>
    <w:p/>
    <w:p/>
    <w:p/>
    <w:p/>
    <w:p/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、本周丙酮生产厂家出厂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2020/6/29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9800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9900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10800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9800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9800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9900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10800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9800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2020/7/1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9800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9900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10800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9800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2020/7/2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9800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9900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10100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9800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2020/7/3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9800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9900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10100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9800 </w:t>
            </w:r>
          </w:p>
        </w:tc>
      </w:tr>
    </w:tbl>
    <w:p>
      <w:pPr>
        <w:pStyle w:val="4"/>
        <w:spacing w:line="360" w:lineRule="auto"/>
        <w:rPr>
          <w:color w:val="000000"/>
          <w:kern w:val="0"/>
          <w:sz w:val="28"/>
          <w:szCs w:val="28"/>
          <w:lang w:val="zh-CN"/>
        </w:rPr>
      </w:pPr>
      <w:bookmarkStart w:id="21" w:name="_Toc399511073"/>
      <w:bookmarkStart w:id="22" w:name="_Toc26515368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28"/>
          <w:szCs w:val="28"/>
          <w:lang w:val="zh-CN"/>
        </w:rPr>
        <w:t>本周丙酮区域价格</w:t>
      </w:r>
      <w:bookmarkEnd w:id="21"/>
      <w:bookmarkEnd w:id="22"/>
    </w:p>
    <w:tbl>
      <w:tblPr>
        <w:tblStyle w:val="13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9300 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-9500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10000 -10400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9300 -9500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9600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 -9700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9800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-10000 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9500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-9800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9700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-9800 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9800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-10000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9700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-9800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9300 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-9400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9800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-9900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9300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-9400 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9300 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-9400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9800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-9900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9300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-9400 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9200 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-9300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9800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-9900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9300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-9400 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120" w:firstLineChars="400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↓150/150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↓350/350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↓50/50</w:t>
            </w:r>
          </w:p>
        </w:tc>
      </w:tr>
    </w:tbl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265153686"/>
      <w:bookmarkStart w:id="24" w:name="_Toc399511074"/>
      <w:bookmarkStart w:id="25" w:name="_Toc211404325"/>
      <w:bookmarkStart w:id="26" w:name="_Toc210271058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28"/>
          <w:szCs w:val="28"/>
          <w:lang w:val="zh-CN"/>
        </w:rPr>
        <w:t>华东丙酮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4" o:spt="75" type="#_x0000_t75" style="height:347.25pt;width:468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265153687"/>
      <w:bookmarkStart w:id="28" w:name="_Toc211404326"/>
      <w:bookmarkStart w:id="29" w:name="_Toc210271059"/>
      <w:bookmarkStart w:id="30" w:name="_Toc399511075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、高桥石化丙酮</w:t>
      </w:r>
      <w:r>
        <w:rPr>
          <w:rFonts w:hint="eastAsia" w:cs="宋体"/>
          <w:kern w:val="0"/>
          <w:sz w:val="28"/>
          <w:szCs w:val="28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5" o:spt="75" type="#_x0000_t75" style="height:342pt;width:459.7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3"/>
        <w:numPr>
          <w:ilvl w:val="0"/>
          <w:numId w:val="1"/>
        </w:numPr>
        <w:spacing w:line="360" w:lineRule="auto"/>
        <w:rPr>
          <w:rFonts w:hint="eastAsia" w:cs="宋体"/>
          <w:lang w:val="zh-CN"/>
        </w:rPr>
      </w:pPr>
      <w:r>
        <w:rPr>
          <w:rFonts w:hint="eastAsia" w:cs="宋体"/>
          <w:lang w:val="zh-CN"/>
        </w:rPr>
        <w:t>丙酮行情分析及后市展望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丙酮市场区间运行，实友、三井检修，主流厂家停车，港口多为合约量，贸易商持货偏少，试探挺价，但下游行情低迷，接货能力不足，拖累成交。华东地区参考价格9200元/吨，华南地区参考价格9300元/吨，华北地区参多考价格9900元/吨。</w:t>
      </w: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ind w:firstLine="703" w:firstLineChars="250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丙酮市场观望气氛浓郁，扬州实友计划于7月1日停车，且近期到港暂不明朗，后市存反弹预期，业者谨慎报盘，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截止本周末，当地主流参考价格在9200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华南地区丙酮市场延续弱势，华东市场报盘继续走低，看空心态较重，下游跟进不畅，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截止本周末，当地主流参考价格在9300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元/吨。</w:t>
      </w: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 </w:t>
      </w:r>
    </w:p>
    <w:p>
      <w:pPr>
        <w:ind w:firstLine="703" w:firstLineChars="250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燕山周边丙酮市场气氛偏弱，华东厂家报价下调，市场重心走低，心态上压制明显，下游谨慎跟进，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截止本周末，当地主流参考价格在9900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元/吨附近，实单鲜闻。</w:t>
      </w: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后市预测：高价成交不易，短线丙酮或偏弱震荡。</w:t>
      </w: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6C837"/>
    <w:multiLevelType w:val="singleLevel"/>
    <w:tmpl w:val="54A6C83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3D62958"/>
    <w:rsid w:val="05D2389C"/>
    <w:rsid w:val="075E2E05"/>
    <w:rsid w:val="07B73EE4"/>
    <w:rsid w:val="08825692"/>
    <w:rsid w:val="08E31F8C"/>
    <w:rsid w:val="09111A3A"/>
    <w:rsid w:val="097D008E"/>
    <w:rsid w:val="0B6E064D"/>
    <w:rsid w:val="0CE337A3"/>
    <w:rsid w:val="0F2D170B"/>
    <w:rsid w:val="10377F8F"/>
    <w:rsid w:val="123A54C9"/>
    <w:rsid w:val="12DD41CA"/>
    <w:rsid w:val="15135193"/>
    <w:rsid w:val="1A7F0591"/>
    <w:rsid w:val="1FC774A2"/>
    <w:rsid w:val="20210B06"/>
    <w:rsid w:val="20DE44CD"/>
    <w:rsid w:val="21F750CD"/>
    <w:rsid w:val="231D262A"/>
    <w:rsid w:val="25CC7B47"/>
    <w:rsid w:val="268729C3"/>
    <w:rsid w:val="270B6671"/>
    <w:rsid w:val="28A46DFB"/>
    <w:rsid w:val="29D0598A"/>
    <w:rsid w:val="29D75C94"/>
    <w:rsid w:val="2B4B605E"/>
    <w:rsid w:val="2C7C27A6"/>
    <w:rsid w:val="2D5736E3"/>
    <w:rsid w:val="2FC606B7"/>
    <w:rsid w:val="301E224E"/>
    <w:rsid w:val="303551B1"/>
    <w:rsid w:val="308B7F10"/>
    <w:rsid w:val="322361E6"/>
    <w:rsid w:val="32790FF5"/>
    <w:rsid w:val="32EB4D51"/>
    <w:rsid w:val="33B05B55"/>
    <w:rsid w:val="33F47BEB"/>
    <w:rsid w:val="3489011F"/>
    <w:rsid w:val="3785149B"/>
    <w:rsid w:val="384D7FAF"/>
    <w:rsid w:val="38DB3F7D"/>
    <w:rsid w:val="3B8A7910"/>
    <w:rsid w:val="3E035862"/>
    <w:rsid w:val="3EB536C2"/>
    <w:rsid w:val="408010E6"/>
    <w:rsid w:val="4239204B"/>
    <w:rsid w:val="424719A2"/>
    <w:rsid w:val="453560AF"/>
    <w:rsid w:val="45E93322"/>
    <w:rsid w:val="47104538"/>
    <w:rsid w:val="48605940"/>
    <w:rsid w:val="4B745231"/>
    <w:rsid w:val="4C3A35C8"/>
    <w:rsid w:val="4EA73BA0"/>
    <w:rsid w:val="4EDA5294"/>
    <w:rsid w:val="4F4A4B38"/>
    <w:rsid w:val="4FF467FC"/>
    <w:rsid w:val="50CF059B"/>
    <w:rsid w:val="51F601CC"/>
    <w:rsid w:val="546738F4"/>
    <w:rsid w:val="554C3AC8"/>
    <w:rsid w:val="557C6017"/>
    <w:rsid w:val="55E573D8"/>
    <w:rsid w:val="560167E6"/>
    <w:rsid w:val="560F5838"/>
    <w:rsid w:val="565808F7"/>
    <w:rsid w:val="56F01225"/>
    <w:rsid w:val="57041666"/>
    <w:rsid w:val="573F32D2"/>
    <w:rsid w:val="5A2D4693"/>
    <w:rsid w:val="5B9F1CE9"/>
    <w:rsid w:val="5BD2496E"/>
    <w:rsid w:val="5CC41463"/>
    <w:rsid w:val="5E017572"/>
    <w:rsid w:val="5EB52D3F"/>
    <w:rsid w:val="60503837"/>
    <w:rsid w:val="64403FD6"/>
    <w:rsid w:val="65B13D8B"/>
    <w:rsid w:val="6629011B"/>
    <w:rsid w:val="66773130"/>
    <w:rsid w:val="67FC2A80"/>
    <w:rsid w:val="6DE03CF2"/>
    <w:rsid w:val="6ED370DA"/>
    <w:rsid w:val="702B7044"/>
    <w:rsid w:val="73581DA5"/>
    <w:rsid w:val="743124A1"/>
    <w:rsid w:val="753917AC"/>
    <w:rsid w:val="76836767"/>
    <w:rsid w:val="76923576"/>
    <w:rsid w:val="7B715A58"/>
    <w:rsid w:val="7D945FE4"/>
    <w:rsid w:val="7DDF6AC8"/>
    <w:rsid w:val="7EDB3EE7"/>
    <w:rsid w:val="7FAB6CB3"/>
    <w:rsid w:val="7FD9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2020-07-03T05:59:15Z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KSORubyTemplateID">
    <vt:lpwstr>6</vt:lpwstr>
  </property>
</Properties>
</file>