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87pt;margin-top:-90.1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5306463"/>
      <w:bookmarkStart w:id="2" w:name="_Toc532564063"/>
      <w:bookmarkStart w:id="3" w:name="_Toc522870760"/>
      <w:bookmarkStart w:id="4" w:name="_Toc13217631"/>
      <w:bookmarkStart w:id="5" w:name="_Toc536198167"/>
      <w:bookmarkStart w:id="6" w:name="_Toc8313133"/>
      <w:bookmarkStart w:id="7" w:name="_Toc1035930"/>
      <w:bookmarkStart w:id="8" w:name="_Toc519848557"/>
      <w:bookmarkStart w:id="9" w:name="_Toc532564260"/>
      <w:bookmarkStart w:id="10" w:name="_Toc516839084"/>
      <w:bookmarkStart w:id="11" w:name="_Toc516234897"/>
      <w:bookmarkStart w:id="12" w:name="_Toc528919986"/>
      <w:bookmarkStart w:id="13" w:name="_Toc517425038"/>
      <w:bookmarkStart w:id="14" w:name="_Toc527101790"/>
      <w:bookmarkStart w:id="15" w:name="_Toc534378400"/>
      <w:bookmarkStart w:id="16" w:name="_Toc12609903"/>
      <w:bookmarkStart w:id="17" w:name="_Toc532564037"/>
      <w:bookmarkStart w:id="18" w:name="_Toc1394100"/>
      <w:bookmarkStart w:id="19" w:name="_Toc392240276"/>
      <w:bookmarkStart w:id="20" w:name="_Toc530750139"/>
      <w:bookmarkStart w:id="21" w:name="_Toc4654028"/>
      <w:bookmarkStart w:id="22" w:name="_Toc1739294"/>
      <w:bookmarkStart w:id="23" w:name="_Toc8378815"/>
      <w:bookmarkStart w:id="24" w:name="_Toc530128349"/>
      <w:bookmarkStart w:id="25" w:name="_Toc531954272"/>
      <w:bookmarkStart w:id="26" w:name="_Toc520465076"/>
      <w:bookmarkStart w:id="27" w:name="_Toc528930993"/>
      <w:bookmarkStart w:id="28" w:name="_Toc522280054"/>
      <w:bookmarkStart w:id="29" w:name="_Toc525306474"/>
      <w:bookmarkStart w:id="30" w:name="_Toc4139106"/>
      <w:bookmarkStart w:id="31" w:name="_Toc536789785"/>
      <w:bookmarkStart w:id="32" w:name="_Toc534915165"/>
      <w:bookmarkStart w:id="33" w:name="_Toc536540307"/>
      <w:bookmarkStart w:id="34" w:name="_Toc9597659"/>
      <w:bookmarkStart w:id="35" w:name="_Toc521660547"/>
      <w:bookmarkStart w:id="36" w:name="_Toc518638259"/>
      <w:bookmarkStart w:id="37" w:name="_Toc485981321"/>
      <w:bookmarkStart w:id="38" w:name="_Toc9583952"/>
      <w:bookmarkStart w:id="39" w:name="_Toc4596891"/>
      <w:bookmarkStart w:id="40" w:name="_Toc528329956"/>
      <w:bookmarkStart w:id="41" w:name="_Toc10202308"/>
      <w:bookmarkStart w:id="42" w:name="_Toc518031999"/>
      <w:bookmarkStart w:id="43" w:name="_Toc521057601"/>
      <w:bookmarkStart w:id="44" w:name="_Toc522870751"/>
      <w:bookmarkStart w:id="45" w:name="_Toc525912526"/>
      <w:bookmarkStart w:id="46" w:name="_Toc525289546"/>
      <w:bookmarkStart w:id="47" w:name="_Toc522259764"/>
      <w:bookmarkStart w:id="48" w:name="_Toc524701464"/>
      <w:bookmarkStart w:id="49" w:name="_Toc529526325"/>
      <w:bookmarkStart w:id="50" w:name="_Toc527705000"/>
      <w:bookmarkStart w:id="51" w:name="_Toc4767063"/>
      <w:bookmarkStart w:id="52" w:name="_Toc522870769"/>
      <w:bookmarkStart w:id="53" w:name="_Toc511390005"/>
      <w:bookmarkStart w:id="54" w:name="_Toc8991653"/>
      <w:bookmarkStart w:id="55" w:name="_Toc522870745"/>
      <w:bookmarkStart w:id="56" w:name="_Toc536541137"/>
      <w:bookmarkStart w:id="57" w:name="_Toc533149330"/>
      <w:bookmarkStart w:id="58" w:name="_Toc513127190"/>
      <w:bookmarkStart w:id="59" w:name="_Toc1139285"/>
      <w:bookmarkStart w:id="60" w:name="_Toc516234891"/>
      <w:bookmarkStart w:id="61" w:name="_Toc515610373"/>
      <w:bookmarkStart w:id="62" w:name="_Toc524091681"/>
      <w:bookmarkStart w:id="63" w:name="_Toc535588708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4378401"/>
      <w:bookmarkStart w:id="66" w:name="_Toc522870770"/>
      <w:bookmarkStart w:id="67" w:name="_Toc535588709"/>
      <w:bookmarkStart w:id="68" w:name="_Toc530128350"/>
      <w:bookmarkStart w:id="69" w:name="_Toc527101791"/>
      <w:bookmarkStart w:id="70" w:name="_Toc525912527"/>
      <w:bookmarkStart w:id="71" w:name="_Toc516839085"/>
      <w:bookmarkStart w:id="72" w:name="_Toc533149331"/>
      <w:bookmarkStart w:id="73" w:name="_Toc1739295"/>
      <w:bookmarkStart w:id="74" w:name="_Toc4654029"/>
      <w:bookmarkStart w:id="75" w:name="_Toc531954273"/>
      <w:bookmarkStart w:id="76" w:name="_Toc522259765"/>
      <w:bookmarkStart w:id="77" w:name="_Toc521057602"/>
      <w:bookmarkStart w:id="78" w:name="_Toc525306464"/>
      <w:bookmarkStart w:id="79" w:name="_Toc521660548"/>
      <w:bookmarkStart w:id="80" w:name="_Toc522870752"/>
      <w:bookmarkStart w:id="81" w:name="_Toc518032000"/>
      <w:bookmarkStart w:id="82" w:name="_Toc519848558"/>
      <w:bookmarkStart w:id="83" w:name="_Toc524701465"/>
      <w:bookmarkStart w:id="84" w:name="_Toc392240277"/>
      <w:bookmarkStart w:id="85" w:name="_Toc522870761"/>
      <w:bookmarkStart w:id="86" w:name="_Toc536198168"/>
      <w:bookmarkStart w:id="87" w:name="_Toc518638260"/>
      <w:bookmarkStart w:id="88" w:name="_Toc534915166"/>
      <w:bookmarkStart w:id="89" w:name="_Toc536541138"/>
      <w:bookmarkStart w:id="90" w:name="_Toc485981322"/>
      <w:bookmarkStart w:id="91" w:name="_Toc527705001"/>
      <w:bookmarkStart w:id="92" w:name="_Toc522870746"/>
      <w:bookmarkStart w:id="93" w:name="_Toc4139107"/>
      <w:bookmarkStart w:id="94" w:name="_Toc525289547"/>
      <w:bookmarkStart w:id="95" w:name="_Toc1394101"/>
      <w:bookmarkStart w:id="96" w:name="_Toc524091682"/>
      <w:bookmarkStart w:id="97" w:name="_Toc517425039"/>
      <w:bookmarkStart w:id="98" w:name="_Toc513127191"/>
      <w:bookmarkStart w:id="99" w:name="_Toc522280055"/>
      <w:bookmarkStart w:id="100" w:name="_Toc532564038"/>
      <w:bookmarkStart w:id="101" w:name="_Toc1035931"/>
      <w:bookmarkStart w:id="102" w:name="_Toc1139286"/>
      <w:bookmarkStart w:id="103" w:name="_Toc520465077"/>
      <w:bookmarkStart w:id="104" w:name="_Toc536789786"/>
      <w:bookmarkStart w:id="105" w:name="_Toc528919987"/>
      <w:bookmarkStart w:id="106" w:name="_Toc528930994"/>
      <w:bookmarkStart w:id="107" w:name="_Toc516234892"/>
      <w:bookmarkStart w:id="108" w:name="_Toc530750140"/>
      <w:bookmarkStart w:id="109" w:name="_Toc511390006"/>
      <w:bookmarkStart w:id="110" w:name="_Toc532564064"/>
      <w:bookmarkStart w:id="111" w:name="_Toc529526326"/>
      <w:bookmarkStart w:id="112" w:name="_Toc532564261"/>
      <w:bookmarkStart w:id="113" w:name="_Toc525306475"/>
      <w:bookmarkStart w:id="114" w:name="_Toc528329957"/>
      <w:bookmarkStart w:id="115" w:name="_Toc515610374"/>
      <w:bookmarkStart w:id="116" w:name="_Toc4596892"/>
      <w:bookmarkStart w:id="117" w:name="_Toc536540308"/>
      <w:bookmarkStart w:id="118" w:name="_Toc51623489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13217632"/>
      <w:bookmarkStart w:id="120" w:name="_Toc8378816"/>
      <w:bookmarkStart w:id="121" w:name="_Toc4767064"/>
      <w:bookmarkStart w:id="122" w:name="_Toc10202309"/>
      <w:bookmarkStart w:id="123" w:name="_Toc8313134"/>
      <w:bookmarkStart w:id="124" w:name="_Toc12609904"/>
      <w:bookmarkStart w:id="125" w:name="_Toc9583953"/>
      <w:bookmarkStart w:id="126" w:name="_Toc9597660"/>
      <w:bookmarkStart w:id="127" w:name="_Toc8991654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9583954"/>
      <w:bookmarkStart w:id="130" w:name="_Toc8313135"/>
      <w:bookmarkStart w:id="131" w:name="_Toc12609905"/>
      <w:bookmarkStart w:id="132" w:name="_Toc8991655"/>
      <w:bookmarkStart w:id="133" w:name="_Toc4596893"/>
      <w:bookmarkStart w:id="134" w:name="_Toc4654030"/>
      <w:bookmarkStart w:id="135" w:name="_Toc4767065"/>
      <w:bookmarkStart w:id="136" w:name="_Toc10202310"/>
      <w:bookmarkStart w:id="137" w:name="_Toc13217633"/>
      <w:bookmarkStart w:id="138" w:name="_Toc8378817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现货市场以厂家报价探涨20-50元/吨持续运行，当前上游企业延续上月末挺涨心态，具体实单与用户协商居多，签单以散户为主。具体分析来看，河南、湖北、江苏等地企业前期检修后，目前产销尚可持弱势平衡，且在库存方面不再有突出供应增量，企业挺涨心态较足；西北、西南区域本月检修调整加强有望促进高库缓解，企业售价方面也有积极提涨体现；华北、华南及东北等本地弱供与外围远距货源价格提涨因素，促进市场价格低位拉涨，有效转化劣势局面。综合供需体现，国内纯碱现货初现拐点，但利好条件仍有待提升，业者仍需谨慎关注产量及库存变化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据统计，总产能为3307万吨；其中涉及25家联碱工厂，产能共计1601万吨；12家氨碱工厂，产能共计1546万吨；以及2家天然碱工厂，产能共计160万吨。截止7月2日，纯碱运行产能共计2386万吨，开工率72.1%，较6月28日开工率68.6%↑3.5个百分点。随着连日纯碱行业装置开产震荡调整，加上企业对外售价坚挺提涨积极态度推进，部分用户签单量略有升温，走货率明显有改善，企业库存逐步有下降表现。截止7月2日，纯碱企业库存总量为130.3万吨，较6月28日↓12%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需求端：平板玻璃产线冷修线逐步有点火恢复迹象，且光伏玻璃线持续增线消息对于重碱需求有明显提振影响；另外日用玻璃、焦亚硫酸、泡花碱、两钠、冶金、印染、水处理等多行业应用需求刚需尚存。随着纯碱现货价格趋低空间不足，下游及经销商间采购心态向增购量方面转移，对于纯碱高库缓解起到积极作用。</w:t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4654031"/>
      <w:bookmarkStart w:id="141" w:name="_Toc4596894"/>
      <w:bookmarkStart w:id="142" w:name="_Toc13217634"/>
      <w:bookmarkStart w:id="143" w:name="_Toc12609906"/>
      <w:bookmarkStart w:id="144" w:name="_Toc8991656"/>
      <w:bookmarkStart w:id="145" w:name="_Toc8313136"/>
      <w:bookmarkStart w:id="146" w:name="_Toc9583955"/>
      <w:bookmarkStart w:id="147" w:name="_Toc4767066"/>
      <w:bookmarkStart w:id="148" w:name="_Toc8378818"/>
      <w:bookmarkStart w:id="149" w:name="_Toc10202311"/>
      <w:bookmarkStart w:id="150" w:name="_Toc9597662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轻碱主流含税出厂价格：东北地区含税出厂价在1220-1280元/吨； 河北地区含税出厂价1180-1280元/吨；山东地区含税出厂价1150-1280 元/吨；江苏地区主流含税出厂价1030-1200元/吨；杭州地区含税出厂 价1200-1250元/吨；福建地区含税出厂价1100-1160元/吨；广东地区含 税出厂价1270-1350元/吨；华中地区主流含税出价1030-1200元/吨；西 北地区含税出厂价1010-1200元/吨，其中青海区域含税出厂价1010- 1100元/吨；川渝区域含税出价1100-1300元/吨；云贵地区含税出价 1200-1300元/吨；江西区域含税出价1150-1200元/吨。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重碱主流含税送到价格：东北地区含税出厂价在1250-1350元/吨； 河北地区含税出厂价1200-1300元/吨；山东地区含税出厂价1250-1350 元/吨；江苏地区主流含税出厂价1200-1350元/吨；杭州地区含税出厂 价1200-1250元/吨；福建地区含税出厂价1150-1180元/吨；广东地区含 税出厂价1250-1380元/吨；华中地区主流含税出价1200-1300元/吨；西 北地区含税出厂价1010-1280元/吨，其中青海区域含税出厂价1010- 1150元/吨；川渝区域含税出价1250-1350元/吨；云贵地区含税出价 1280-1350元/吨；江西区域含税出价1250-1300元/吨。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8378819"/>
      <w:bookmarkStart w:id="152" w:name="_Toc4767067"/>
      <w:bookmarkStart w:id="153" w:name="_Toc12609907"/>
      <w:bookmarkStart w:id="154" w:name="_Toc4654032"/>
      <w:bookmarkStart w:id="155" w:name="_Toc13217635"/>
      <w:bookmarkStart w:id="156" w:name="_Toc4596895"/>
      <w:bookmarkStart w:id="157" w:name="_Toc8991657"/>
      <w:bookmarkStart w:id="158" w:name="_Toc8313137"/>
      <w:bookmarkStart w:id="159" w:name="_Toc10202312"/>
      <w:bookmarkStart w:id="160" w:name="_Toc9583956"/>
      <w:bookmarkStart w:id="161" w:name="_Toc9597663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一方面，西北区域检修变化增多，其他区域检修季虽过，但整体开产维持低位，进一步确保了行业开产7成以下低位水平；另一方面，中、东区域内市场试探性小涨及企业封盘、限制接单等操作加大下游积极购量情绪，上游纯碱企业库存有的放矢，市场供需矛盾持续有缓解表现。综合预计，随着供需及价格平衡市场变化，预计下周行情主以盘稳整理表现运行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rPr>
          <w:rFonts w:ascii="黑体"/>
          <w:sz w:val="30"/>
          <w:szCs w:val="30"/>
        </w:rPr>
      </w:pPr>
      <w:bookmarkStart w:id="162" w:name="_Toc529526327"/>
      <w:bookmarkStart w:id="163" w:name="_Toc1394102"/>
      <w:bookmarkStart w:id="164" w:name="_Toc525912528"/>
      <w:bookmarkStart w:id="165" w:name="_Toc528930995"/>
      <w:bookmarkStart w:id="166" w:name="_Toc532564039"/>
      <w:bookmarkStart w:id="167" w:name="_Toc532564262"/>
      <w:bookmarkStart w:id="168" w:name="_Toc4654033"/>
      <w:bookmarkStart w:id="169" w:name="_Toc522870762"/>
      <w:bookmarkStart w:id="170" w:name="_Toc536541139"/>
      <w:bookmarkStart w:id="171" w:name="_Toc534915167"/>
      <w:bookmarkStart w:id="172" w:name="_Toc1739296"/>
      <w:bookmarkStart w:id="173" w:name="_Toc525306465"/>
      <w:bookmarkStart w:id="174" w:name="_Toc522280056"/>
      <w:bookmarkStart w:id="175" w:name="_Toc525289548"/>
      <w:bookmarkStart w:id="176" w:name="_Toc533149332"/>
      <w:bookmarkStart w:id="177" w:name="_Toc531954274"/>
      <w:bookmarkStart w:id="178" w:name="_Toc525306476"/>
      <w:bookmarkStart w:id="179" w:name="_Toc532564065"/>
      <w:bookmarkStart w:id="180" w:name="_Toc513127192"/>
      <w:bookmarkStart w:id="181" w:name="_Toc524701466"/>
      <w:bookmarkStart w:id="182" w:name="_Toc515610375"/>
      <w:bookmarkStart w:id="183" w:name="_Toc511390007"/>
      <w:bookmarkStart w:id="184" w:name="_Toc517425040"/>
      <w:bookmarkStart w:id="185" w:name="_Toc527101792"/>
      <w:bookmarkStart w:id="186" w:name="_Toc8991658"/>
      <w:bookmarkStart w:id="187" w:name="_Toc9597664"/>
      <w:bookmarkStart w:id="188" w:name="_Toc9583957"/>
      <w:bookmarkStart w:id="189" w:name="_Toc536789787"/>
      <w:bookmarkStart w:id="190" w:name="_Toc536540309"/>
      <w:bookmarkStart w:id="191" w:name="_Toc10202313"/>
      <w:bookmarkStart w:id="192" w:name="_Toc8378820"/>
      <w:bookmarkStart w:id="193" w:name="_Toc4767068"/>
      <w:bookmarkStart w:id="194" w:name="_Toc12609908"/>
      <w:bookmarkStart w:id="195" w:name="_Toc8313138"/>
      <w:bookmarkStart w:id="196" w:name="_Toc516234893"/>
      <w:bookmarkStart w:id="197" w:name="_Toc485981323"/>
      <w:bookmarkStart w:id="198" w:name="_Toc1035932"/>
      <w:bookmarkStart w:id="199" w:name="_Toc527705002"/>
      <w:bookmarkStart w:id="200" w:name="_Toc522870753"/>
      <w:bookmarkStart w:id="201" w:name="_Toc535588710"/>
      <w:bookmarkStart w:id="202" w:name="_Toc519848559"/>
      <w:bookmarkStart w:id="203" w:name="_Toc1139287"/>
      <w:bookmarkStart w:id="204" w:name="_Toc4139108"/>
      <w:bookmarkStart w:id="205" w:name="_Toc518032001"/>
      <w:bookmarkStart w:id="206" w:name="_Toc522870771"/>
      <w:bookmarkStart w:id="207" w:name="_Toc534378402"/>
      <w:bookmarkStart w:id="208" w:name="_Toc536198169"/>
      <w:bookmarkStart w:id="209" w:name="_Toc522259766"/>
      <w:bookmarkStart w:id="210" w:name="_Toc13217636"/>
      <w:bookmarkStart w:id="211" w:name="_Toc516234899"/>
      <w:bookmarkStart w:id="212" w:name="_Toc518638261"/>
      <w:bookmarkStart w:id="213" w:name="_Toc520465078"/>
      <w:bookmarkStart w:id="214" w:name="_Toc521660549"/>
      <w:bookmarkStart w:id="215" w:name="_Toc528329958"/>
      <w:bookmarkStart w:id="216" w:name="_Toc516839086"/>
      <w:bookmarkStart w:id="217" w:name="_Toc4596896"/>
      <w:bookmarkStart w:id="218" w:name="_Toc530128351"/>
      <w:bookmarkStart w:id="219" w:name="_Toc521057603"/>
      <w:bookmarkStart w:id="220" w:name="_Toc528919988"/>
      <w:bookmarkStart w:id="221" w:name="_Toc392240279"/>
      <w:bookmarkStart w:id="222" w:name="_Toc522870747"/>
      <w:bookmarkStart w:id="223" w:name="_Toc530750141"/>
      <w:bookmarkStart w:id="224" w:name="_Toc524091683"/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95403451"/>
      <w:bookmarkStart w:id="241" w:name="_Toc264643747"/>
      <w:bookmarkStart w:id="242" w:name="_Toc300238850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9597666"/>
      <w:bookmarkStart w:id="246" w:name="_Toc4767070"/>
      <w:bookmarkStart w:id="247" w:name="_Toc4596898"/>
      <w:bookmarkStart w:id="248" w:name="_Toc8313140"/>
      <w:bookmarkStart w:id="249" w:name="_Toc9583959"/>
      <w:bookmarkStart w:id="250" w:name="_Toc4654035"/>
      <w:bookmarkStart w:id="251" w:name="_Toc10202315"/>
      <w:bookmarkStart w:id="252" w:name="_Toc13217638"/>
      <w:bookmarkStart w:id="253" w:name="_Toc12609910"/>
      <w:bookmarkStart w:id="254" w:name="_Toc899166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本周中国液体烧碱涨跌互现，华北地区重心小幅上扬，西北地区市场走跌。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   本周山东地区液碱市场成交重心上行，高浓度液碱出货价格累计上调30-50元/吨，本周华南船碱订单发货，海化、烟台万华正在检修中，高浓碱资源略显紧缺，厂家就势上调价格；低浓度碱方面来看，市场成交氛围一般，但高浓度价格上调，低浓碱受此带动，发货稍有好转。河北、天津地区市场弱势持稳，液碱成交状态一般，河北沧州地区有联合检查，对危化品运输车辆检查颇为严格，液碱走货减量，厂家多下调自身负荷以避免库存累积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   西北地区市场价格走跌，内蒙、宁夏地区本周价格普降100-150元/吨（折百），下游主流用碱需求不温不火，宁夏地区用碱大客户7月份有停车预期，加之近期片碱市场行情不佳，片碱厂家开工积极性降低，液碱消耗稍显不足，厂家库存升温明显，市场成交不甚乐观。华中河南地区本月液碱长单定价尚在商议中，虽厂家有调涨意愿，但下游氧化铝盈利状况不佳，目前商议仍处于僵持阶段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   华东地区本周市场成交重心小幅下跌，江苏、浙江地区碱价下调10-30元/吨不等，本周液碱走货状态一般，市场成交低迷态势难改，价格已基本跌至成本线。安徽、江西地区本周弱势持稳，外围液碱价格不断下探，对区域内出货造成一定压力，后市价格不乏有小幅松动可能。华南地区本周淡稳运行，广东东阳光7月1日起有为期20天的检修计划，现阶段需求端较前期略有好转，省内整体库存偏低，下游提货情绪一般，液碱走货一般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 跟踪数据，7月2日中国32%离子膜液碱市场价格指数555.01，较6月28日数据相比↓2%；中国50%离子膜液碱市场平均出厂价格在1036.7元/吨，较6月28日数据相比↓0.64%。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 据统计目前全国氯碱总产能为4336.4万吨，截至7月2日，氯碱开工产能3297.5万吨，开工率76.04%。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 据统计目前全国氧化铝总产能为8784万吨，截至7月2日，氧化铝开工产能6930万吨，开工率78.89%。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截止7月2日各地区液碱价格（文中价格为现汇，承兑低浓度水碱加15元/吨，高浓度碱加30元/吨）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 32%离子膜液碱主流出厂价格：自山东氧化铝行业用32%离子膜液碱价格自5月7日执行现汇出厂420元/吨，供其他客户主流现汇出厂价格470-510元/吨；河北480-540元/吨；天津1700-1750元/吨（折百）；浙江送到萧绍经销商600-620元/吨；江苏520-600元/吨；安徽530-550元/吨；江西地区570-640元/吨；广西720-780元/吨；河南1750-1800元/吨（折百）；内蒙古1350-1400元/吨（折百）；辽宁640-670元/吨，个别企业价格略高；四川2150-2300元/吨（折百）；福建地区32%离子膜烧碱送到价格在770-870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   高浓碱主流出厂价格：山东48%离子膜液碱出厂800-820元/吨，50%离子膜液碱出厂820-850元/吨。天津49%离子膜碱出厂价格1850-1900元/吨（折百），广西50%离子膜液碱出厂价格1120-1200元/吨；内蒙古48-50%离子膜液碱出厂价格1500-1600元/吨（折百）左右；江苏地区48%离子膜液碱出厂价格930-980元/吨；辽宁地区45-50%离子膜液碱出厂报价在970-1020元/吨；四川地区50%离子膜液碱主流出厂价格2200-2300元/吨（折百）。福建省50%离子膜烧碱送到价格在1250-1350元/吨。（因距离不同，运费存有差距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8378824"/>
      <w:bookmarkStart w:id="276" w:name="_Toc8991662"/>
      <w:bookmarkStart w:id="277" w:name="_Toc9597668"/>
      <w:bookmarkStart w:id="278" w:name="_Toc13217640"/>
      <w:bookmarkStart w:id="279" w:name="_Toc9583961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 本周西北地区价格走跌，片碱低迷态势制约液碱成交，但本周片碱累积库存得到一定消耗，预计下周液碱市场多以弱势盘整为主；华北地区低浓度液碱按需采购为主，高浓度液碱走货顺畅，受区域内检修利好影响，预计下周市场现状持稳。南方地区来看，华东地区碱价基本触底，近期液氯市场走势不乐观，厂家为保持利润液碱价格不会继续走低，但能否触底反弹还需关注出口订单签订和下游需求情况；本周华南地区东阳光已开始检修，液碱供应减量，或对后市带来一定利好。预计价格调整幅度在20-50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bookmarkStart w:id="480" w:name="_GoBack"/>
            <w:bookmarkEnd w:id="48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527705003"/>
      <w:bookmarkStart w:id="281" w:name="_Toc233795930"/>
      <w:bookmarkStart w:id="282" w:name="_Toc295403452"/>
      <w:bookmarkStart w:id="283" w:name="_Toc525289549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ind w:left="3837" w:leftChars="1368" w:hanging="964" w:hangingChars="300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5289550"/>
      <w:bookmarkStart w:id="350" w:name="_Toc522870764"/>
      <w:bookmarkStart w:id="351" w:name="_Toc522870755"/>
      <w:bookmarkStart w:id="352" w:name="_Toc522870773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991664"/>
      <w:bookmarkStart w:id="412" w:name="_Toc9583963"/>
      <w:bookmarkStart w:id="413" w:name="_Toc8378826"/>
      <w:bookmarkStart w:id="414" w:name="_Toc10202319"/>
      <w:bookmarkStart w:id="415" w:name="_Toc831314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9" w:lineRule="atLeast"/>
        <w:ind w:left="279" w:leftChars="133" w:right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本周北方液氯市场盘整运行，华东地区出货价格下行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山东省内本周液氯持续供应减量，液氯价格不断上涨，涨幅在150元/吨。本周受到当地山东海化、烟台万华以及某潍坊大厂停车检修影响，液氯商品量下降至7650吨/天，但因下游及中间商有一定货源储备，市场货源暂未表现出明显的紧缺态势。因目前液氯出货价格已属高位，碱厂多观望耗氯下游产品盈利情况。河北地区本周沧州地区持续有化工企业检查影响，场内下游开工积极性一般；辽宁地区本周当地营口氯碱装置停车检修，液氯价格小涨200元/吨，但下游客户四氯化钛企业亦临时停车检修2日，市场运行情况僵持。山西孝义信发氯碱6.30-7.15停车检修，当地液氯出货价格上调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  江苏、安徽地区液氯市场价格下跌150-200元/吨，本周节后库存积压。加之苏南地区液氯供应增加，市场稍有恐慌抛货情绪。下周苏南有管输耗氯企业停车检修，市场需求转弱，供应增多，液氯市场后市难言乐观。江西本周本地液氯发货正常，场内走货顺畅，外发货源有适当让利。浙江地区液氯市场平稳运行，目前浙江地区液氯供应量约1500吨/天，宁波万华目前液氯全自用，浙江地区液氯消化前期库存为主，发货情况温和。河南本昊华宇航6.25-7.01停车检修发货情况较为顺畅，两湖地区暂稳运行为主。内蒙地区因内蒙中盐7.5-7.12停车检修，液氯备货氛围浓厚，液氯货源吃紧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8991667"/>
      <w:bookmarkStart w:id="443" w:name="_Toc9583966"/>
      <w:bookmarkStart w:id="444" w:name="_Toc9597673"/>
      <w:bookmarkStart w:id="445" w:name="_Toc10202322"/>
      <w:bookmarkStart w:id="446" w:name="_Toc12609917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截止到7月2日发稿，各地区液氯槽车主流出厂价格：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山东省内主流槽车850-950元/吨，河北省内主流槽车执行950-1100元/吨；河南省槽车主流出货价格在900-1100元/吨均有，钢瓶槽车同价；山西地区槽车出货主流在600-800元/吨；浙江地区当前槽车出货价格为550-650元/吨均有；安徽、江苏地区槽车出厂500-700元/吨；江西槽车出厂700-800元/吨；辽宁地区槽车出厂600元/吨；内蒙液氯槽车1100-1200元/吨；湖北地区少量槽车出厂价格在750元/吨；四川地区550-850元/吨，当地高价成交有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山东省内本周液氯持续供应减量，液氯价格不断上涨，涨幅在150元/吨。本周受到当地山东海化、烟台万华以及某潍坊大厂停车检修影响，液氯商品量下降至7650吨/天，但因下游及中间商有一定货源储备，市场货源暂未表现出明显的紧缺态势。因目前液氯出货价格已属高位，碱厂多观望耗氯下游产品盈利情况。河北地区本周沧州地区持续有化工企业检查影响，场内下游开工积极性一般；辽宁地区本周当地营口氯碱装置停车检修，液氯价格小涨200元/吨，但下游客户四氯化钛企业亦临时停车检修2日，市场运行情况僵持。山西孝义信发氯碱6.30-7.15停车检修，当地液氯出货价格上调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1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  下周山东地区供应同样吃紧，液氯货源不多，预计山东出货价格维持高位走货的水平；华东地区下周需求减少，供应增加，后市不佳，预计下周价格有下调的可能。预测下周山东地区液氯槽车出货价格维持在800-950元/吨之间波动，南方液氯市场下调至400-600元/吨之间波动。</w:t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2020-07-03T07:54:38Z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