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1"/>
        </w:numPr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677.75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678.25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2020-08-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688.7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689.25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-4.03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5400-5450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2020/8/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↓200/200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↓75/75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5" o:spt="75" type="#_x0000_t75" style="height:338.25pt;width:46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6.75pt;width:462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1404317"/>
      <w:bookmarkStart w:id="9" w:name="_Toc210271050"/>
      <w:bookmarkStart w:id="10" w:name="_Toc39951106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稳中有涨，初期场内氛围表现安静，下游企业刚需跟进，中后期由于成本压力下，加之供应端压力不大，持货商情绪挺涨，报盘坚挺上行，终端企业无实质性囤货需求，谨慎询盘交易，实单成交不足。华东地区市场价格参考在5600-5650元/吨，华南地区市场价格参考在5600-5700元/吨，华北地区市场价格参考在5600-5650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right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持续高位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，进口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库存下降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，工厂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合约出货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库存不多，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下游行业受淡季影响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刚需采购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截止本周末，当地主流参考价格5600-5650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元/吨附近。市场重心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上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开盘挺价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，主要装置正常运行，合约供应平稳，但下游需求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少量跟进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交投一般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截止本周末，当地主流参考价格5600-5700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低价不报。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right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震荡运行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，石化厂家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装置稳定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工厂合约出货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，下游需求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有限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交投僵持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截止本周末，当地主流参考价格5600-5650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厂商挂牌价稳定。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短线苯酚或小幅震荡整理运行。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65153683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88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80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1200.25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2020/8/18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1311.75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1312.25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Style w:val="15"/>
                <w:rFonts w:hint="default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eastAsia" w:ascii="Arial" w:hAnsi="Arial" w:eastAsia="微软雅黑" w:cs="Arial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2020/8/17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2020/8/18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2020/8/21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5750-5800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5900-5950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6050-6100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6350-6450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6350-6450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6.75pt;width:468.7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399511075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75pt;width:470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本周，国内丙酮市场持续高位，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收盘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持续拉涨，工厂正常出货，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市场炒涨心态明显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，低价鲜闻。且浙江石化装置开车推迟至9月，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港口库存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不多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国内市场重心拉涨，场内交投氛围向好，故市场需求预期升高，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业者心态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稳健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华东地区参考价格6550元/吨，华南地区参考价格6400元/吨，华北地区参多考价格5700-5750元/吨。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华东丙酮市场重心上行，商家多有挺价心理，工厂报盘稳定，且工厂合约出货，进口到港不多，场内低价难寻，下游观望氛围明显，交投意向不高。截止本周末，当地主流参考价格在6550元/吨。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高位运行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推涨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气氛浓厚，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业者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心态向好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下游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维持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刚需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跟进，出货压力不大。截止本周末，当地主流参考价格在6400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燕山周边丙酮市场报盘偏强，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中石化挂牌价上调，贸易商指导价多随工厂，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下游询盘热情不高，截止本周末，当地主流参考价格在5700-5750元/吨附近。交投略显僵持。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存在回落风险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9BA1C50"/>
    <w:rsid w:val="0A185420"/>
    <w:rsid w:val="0B6E064D"/>
    <w:rsid w:val="0CE337A3"/>
    <w:rsid w:val="0F2D170B"/>
    <w:rsid w:val="10377F8F"/>
    <w:rsid w:val="12171E77"/>
    <w:rsid w:val="123A54C9"/>
    <w:rsid w:val="1248490B"/>
    <w:rsid w:val="12DD41CA"/>
    <w:rsid w:val="135B7BC1"/>
    <w:rsid w:val="15135193"/>
    <w:rsid w:val="17035D97"/>
    <w:rsid w:val="19B41CEE"/>
    <w:rsid w:val="1A7F0591"/>
    <w:rsid w:val="1FC774A2"/>
    <w:rsid w:val="20210B06"/>
    <w:rsid w:val="20693902"/>
    <w:rsid w:val="20DE44CD"/>
    <w:rsid w:val="21F750CD"/>
    <w:rsid w:val="231D262A"/>
    <w:rsid w:val="25CC7B47"/>
    <w:rsid w:val="268729C3"/>
    <w:rsid w:val="270B6671"/>
    <w:rsid w:val="275904F2"/>
    <w:rsid w:val="285D59F0"/>
    <w:rsid w:val="288C38B4"/>
    <w:rsid w:val="289E2239"/>
    <w:rsid w:val="28A46DFB"/>
    <w:rsid w:val="28B86C55"/>
    <w:rsid w:val="29D0598A"/>
    <w:rsid w:val="29D75C94"/>
    <w:rsid w:val="2AC84531"/>
    <w:rsid w:val="2B1B59B3"/>
    <w:rsid w:val="2B4B605E"/>
    <w:rsid w:val="2B882308"/>
    <w:rsid w:val="2BF65A35"/>
    <w:rsid w:val="2C5E6DAD"/>
    <w:rsid w:val="2C7C27A6"/>
    <w:rsid w:val="2D5736E3"/>
    <w:rsid w:val="2FC606B7"/>
    <w:rsid w:val="301E224E"/>
    <w:rsid w:val="303551B1"/>
    <w:rsid w:val="308B7F10"/>
    <w:rsid w:val="31AF75BA"/>
    <w:rsid w:val="322361E6"/>
    <w:rsid w:val="32790FF5"/>
    <w:rsid w:val="32EB4D51"/>
    <w:rsid w:val="33B05B55"/>
    <w:rsid w:val="33F47BEB"/>
    <w:rsid w:val="3489011F"/>
    <w:rsid w:val="3785149B"/>
    <w:rsid w:val="384D7FAF"/>
    <w:rsid w:val="38A91AA4"/>
    <w:rsid w:val="38DB3F7D"/>
    <w:rsid w:val="3A571A6D"/>
    <w:rsid w:val="3B8A7910"/>
    <w:rsid w:val="3CC17289"/>
    <w:rsid w:val="3DE95629"/>
    <w:rsid w:val="3E035862"/>
    <w:rsid w:val="3EB536C2"/>
    <w:rsid w:val="408010E6"/>
    <w:rsid w:val="419544C2"/>
    <w:rsid w:val="4239204B"/>
    <w:rsid w:val="424719A2"/>
    <w:rsid w:val="43186D61"/>
    <w:rsid w:val="453560AF"/>
    <w:rsid w:val="45E93322"/>
    <w:rsid w:val="47104538"/>
    <w:rsid w:val="47954F62"/>
    <w:rsid w:val="48605940"/>
    <w:rsid w:val="4B745231"/>
    <w:rsid w:val="4C25762B"/>
    <w:rsid w:val="4C3A35C8"/>
    <w:rsid w:val="4D591D12"/>
    <w:rsid w:val="4EA73BA0"/>
    <w:rsid w:val="4EDA5294"/>
    <w:rsid w:val="4EE912E7"/>
    <w:rsid w:val="4EF15B42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7E63C7"/>
    <w:rsid w:val="5A2D4693"/>
    <w:rsid w:val="5B9F1CE9"/>
    <w:rsid w:val="5BD2496E"/>
    <w:rsid w:val="5C471747"/>
    <w:rsid w:val="5CC41463"/>
    <w:rsid w:val="5DB25027"/>
    <w:rsid w:val="5E017572"/>
    <w:rsid w:val="5EB52D3F"/>
    <w:rsid w:val="60503837"/>
    <w:rsid w:val="621A6D68"/>
    <w:rsid w:val="63106BEA"/>
    <w:rsid w:val="643D481F"/>
    <w:rsid w:val="64403FD6"/>
    <w:rsid w:val="654B4825"/>
    <w:rsid w:val="65B13D8B"/>
    <w:rsid w:val="6629011B"/>
    <w:rsid w:val="66773130"/>
    <w:rsid w:val="67FC2A80"/>
    <w:rsid w:val="6AC21C33"/>
    <w:rsid w:val="6B3919B8"/>
    <w:rsid w:val="6B7F086F"/>
    <w:rsid w:val="6DAC14E3"/>
    <w:rsid w:val="6DE03CF2"/>
    <w:rsid w:val="6EAD5D33"/>
    <w:rsid w:val="6ED370DA"/>
    <w:rsid w:val="6FBC7F36"/>
    <w:rsid w:val="702B7044"/>
    <w:rsid w:val="716A504A"/>
    <w:rsid w:val="71B21E75"/>
    <w:rsid w:val="71C35C59"/>
    <w:rsid w:val="73581DA5"/>
    <w:rsid w:val="743124A1"/>
    <w:rsid w:val="753917AC"/>
    <w:rsid w:val="7661695F"/>
    <w:rsid w:val="76836767"/>
    <w:rsid w:val="76923576"/>
    <w:rsid w:val="77514C90"/>
    <w:rsid w:val="7AB262C8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2020-08-21T07:05:26Z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