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08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28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1"/>
        </w:numPr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666.75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667.25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669.75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670.25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-18.98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2020/8/28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5450-5500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2020/8/27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5450-5500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2020/8/26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2020/8/24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↓150/150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36pt;width:466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 w:hAnsi="宋体" w:cs="宋体"/>
          <w:kern w:val="0"/>
          <w:sz w:val="28"/>
          <w:szCs w:val="28"/>
          <w:lang w:val="zh-CN"/>
        </w:rPr>
      </w:pPr>
      <w:bookmarkStart w:id="7" w:name="_Toc399511066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36.75pt;width:468.7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0271050"/>
      <w:bookmarkStart w:id="10" w:name="_Toc211404317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/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cs="宋体"/>
          <w:lang w:val="zh-CN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本周，国内苯酚市场震荡下挫，临近月底工厂合约减少，场内现货偏紧，加之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有进口船货到港，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场内气氛表现安静，供应端压力不大，然下游企业询盘氛围一般，刚需跟进缓慢，递盘意向偏低，持货商出货不畅，报盘震荡下挫，实单成交不足。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华东地区市场价格参考在5450元/吨附近，华南地区市场价格参考在5550-5600元/吨，华北地区市场价格参考在5550元/吨。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偏弱整理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临近月底市场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略显安静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下游仍处淡季，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实单商谈。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工厂新合约开始，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业者多谨慎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观望，报盘基本稳定，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市场活跃度不高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截止本周末，当地主流参考价格5450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元/吨附近。市场重心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上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行。</w:t>
      </w:r>
    </w:p>
    <w:p>
      <w:pP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波动不大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市场观望为主，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临近月底市场暂无新消息指引，工厂合约结算，现货不多，下游买盘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平平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，交投谨慎。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截止本周末，当地主流参考价格5550-5600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低价不报。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僵持整理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，，临近月底市场消息面较安静，缺乏明确指引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，中石化主供合约，供应平稳，下游刚需采购为主，商谈多参考工厂挂牌。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截止本周末，当地主流参考价格5550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厂商挂牌价稳定。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短线苯酚或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小幅调整走势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65153683"/>
      <w:bookmarkStart w:id="17" w:name="_Toc211404324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tbl>
      <w:tblPr>
        <w:tblStyle w:val="13"/>
        <w:tblpPr w:leftFromText="180" w:rightFromText="180" w:vertAnchor="text" w:horzAnchor="page" w:tblpX="694" w:tblpY="883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80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18" w:name="_Toc399511071"/>
            <w:bookmarkStart w:id="19" w:name="_Toc265153684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1323.75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1324.25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1219.75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1220.25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1041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6100-6150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6600-6650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6100-6150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6600-6650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6200-6300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6100-6150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6500-6600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6100-6200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6100-6150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6600-6650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2020/8/24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6100-6150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10271058"/>
      <w:bookmarkStart w:id="25" w:name="_Toc265153686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3" o:spt="75" type="#_x0000_t75" style="height:336pt;width:469.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399511075"/>
      <w:bookmarkStart w:id="29" w:name="_Toc210271059"/>
      <w:bookmarkStart w:id="30" w:name="_Toc21140432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7.5pt;width:470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pStyle w:val="1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Chars="0" w:right="0" w:rightChars="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震荡上行，现货紧张的利好下，贸易商挺涨情绪明显，报盘重心上行，然下游对高价有抵触情绪，市场交投不畅，致使商谈重心向下，随着市场重心的走低，下游入市补货跟进向好，市场氛围好转，贸易商随行就市挺涨报盘，实单成交不足。华东地区参考价格6300元/吨，华南地区参考价格6500-6600元/吨，华北地区参多考价格6100-6150元/吨。</w:t>
      </w:r>
    </w:p>
    <w:p>
      <w:pPr>
        <w:pStyle w:val="1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Chars="0" w:right="0" w:rightChars="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Chars="0" w:right="0" w:rightChars="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华东地区丙酮市场高位运行，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工厂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进入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结算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期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且临近月底工厂库存偏低，港口到货补充，但受库容影响库存增加缓慢，下游按需采购，业者心态尚可。截止本周末，当地主流参考价格在6300元/吨。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843" w:firstLineChars="30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Chars="0" w:right="0" w:rightChars="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震荡上行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华东市场持续拉涨，炒涨气氛弥漫，华南报盘跟涨，实单商谈。截止本周末，当地主流参考价格在6500-6600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32" w:name="_GoBack"/>
      <w:bookmarkEnd w:id="32"/>
    </w:p>
    <w:p>
      <w:pPr>
        <w:pStyle w:val="1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Chars="0" w:right="0" w:rightChars="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燕山周边丙酮市场重心维稳。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工厂即将执行新合约，供应稳定，贸易商指导价多随工厂，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下游询盘热情不高，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市场观望情绪较重。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截止本周末，当地主流参考价格在6100-6150元/吨附近。交投略显僵持。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i w:val="0"/>
          <w:caps w:val="0"/>
          <w:color w:val="333333"/>
          <w:spacing w:val="0"/>
          <w:kern w:val="0"/>
          <w:sz w:val="27"/>
          <w:szCs w:val="27"/>
          <w:lang w:val="en-US" w:eastAsia="zh-CN" w:bidi="ar-SA"/>
        </w:rPr>
      </w:pPr>
    </w:p>
    <w:p>
      <w:pPr>
        <w:pStyle w:val="1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Chars="0" w:right="0" w:rightChars="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后市预测：短线丙酮或将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存在回落风险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4D25BD"/>
    <w:rsid w:val="03D62958"/>
    <w:rsid w:val="05D2389C"/>
    <w:rsid w:val="075E2E05"/>
    <w:rsid w:val="07B73EE4"/>
    <w:rsid w:val="08825692"/>
    <w:rsid w:val="08E31F8C"/>
    <w:rsid w:val="09111A3A"/>
    <w:rsid w:val="097D008E"/>
    <w:rsid w:val="09BA1C50"/>
    <w:rsid w:val="0A185420"/>
    <w:rsid w:val="0B6E064D"/>
    <w:rsid w:val="0CE337A3"/>
    <w:rsid w:val="0CE527FA"/>
    <w:rsid w:val="0D421F17"/>
    <w:rsid w:val="0F2D170B"/>
    <w:rsid w:val="10377F8F"/>
    <w:rsid w:val="12171E77"/>
    <w:rsid w:val="123A54C9"/>
    <w:rsid w:val="1248490B"/>
    <w:rsid w:val="125F7C68"/>
    <w:rsid w:val="12DD41CA"/>
    <w:rsid w:val="135B7BC1"/>
    <w:rsid w:val="15135193"/>
    <w:rsid w:val="15265A3E"/>
    <w:rsid w:val="15F35CA8"/>
    <w:rsid w:val="17035D97"/>
    <w:rsid w:val="19B41CEE"/>
    <w:rsid w:val="1A7F0591"/>
    <w:rsid w:val="1FC774A2"/>
    <w:rsid w:val="20210B06"/>
    <w:rsid w:val="20693902"/>
    <w:rsid w:val="20DE44CD"/>
    <w:rsid w:val="21F750CD"/>
    <w:rsid w:val="231D262A"/>
    <w:rsid w:val="23CF37C3"/>
    <w:rsid w:val="25CC7B47"/>
    <w:rsid w:val="268729C3"/>
    <w:rsid w:val="270B6671"/>
    <w:rsid w:val="275904F2"/>
    <w:rsid w:val="285D59F0"/>
    <w:rsid w:val="288C38B4"/>
    <w:rsid w:val="289E2239"/>
    <w:rsid w:val="28A46DFB"/>
    <w:rsid w:val="28B86C55"/>
    <w:rsid w:val="29D0598A"/>
    <w:rsid w:val="29D75C94"/>
    <w:rsid w:val="2AA65C0A"/>
    <w:rsid w:val="2AC84531"/>
    <w:rsid w:val="2B1B59B3"/>
    <w:rsid w:val="2B4B605E"/>
    <w:rsid w:val="2B882308"/>
    <w:rsid w:val="2BF65A35"/>
    <w:rsid w:val="2C5E6DAD"/>
    <w:rsid w:val="2C7C27A6"/>
    <w:rsid w:val="2D5736E3"/>
    <w:rsid w:val="2FA15D9D"/>
    <w:rsid w:val="2FC606B7"/>
    <w:rsid w:val="301E224E"/>
    <w:rsid w:val="303551B1"/>
    <w:rsid w:val="308B7F10"/>
    <w:rsid w:val="31AF75BA"/>
    <w:rsid w:val="32022F9E"/>
    <w:rsid w:val="322361E6"/>
    <w:rsid w:val="32790FF5"/>
    <w:rsid w:val="32EB4D51"/>
    <w:rsid w:val="33B05B55"/>
    <w:rsid w:val="33F47BEB"/>
    <w:rsid w:val="3489011F"/>
    <w:rsid w:val="372B3D28"/>
    <w:rsid w:val="3785149B"/>
    <w:rsid w:val="3788288E"/>
    <w:rsid w:val="384D7FAF"/>
    <w:rsid w:val="38A91AA4"/>
    <w:rsid w:val="38DB3F7D"/>
    <w:rsid w:val="3A571A6D"/>
    <w:rsid w:val="3B8A7910"/>
    <w:rsid w:val="3CC17289"/>
    <w:rsid w:val="3DE95629"/>
    <w:rsid w:val="3E035862"/>
    <w:rsid w:val="3EB536C2"/>
    <w:rsid w:val="408010E6"/>
    <w:rsid w:val="419544C2"/>
    <w:rsid w:val="4239204B"/>
    <w:rsid w:val="424719A2"/>
    <w:rsid w:val="43186D61"/>
    <w:rsid w:val="4434408E"/>
    <w:rsid w:val="453560AF"/>
    <w:rsid w:val="45E93322"/>
    <w:rsid w:val="47104538"/>
    <w:rsid w:val="474007F9"/>
    <w:rsid w:val="47954F62"/>
    <w:rsid w:val="48605940"/>
    <w:rsid w:val="486645B2"/>
    <w:rsid w:val="49EE2140"/>
    <w:rsid w:val="4B5237A7"/>
    <w:rsid w:val="4B745231"/>
    <w:rsid w:val="4C25762B"/>
    <w:rsid w:val="4C3A35C8"/>
    <w:rsid w:val="4D376901"/>
    <w:rsid w:val="4D591D12"/>
    <w:rsid w:val="4EA73BA0"/>
    <w:rsid w:val="4EDA5294"/>
    <w:rsid w:val="4EE912E7"/>
    <w:rsid w:val="4EF15B42"/>
    <w:rsid w:val="4F4A4B38"/>
    <w:rsid w:val="4FF467FC"/>
    <w:rsid w:val="50CB4B98"/>
    <w:rsid w:val="50CF059B"/>
    <w:rsid w:val="51F601CC"/>
    <w:rsid w:val="53D45B18"/>
    <w:rsid w:val="546738F4"/>
    <w:rsid w:val="55452F4E"/>
    <w:rsid w:val="554C3AC8"/>
    <w:rsid w:val="557C6017"/>
    <w:rsid w:val="55E573D8"/>
    <w:rsid w:val="560167E6"/>
    <w:rsid w:val="560F5838"/>
    <w:rsid w:val="565808F7"/>
    <w:rsid w:val="56F01225"/>
    <w:rsid w:val="57041666"/>
    <w:rsid w:val="573F32D2"/>
    <w:rsid w:val="57403D30"/>
    <w:rsid w:val="577E63C7"/>
    <w:rsid w:val="5830240F"/>
    <w:rsid w:val="5A2D4693"/>
    <w:rsid w:val="5B112B24"/>
    <w:rsid w:val="5B9F1CE9"/>
    <w:rsid w:val="5BD2496E"/>
    <w:rsid w:val="5C471747"/>
    <w:rsid w:val="5CC41463"/>
    <w:rsid w:val="5DB25027"/>
    <w:rsid w:val="5E017572"/>
    <w:rsid w:val="5EB52D3F"/>
    <w:rsid w:val="5F8748FF"/>
    <w:rsid w:val="60503837"/>
    <w:rsid w:val="621A6D68"/>
    <w:rsid w:val="63106BEA"/>
    <w:rsid w:val="633B323D"/>
    <w:rsid w:val="643D481F"/>
    <w:rsid w:val="64403FD6"/>
    <w:rsid w:val="64877443"/>
    <w:rsid w:val="654B4825"/>
    <w:rsid w:val="65B13D8B"/>
    <w:rsid w:val="6629011B"/>
    <w:rsid w:val="66773130"/>
    <w:rsid w:val="67FC2A80"/>
    <w:rsid w:val="6AC21C33"/>
    <w:rsid w:val="6B3919B8"/>
    <w:rsid w:val="6B7F086F"/>
    <w:rsid w:val="6DAC14E3"/>
    <w:rsid w:val="6DE03CF2"/>
    <w:rsid w:val="6EAD5D33"/>
    <w:rsid w:val="6ED370DA"/>
    <w:rsid w:val="6FBC7F36"/>
    <w:rsid w:val="702B7044"/>
    <w:rsid w:val="716A504A"/>
    <w:rsid w:val="71B21E75"/>
    <w:rsid w:val="71C35C59"/>
    <w:rsid w:val="73581DA5"/>
    <w:rsid w:val="743124A1"/>
    <w:rsid w:val="753917AC"/>
    <w:rsid w:val="75AF386B"/>
    <w:rsid w:val="7661695F"/>
    <w:rsid w:val="76836767"/>
    <w:rsid w:val="76923576"/>
    <w:rsid w:val="77514C90"/>
    <w:rsid w:val="77BA1050"/>
    <w:rsid w:val="7AB262C8"/>
    <w:rsid w:val="7B715A58"/>
    <w:rsid w:val="7B743889"/>
    <w:rsid w:val="7B9E058B"/>
    <w:rsid w:val="7C33239C"/>
    <w:rsid w:val="7CEE32B7"/>
    <w:rsid w:val="7CF74FD1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2020-08-28T05:17:59Z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>
    <vt:lpwstr>6</vt:lpwstr>
  </property>
</Properties>
</file>