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09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11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301" w:firstLineChars="100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631.75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632.25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626.75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627.25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-39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2020/9/11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5350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5350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2020/9/9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5350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2020/9/8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5350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2020/9/7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5350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5600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5200-5250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5200-5250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5250-5250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5250-5250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5300-5300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5350-5400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5350-5400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</w:tr>
    </w:tbl>
    <w:p>
      <w:pPr>
        <w:pStyle w:val="4"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6" w:name="_Toc399511065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36.75pt;width:470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 w:hAnsi="宋体" w:cs="宋体"/>
          <w:kern w:val="0"/>
          <w:sz w:val="28"/>
          <w:szCs w:val="28"/>
          <w:lang w:val="zh-CN"/>
        </w:rPr>
      </w:pPr>
      <w:bookmarkStart w:id="7" w:name="_Toc399511066"/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34.5pt;width:465.7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210271050"/>
      <w:bookmarkStart w:id="9" w:name="_Toc211404317"/>
      <w:bookmarkStart w:id="10" w:name="_Toc399511067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/>
    <w:p/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cs="宋体"/>
          <w:lang w:val="zh-CN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坚挺运行后震荡下挫，场内氛围表现平淡，下游企业缺乏买盘积极性，刚需谨慎询盘，持货商报盘谨慎平稳，买卖双方谨慎参与，石化企业承压下下调开单价，场内不乏有观望情绪，终端企业补货跟进缓慢，持货商出货不畅，报盘重心下滑，实单成交有限。华东地区市场价格参考在5300-5350元/吨附近，华南地区市场价格参考在5400元/吨左右，华北地区市场价格参考在5300元/吨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华东苯酚市场修复反弹。工厂开工正常，货源供应充足，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前期持续走低，持货商低出意愿降低，国庆节前下游备货，询盘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有所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增加。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截止本周末，当地主流参考价格5300-5350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重心平稳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，工厂开工稳定，供应充足，苯酚止跌反弹，业者看好后市，下游节前备货，询盘气氛好转，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实单商谈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截止本周末，当地主流参考价格5400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right="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观望整理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，工厂正常运行，货源充足，场内波动不大，业者以观望为主，下游整体需求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冷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淡，商谈氛围不足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。截止本周末，当地主流参考价格5300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后市预测：短线苯酚或低位运行。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0271057"/>
      <w:bookmarkStart w:id="16" w:name="_Toc265153683"/>
      <w:bookmarkStart w:id="17" w:name="_Toc211404324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tbl>
      <w:tblPr>
        <w:tblStyle w:val="13"/>
        <w:tblpPr w:leftFromText="180" w:rightFromText="180" w:vertAnchor="text" w:horzAnchor="page" w:tblpX="694" w:tblpY="883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380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18" w:name="_Toc399511071"/>
            <w:bookmarkStart w:id="19" w:name="_Toc265153684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1179.75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1180.25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-170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1099.75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1100.25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-130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1009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1019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839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841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2020/9/8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789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791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2020/9/9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6700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7150</w:t>
            </w:r>
          </w:p>
        </w:tc>
      </w:tr>
    </w:tbl>
    <w:p>
      <w:pPr>
        <w:pStyle w:val="4"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</w:p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32" w:name="_GoBack"/>
      <w:bookmarkEnd w:id="32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7500-7600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7550-7650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7500-7600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7500-7600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7550-7650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7600-7700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7500-7550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7700-7750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7600-7650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7200-7250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7600-7700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2020/9/7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7300-7350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7200-7200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7400-7450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570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65153686"/>
      <w:bookmarkStart w:id="25" w:name="_Toc210271058"/>
      <w:bookmarkStart w:id="26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38.25pt;width:471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10271059"/>
      <w:bookmarkStart w:id="29" w:name="_Toc399511075"/>
      <w:bookmarkStart w:id="30" w:name="_Toc265153687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7.5pt;width:471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继续上涨。港口库存不高，部分厂家限量开单，场内流通现货紧张，持货商惜售情绪有所显现，报盘重心上移，下游企业入市询盘补货积极，交投跟进乐观，市场商谈重心上移，同时厂家上调开单价，利好支撑贸易商心态，报盘持续走高，低价商谈罕见。华东地区参考价格7500-7600元/吨，华南地区参考价格7600元/吨附近，华北地区参多考价格7500-7600元/吨附近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华东地区丙酮市场僵持观望。临近周末暂无新消息指引，业者多以横盘观望为主，下游采购不足，谨慎跟进。截止本周末，当地主流参考价格在7500-7600元/吨。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报盘整理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，华东市场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观望为主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，持货商随行就市，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谨慎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观望，下游询盘疲弱，实单鲜少。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供需矛盾积重难返。截止本周末，当地主流参考价格在7600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燕山周边丙酮市场交投僵持。工厂报盘坚挺，限量开单，然下游询盘维持清淡，交投氛围不高。截止本周末，当地主流参考价格在7500-7600元/吨附近。下游维持刚需采购。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后市预测：短线丙酮或震荡整理。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 w:right="0" w:rightChars="0"/>
        <w:jc w:val="left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4D25BD"/>
    <w:rsid w:val="037024C8"/>
    <w:rsid w:val="03D62958"/>
    <w:rsid w:val="05D2389C"/>
    <w:rsid w:val="06026C2C"/>
    <w:rsid w:val="06692450"/>
    <w:rsid w:val="075E2E05"/>
    <w:rsid w:val="07B73EE4"/>
    <w:rsid w:val="08825692"/>
    <w:rsid w:val="08E31F8C"/>
    <w:rsid w:val="09111A3A"/>
    <w:rsid w:val="091517BF"/>
    <w:rsid w:val="093E205D"/>
    <w:rsid w:val="097D008E"/>
    <w:rsid w:val="09BA1C50"/>
    <w:rsid w:val="0A185420"/>
    <w:rsid w:val="0B6E064D"/>
    <w:rsid w:val="0CE337A3"/>
    <w:rsid w:val="0CE527FA"/>
    <w:rsid w:val="0D421F17"/>
    <w:rsid w:val="0F2D170B"/>
    <w:rsid w:val="10377F8F"/>
    <w:rsid w:val="12171E77"/>
    <w:rsid w:val="123A54C9"/>
    <w:rsid w:val="1248490B"/>
    <w:rsid w:val="125F7C68"/>
    <w:rsid w:val="12830160"/>
    <w:rsid w:val="12DD41CA"/>
    <w:rsid w:val="12DD4351"/>
    <w:rsid w:val="135B7BC1"/>
    <w:rsid w:val="14F24495"/>
    <w:rsid w:val="15135193"/>
    <w:rsid w:val="15265A3E"/>
    <w:rsid w:val="15C34D77"/>
    <w:rsid w:val="15F35CA8"/>
    <w:rsid w:val="17035D97"/>
    <w:rsid w:val="18DC6658"/>
    <w:rsid w:val="19B41CEE"/>
    <w:rsid w:val="1A391441"/>
    <w:rsid w:val="1A7F0591"/>
    <w:rsid w:val="1E6C7B07"/>
    <w:rsid w:val="1E727781"/>
    <w:rsid w:val="1EEA2061"/>
    <w:rsid w:val="1FAE7AE7"/>
    <w:rsid w:val="1FC774A2"/>
    <w:rsid w:val="20210B06"/>
    <w:rsid w:val="20693902"/>
    <w:rsid w:val="20DE44CD"/>
    <w:rsid w:val="21781670"/>
    <w:rsid w:val="21832131"/>
    <w:rsid w:val="21B66B45"/>
    <w:rsid w:val="21F750CD"/>
    <w:rsid w:val="231D262A"/>
    <w:rsid w:val="23CF37C3"/>
    <w:rsid w:val="23E33FAA"/>
    <w:rsid w:val="241159D8"/>
    <w:rsid w:val="257F00C6"/>
    <w:rsid w:val="25CC7B47"/>
    <w:rsid w:val="268729C3"/>
    <w:rsid w:val="270B6671"/>
    <w:rsid w:val="275904F2"/>
    <w:rsid w:val="285D59F0"/>
    <w:rsid w:val="288C38B4"/>
    <w:rsid w:val="289E2239"/>
    <w:rsid w:val="28A46DFB"/>
    <w:rsid w:val="28B86C55"/>
    <w:rsid w:val="29D0598A"/>
    <w:rsid w:val="29D75C94"/>
    <w:rsid w:val="2A937390"/>
    <w:rsid w:val="2AA65C0A"/>
    <w:rsid w:val="2AC84531"/>
    <w:rsid w:val="2B1B59B3"/>
    <w:rsid w:val="2B4B605E"/>
    <w:rsid w:val="2B882308"/>
    <w:rsid w:val="2BF65A35"/>
    <w:rsid w:val="2C5E6DAD"/>
    <w:rsid w:val="2C7C27A6"/>
    <w:rsid w:val="2CF37CFF"/>
    <w:rsid w:val="2D5736E3"/>
    <w:rsid w:val="2EA928CF"/>
    <w:rsid w:val="2FA15D9D"/>
    <w:rsid w:val="2FAF7C6B"/>
    <w:rsid w:val="2FC606B7"/>
    <w:rsid w:val="301E224E"/>
    <w:rsid w:val="303551B1"/>
    <w:rsid w:val="306912B9"/>
    <w:rsid w:val="308B7F10"/>
    <w:rsid w:val="31AF75BA"/>
    <w:rsid w:val="32022F9E"/>
    <w:rsid w:val="322361E6"/>
    <w:rsid w:val="32790FF5"/>
    <w:rsid w:val="32EB4D51"/>
    <w:rsid w:val="33B05B55"/>
    <w:rsid w:val="33F47BEB"/>
    <w:rsid w:val="3489011F"/>
    <w:rsid w:val="3522780A"/>
    <w:rsid w:val="35785414"/>
    <w:rsid w:val="359E7AB2"/>
    <w:rsid w:val="35E048D5"/>
    <w:rsid w:val="372B3D28"/>
    <w:rsid w:val="3785149B"/>
    <w:rsid w:val="3788288E"/>
    <w:rsid w:val="384D7FAF"/>
    <w:rsid w:val="38A91AA4"/>
    <w:rsid w:val="38DB3F7D"/>
    <w:rsid w:val="3A571A6D"/>
    <w:rsid w:val="3AB542A5"/>
    <w:rsid w:val="3B8A7910"/>
    <w:rsid w:val="3CC17289"/>
    <w:rsid w:val="3D11020A"/>
    <w:rsid w:val="3D3A05B8"/>
    <w:rsid w:val="3DDA6EFE"/>
    <w:rsid w:val="3DE95629"/>
    <w:rsid w:val="3E035862"/>
    <w:rsid w:val="3EB536C2"/>
    <w:rsid w:val="408010E6"/>
    <w:rsid w:val="419361E6"/>
    <w:rsid w:val="419544C2"/>
    <w:rsid w:val="41A45679"/>
    <w:rsid w:val="4239204B"/>
    <w:rsid w:val="424719A2"/>
    <w:rsid w:val="428378BA"/>
    <w:rsid w:val="43186D61"/>
    <w:rsid w:val="43A060FB"/>
    <w:rsid w:val="4434408E"/>
    <w:rsid w:val="453560AF"/>
    <w:rsid w:val="45E93322"/>
    <w:rsid w:val="46804B36"/>
    <w:rsid w:val="47104538"/>
    <w:rsid w:val="474007F9"/>
    <w:rsid w:val="47954F62"/>
    <w:rsid w:val="47A50439"/>
    <w:rsid w:val="48605940"/>
    <w:rsid w:val="486645B2"/>
    <w:rsid w:val="497E0FD0"/>
    <w:rsid w:val="49EE2140"/>
    <w:rsid w:val="4B5237A7"/>
    <w:rsid w:val="4B745231"/>
    <w:rsid w:val="4C25762B"/>
    <w:rsid w:val="4C3A35C8"/>
    <w:rsid w:val="4D376901"/>
    <w:rsid w:val="4D591D12"/>
    <w:rsid w:val="4EA73BA0"/>
    <w:rsid w:val="4EDA5294"/>
    <w:rsid w:val="4EE912E7"/>
    <w:rsid w:val="4EF15B42"/>
    <w:rsid w:val="4F4A4B38"/>
    <w:rsid w:val="4FF467FC"/>
    <w:rsid w:val="50CB4B98"/>
    <w:rsid w:val="50CF059B"/>
    <w:rsid w:val="510423A4"/>
    <w:rsid w:val="51F601CC"/>
    <w:rsid w:val="53D45B18"/>
    <w:rsid w:val="546738F4"/>
    <w:rsid w:val="551F1E0D"/>
    <w:rsid w:val="553A17C9"/>
    <w:rsid w:val="55452F4E"/>
    <w:rsid w:val="554C3AC8"/>
    <w:rsid w:val="557C6017"/>
    <w:rsid w:val="55E573D8"/>
    <w:rsid w:val="560167E6"/>
    <w:rsid w:val="560F5838"/>
    <w:rsid w:val="565808F7"/>
    <w:rsid w:val="56F01225"/>
    <w:rsid w:val="57041666"/>
    <w:rsid w:val="573F32D2"/>
    <w:rsid w:val="57403D30"/>
    <w:rsid w:val="577E63C7"/>
    <w:rsid w:val="5830240F"/>
    <w:rsid w:val="5A2D4693"/>
    <w:rsid w:val="5B112B24"/>
    <w:rsid w:val="5B9F1CE9"/>
    <w:rsid w:val="5BBE3FA2"/>
    <w:rsid w:val="5BD2496E"/>
    <w:rsid w:val="5C471747"/>
    <w:rsid w:val="5C811A46"/>
    <w:rsid w:val="5CC41463"/>
    <w:rsid w:val="5DB25027"/>
    <w:rsid w:val="5E017572"/>
    <w:rsid w:val="5E584019"/>
    <w:rsid w:val="5EB52D3F"/>
    <w:rsid w:val="5F8748FF"/>
    <w:rsid w:val="60503837"/>
    <w:rsid w:val="621A6D68"/>
    <w:rsid w:val="625C07E0"/>
    <w:rsid w:val="63106BEA"/>
    <w:rsid w:val="633B323D"/>
    <w:rsid w:val="64110EB0"/>
    <w:rsid w:val="643D481F"/>
    <w:rsid w:val="64403FD6"/>
    <w:rsid w:val="64877443"/>
    <w:rsid w:val="65401937"/>
    <w:rsid w:val="654B4825"/>
    <w:rsid w:val="65B13D8B"/>
    <w:rsid w:val="6629011B"/>
    <w:rsid w:val="66773130"/>
    <w:rsid w:val="67FC2A80"/>
    <w:rsid w:val="683A2F92"/>
    <w:rsid w:val="690E27F9"/>
    <w:rsid w:val="6AC21C33"/>
    <w:rsid w:val="6B3919B8"/>
    <w:rsid w:val="6B7F086F"/>
    <w:rsid w:val="6DAC14E3"/>
    <w:rsid w:val="6DDC5D15"/>
    <w:rsid w:val="6DE03CF2"/>
    <w:rsid w:val="6EAD5D33"/>
    <w:rsid w:val="6ED370DA"/>
    <w:rsid w:val="6F78647E"/>
    <w:rsid w:val="6FBC7F36"/>
    <w:rsid w:val="702B7044"/>
    <w:rsid w:val="716A504A"/>
    <w:rsid w:val="71B21E75"/>
    <w:rsid w:val="71C35C59"/>
    <w:rsid w:val="723A27A5"/>
    <w:rsid w:val="73581DA5"/>
    <w:rsid w:val="743124A1"/>
    <w:rsid w:val="753917AC"/>
    <w:rsid w:val="75AF386B"/>
    <w:rsid w:val="7661695F"/>
    <w:rsid w:val="76836767"/>
    <w:rsid w:val="76923576"/>
    <w:rsid w:val="77514C90"/>
    <w:rsid w:val="77BA1050"/>
    <w:rsid w:val="77D74D27"/>
    <w:rsid w:val="793552CA"/>
    <w:rsid w:val="7AB262C8"/>
    <w:rsid w:val="7B715A58"/>
    <w:rsid w:val="7B743889"/>
    <w:rsid w:val="7B9E058B"/>
    <w:rsid w:val="7C33239C"/>
    <w:rsid w:val="7CEE32B7"/>
    <w:rsid w:val="7CF74FD1"/>
    <w:rsid w:val="7D5E7989"/>
    <w:rsid w:val="7D7B43EB"/>
    <w:rsid w:val="7D945FE4"/>
    <w:rsid w:val="7DDF6AC8"/>
    <w:rsid w:val="7E8B2B23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2020-09-11T03:06:15Z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KSORubyTemplateID">
    <vt:lpwstr>6</vt:lpwstr>
  </property>
</Properties>
</file>