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02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19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bookmarkStart w:id="32" w:name="_GoBack"/>
      <w:bookmarkEnd w:id="32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424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1126.75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1127.25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1243.75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1244.25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2021/2/18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2021/2/19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2021/2/19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6900-7000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2021/2/18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6900-7000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24.3pt;width:486.8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26.1pt;width:487.0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bookmarkStart w:id="8" w:name="_Toc399511067"/>
      <w:bookmarkStart w:id="9" w:name="_Toc211404317"/>
      <w:bookmarkStart w:id="10" w:name="_Toc210271050"/>
    </w:p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0271051"/>
      <w:bookmarkStart w:id="13" w:name="_Toc211404318"/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本周，国内苯酚市场行情重心上行。节后返市首个工作日，苯酚市场基本面向好，石化企业开单价率先上调，持货商出货意向不高，随行就市高报不一，场内询盘氛围尚可，采买跟进有限。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华东地区市场价格参考在7600-7700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元/吨附近，华南地区市场价格参考在7600-7800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元/吨左右，华北地区市场价格参考在6900-7000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报盘推涨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原料继续上涨，贸易商心态支撑强劲，同时出货压力不大，看好后市，下游维持刚需采购。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7600-7700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华南地区苯酚市场随行走高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。华东大幅上涨，持货商跟涨心态，积极推涨报盘，下游买盘情绪一般，整体成交放量不足。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7600-7800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重心暂稳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。工厂出厂稳定，持货商随行报盘，下游工厂陆续进入复工状态，询盘有限，交投僵持。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截止本周末，当地主流参考价格6900-7000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后市预测：短线苯酚或延续涨势。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65153683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1876.75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1877.25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1649.75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1650.25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1803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2021-02-16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1079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1081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2021/2/18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2021/2/19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7700 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2021/2/19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7800-7900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2021/2/18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7800-7900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399511074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22.25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11404326"/>
      <w:bookmarkStart w:id="29" w:name="_Toc399511075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19.8pt;width:486.8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高位开盘，零星操作者回归市场，少数贸易商报盘销售，且推涨的情绪浓厚，石化企业稳定开单，港口库存提升至2.3万吨，场内观望气氛弥漫，下游企业入市补货者不足，整体市场交投表现一般，然低位货源罕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。华东地区参考价格8000-8100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元/吨附近，华南地区参考价格8100-8200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元/吨附近，华北地区参多考价格7700-7800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报盘走高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石化企业挂牌稳定，持货商陆续返市，推涨情绪浓厚，下游交投表现一般，实单成交平平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8000-8100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高位开盘。华东炒涨气氛浓厚，持货商跟涨心态，下游入市询盘有限，买盘意向不佳，实单商谈为主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。截止本周末，当地主流参考价格在8100-8200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燕山周边丙酮市场观望为主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工厂出厂稳定，华东气氛上涨，贸易商观望后市心态，下游刚需询盘，实际成交一般。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截止本周末，当地主流参考价格在7700-7800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后市预测：短线丙酮或延续高开。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840CA3"/>
    <w:rsid w:val="01B17343"/>
    <w:rsid w:val="01B7462C"/>
    <w:rsid w:val="01E55A9B"/>
    <w:rsid w:val="025E39C8"/>
    <w:rsid w:val="028D1A2E"/>
    <w:rsid w:val="02D63E49"/>
    <w:rsid w:val="03413F42"/>
    <w:rsid w:val="03481DE4"/>
    <w:rsid w:val="034D25BD"/>
    <w:rsid w:val="037024C8"/>
    <w:rsid w:val="037D5C23"/>
    <w:rsid w:val="038233B9"/>
    <w:rsid w:val="038833BE"/>
    <w:rsid w:val="03A77AD6"/>
    <w:rsid w:val="03AC122F"/>
    <w:rsid w:val="03D25E65"/>
    <w:rsid w:val="03D62958"/>
    <w:rsid w:val="04342A97"/>
    <w:rsid w:val="047D5ACD"/>
    <w:rsid w:val="048518DA"/>
    <w:rsid w:val="048E5582"/>
    <w:rsid w:val="04C74975"/>
    <w:rsid w:val="05894314"/>
    <w:rsid w:val="05D2389C"/>
    <w:rsid w:val="06026C2C"/>
    <w:rsid w:val="062B51E1"/>
    <w:rsid w:val="064B4D29"/>
    <w:rsid w:val="06692450"/>
    <w:rsid w:val="06C80CB7"/>
    <w:rsid w:val="06EA6F10"/>
    <w:rsid w:val="06ED0E85"/>
    <w:rsid w:val="072D46FB"/>
    <w:rsid w:val="075E2E05"/>
    <w:rsid w:val="07AA0F3A"/>
    <w:rsid w:val="07B73EE4"/>
    <w:rsid w:val="07D15E4C"/>
    <w:rsid w:val="07E86998"/>
    <w:rsid w:val="08082BFC"/>
    <w:rsid w:val="085D547C"/>
    <w:rsid w:val="085F5E8A"/>
    <w:rsid w:val="08825692"/>
    <w:rsid w:val="089E1285"/>
    <w:rsid w:val="08E31F8C"/>
    <w:rsid w:val="09111A3A"/>
    <w:rsid w:val="091517BF"/>
    <w:rsid w:val="0923229C"/>
    <w:rsid w:val="092B2CD9"/>
    <w:rsid w:val="093E205D"/>
    <w:rsid w:val="095765EA"/>
    <w:rsid w:val="096B04C3"/>
    <w:rsid w:val="097D008E"/>
    <w:rsid w:val="09BA1C50"/>
    <w:rsid w:val="09C91AEC"/>
    <w:rsid w:val="0A0B2BBA"/>
    <w:rsid w:val="0A185420"/>
    <w:rsid w:val="0B6E064D"/>
    <w:rsid w:val="0B925583"/>
    <w:rsid w:val="0CE337A3"/>
    <w:rsid w:val="0CE527FA"/>
    <w:rsid w:val="0CED109A"/>
    <w:rsid w:val="0D203C04"/>
    <w:rsid w:val="0D274546"/>
    <w:rsid w:val="0D3D4F98"/>
    <w:rsid w:val="0D421F17"/>
    <w:rsid w:val="0DA17B4D"/>
    <w:rsid w:val="0DAE786D"/>
    <w:rsid w:val="0DD96F99"/>
    <w:rsid w:val="0DF736C5"/>
    <w:rsid w:val="0E556C16"/>
    <w:rsid w:val="0E796ABA"/>
    <w:rsid w:val="0E8A6DAC"/>
    <w:rsid w:val="0ED709C6"/>
    <w:rsid w:val="0F2074E0"/>
    <w:rsid w:val="0F2D170B"/>
    <w:rsid w:val="0F316E47"/>
    <w:rsid w:val="0F711FAA"/>
    <w:rsid w:val="0F7D035A"/>
    <w:rsid w:val="10163200"/>
    <w:rsid w:val="10377F8F"/>
    <w:rsid w:val="10457234"/>
    <w:rsid w:val="106B5FAB"/>
    <w:rsid w:val="10A41A75"/>
    <w:rsid w:val="10A47FF4"/>
    <w:rsid w:val="10FB67BD"/>
    <w:rsid w:val="113E06C4"/>
    <w:rsid w:val="113F6D18"/>
    <w:rsid w:val="116A11CF"/>
    <w:rsid w:val="12171E77"/>
    <w:rsid w:val="123A54C9"/>
    <w:rsid w:val="12416DA2"/>
    <w:rsid w:val="1248490B"/>
    <w:rsid w:val="125F7C68"/>
    <w:rsid w:val="12830160"/>
    <w:rsid w:val="129835B3"/>
    <w:rsid w:val="12B06162"/>
    <w:rsid w:val="12DD41CA"/>
    <w:rsid w:val="12DD4351"/>
    <w:rsid w:val="133D04A0"/>
    <w:rsid w:val="135B7BC1"/>
    <w:rsid w:val="137C6EA1"/>
    <w:rsid w:val="138F0381"/>
    <w:rsid w:val="14CA79CC"/>
    <w:rsid w:val="14CC59E3"/>
    <w:rsid w:val="14EE599B"/>
    <w:rsid w:val="14F10DB7"/>
    <w:rsid w:val="14F24495"/>
    <w:rsid w:val="15135193"/>
    <w:rsid w:val="15265A3E"/>
    <w:rsid w:val="15977B4B"/>
    <w:rsid w:val="159B4E07"/>
    <w:rsid w:val="15A72747"/>
    <w:rsid w:val="15C34D77"/>
    <w:rsid w:val="15D64350"/>
    <w:rsid w:val="15F35CA8"/>
    <w:rsid w:val="163F061A"/>
    <w:rsid w:val="17035D97"/>
    <w:rsid w:val="171579A0"/>
    <w:rsid w:val="173A6236"/>
    <w:rsid w:val="17660D5D"/>
    <w:rsid w:val="17886B4C"/>
    <w:rsid w:val="17CA1DB0"/>
    <w:rsid w:val="181103F1"/>
    <w:rsid w:val="181C1A78"/>
    <w:rsid w:val="18890D86"/>
    <w:rsid w:val="18DC6658"/>
    <w:rsid w:val="199F457B"/>
    <w:rsid w:val="19B41CEE"/>
    <w:rsid w:val="19C87F2F"/>
    <w:rsid w:val="1A391441"/>
    <w:rsid w:val="1A3D1203"/>
    <w:rsid w:val="1A5D7BE4"/>
    <w:rsid w:val="1A6875DD"/>
    <w:rsid w:val="1A7F0591"/>
    <w:rsid w:val="1AB86621"/>
    <w:rsid w:val="1B1A04BD"/>
    <w:rsid w:val="1B2644BB"/>
    <w:rsid w:val="1B6F3277"/>
    <w:rsid w:val="1B866843"/>
    <w:rsid w:val="1BB1755C"/>
    <w:rsid w:val="1BBE4A7F"/>
    <w:rsid w:val="1C0656BA"/>
    <w:rsid w:val="1C3510D4"/>
    <w:rsid w:val="1C685286"/>
    <w:rsid w:val="1CE036D6"/>
    <w:rsid w:val="1CED68B5"/>
    <w:rsid w:val="1D122E26"/>
    <w:rsid w:val="1D3514B1"/>
    <w:rsid w:val="1D3F3C7B"/>
    <w:rsid w:val="1DDC63F1"/>
    <w:rsid w:val="1DDE56D6"/>
    <w:rsid w:val="1E572506"/>
    <w:rsid w:val="1E6C7B07"/>
    <w:rsid w:val="1E727781"/>
    <w:rsid w:val="1EC70292"/>
    <w:rsid w:val="1ED961FB"/>
    <w:rsid w:val="1EEA2061"/>
    <w:rsid w:val="1F0D0A66"/>
    <w:rsid w:val="1F0E4445"/>
    <w:rsid w:val="1F1524C7"/>
    <w:rsid w:val="1F1967FD"/>
    <w:rsid w:val="1F201688"/>
    <w:rsid w:val="1FAE7AE7"/>
    <w:rsid w:val="1FB4521E"/>
    <w:rsid w:val="1FC774A2"/>
    <w:rsid w:val="1FC77708"/>
    <w:rsid w:val="1FEE0D28"/>
    <w:rsid w:val="20210B06"/>
    <w:rsid w:val="20381C13"/>
    <w:rsid w:val="203B58D5"/>
    <w:rsid w:val="20465818"/>
    <w:rsid w:val="20693902"/>
    <w:rsid w:val="20914565"/>
    <w:rsid w:val="20DC2DC4"/>
    <w:rsid w:val="20DE44CD"/>
    <w:rsid w:val="216B61CA"/>
    <w:rsid w:val="21781670"/>
    <w:rsid w:val="21832131"/>
    <w:rsid w:val="21B66B45"/>
    <w:rsid w:val="21E25236"/>
    <w:rsid w:val="21F750CD"/>
    <w:rsid w:val="22685008"/>
    <w:rsid w:val="22A97FC3"/>
    <w:rsid w:val="22F05545"/>
    <w:rsid w:val="231D262A"/>
    <w:rsid w:val="236D49E4"/>
    <w:rsid w:val="23CF37C3"/>
    <w:rsid w:val="23E33FAA"/>
    <w:rsid w:val="241159D8"/>
    <w:rsid w:val="24A906B7"/>
    <w:rsid w:val="24B65BDB"/>
    <w:rsid w:val="24EE1E88"/>
    <w:rsid w:val="24F57DA8"/>
    <w:rsid w:val="25665B52"/>
    <w:rsid w:val="257F00C6"/>
    <w:rsid w:val="25A709F5"/>
    <w:rsid w:val="25C05572"/>
    <w:rsid w:val="25CC7B47"/>
    <w:rsid w:val="25CD018D"/>
    <w:rsid w:val="26042DE8"/>
    <w:rsid w:val="26510FF7"/>
    <w:rsid w:val="268729C3"/>
    <w:rsid w:val="26965FAB"/>
    <w:rsid w:val="269A0388"/>
    <w:rsid w:val="26E025A2"/>
    <w:rsid w:val="26EC52DA"/>
    <w:rsid w:val="270B6671"/>
    <w:rsid w:val="27333BCD"/>
    <w:rsid w:val="275904F2"/>
    <w:rsid w:val="278E0594"/>
    <w:rsid w:val="27933C92"/>
    <w:rsid w:val="285D59F0"/>
    <w:rsid w:val="286452E6"/>
    <w:rsid w:val="28747D6F"/>
    <w:rsid w:val="288C38B4"/>
    <w:rsid w:val="289E2239"/>
    <w:rsid w:val="28A46DFB"/>
    <w:rsid w:val="28B518FB"/>
    <w:rsid w:val="28B86C55"/>
    <w:rsid w:val="28C57725"/>
    <w:rsid w:val="28E447C7"/>
    <w:rsid w:val="291200E5"/>
    <w:rsid w:val="29456F31"/>
    <w:rsid w:val="297D6BB8"/>
    <w:rsid w:val="29C0211C"/>
    <w:rsid w:val="29D0598A"/>
    <w:rsid w:val="29D75C94"/>
    <w:rsid w:val="2A937390"/>
    <w:rsid w:val="2AA65C0A"/>
    <w:rsid w:val="2AC84531"/>
    <w:rsid w:val="2AE43D54"/>
    <w:rsid w:val="2B086C78"/>
    <w:rsid w:val="2B1B59B3"/>
    <w:rsid w:val="2B4B605E"/>
    <w:rsid w:val="2B6A543E"/>
    <w:rsid w:val="2B882308"/>
    <w:rsid w:val="2B912BE4"/>
    <w:rsid w:val="2BC703DB"/>
    <w:rsid w:val="2BF65A35"/>
    <w:rsid w:val="2C5E6DAD"/>
    <w:rsid w:val="2C7C27A6"/>
    <w:rsid w:val="2CA2653D"/>
    <w:rsid w:val="2CE619AD"/>
    <w:rsid w:val="2CF37CFF"/>
    <w:rsid w:val="2D5736E3"/>
    <w:rsid w:val="2E0D3ED8"/>
    <w:rsid w:val="2E187BED"/>
    <w:rsid w:val="2E1B0D83"/>
    <w:rsid w:val="2EA928CF"/>
    <w:rsid w:val="2F4F3EC8"/>
    <w:rsid w:val="2F587A0E"/>
    <w:rsid w:val="2FA15D9D"/>
    <w:rsid w:val="2FAF7C6B"/>
    <w:rsid w:val="2FC606B7"/>
    <w:rsid w:val="2FDA22C8"/>
    <w:rsid w:val="301E224E"/>
    <w:rsid w:val="303551B1"/>
    <w:rsid w:val="30672834"/>
    <w:rsid w:val="306912B9"/>
    <w:rsid w:val="308B7F10"/>
    <w:rsid w:val="30EC5FEB"/>
    <w:rsid w:val="312D0711"/>
    <w:rsid w:val="31AF75BA"/>
    <w:rsid w:val="31D86EA8"/>
    <w:rsid w:val="31FA3468"/>
    <w:rsid w:val="32022F9E"/>
    <w:rsid w:val="322361E6"/>
    <w:rsid w:val="322A3707"/>
    <w:rsid w:val="325A43E7"/>
    <w:rsid w:val="32790FF5"/>
    <w:rsid w:val="32B34905"/>
    <w:rsid w:val="32C013ED"/>
    <w:rsid w:val="32EB4D51"/>
    <w:rsid w:val="32FB6A5A"/>
    <w:rsid w:val="3302220F"/>
    <w:rsid w:val="33124781"/>
    <w:rsid w:val="33B05B55"/>
    <w:rsid w:val="33F47BEB"/>
    <w:rsid w:val="34345206"/>
    <w:rsid w:val="343C710F"/>
    <w:rsid w:val="34776F5D"/>
    <w:rsid w:val="3489011F"/>
    <w:rsid w:val="34E94413"/>
    <w:rsid w:val="3522780A"/>
    <w:rsid w:val="3536589E"/>
    <w:rsid w:val="35533727"/>
    <w:rsid w:val="35706DF0"/>
    <w:rsid w:val="35785414"/>
    <w:rsid w:val="35792ABE"/>
    <w:rsid w:val="357F5045"/>
    <w:rsid w:val="358C19C6"/>
    <w:rsid w:val="359E7AB2"/>
    <w:rsid w:val="35E048D5"/>
    <w:rsid w:val="36D87108"/>
    <w:rsid w:val="36ED2F13"/>
    <w:rsid w:val="3700389A"/>
    <w:rsid w:val="37197F9D"/>
    <w:rsid w:val="372B3D28"/>
    <w:rsid w:val="37664E67"/>
    <w:rsid w:val="3773620A"/>
    <w:rsid w:val="3785149B"/>
    <w:rsid w:val="3788288E"/>
    <w:rsid w:val="37A9123D"/>
    <w:rsid w:val="37B23D85"/>
    <w:rsid w:val="3822377A"/>
    <w:rsid w:val="384D7FAF"/>
    <w:rsid w:val="385F3DA2"/>
    <w:rsid w:val="3894618B"/>
    <w:rsid w:val="389A41A3"/>
    <w:rsid w:val="38A91AA4"/>
    <w:rsid w:val="38B04ED4"/>
    <w:rsid w:val="38DA77C8"/>
    <w:rsid w:val="38DB3F7D"/>
    <w:rsid w:val="38EF030D"/>
    <w:rsid w:val="391253E5"/>
    <w:rsid w:val="39301723"/>
    <w:rsid w:val="399D3E7D"/>
    <w:rsid w:val="39AF41FF"/>
    <w:rsid w:val="39CC7936"/>
    <w:rsid w:val="3A374703"/>
    <w:rsid w:val="3A571A6D"/>
    <w:rsid w:val="3AA5649E"/>
    <w:rsid w:val="3AA6664E"/>
    <w:rsid w:val="3AB542A5"/>
    <w:rsid w:val="3ABE2ECF"/>
    <w:rsid w:val="3AE95B69"/>
    <w:rsid w:val="3B3276DB"/>
    <w:rsid w:val="3B430774"/>
    <w:rsid w:val="3B431984"/>
    <w:rsid w:val="3B8A7910"/>
    <w:rsid w:val="3C342C7D"/>
    <w:rsid w:val="3C856164"/>
    <w:rsid w:val="3C9A1E47"/>
    <w:rsid w:val="3CB56E8D"/>
    <w:rsid w:val="3CC17289"/>
    <w:rsid w:val="3D11020A"/>
    <w:rsid w:val="3D3A05B8"/>
    <w:rsid w:val="3D841CBA"/>
    <w:rsid w:val="3D8D4DAF"/>
    <w:rsid w:val="3DDA6EFE"/>
    <w:rsid w:val="3DE95629"/>
    <w:rsid w:val="3E035862"/>
    <w:rsid w:val="3E06632D"/>
    <w:rsid w:val="3E294271"/>
    <w:rsid w:val="3E2951BF"/>
    <w:rsid w:val="3EB536C2"/>
    <w:rsid w:val="3F0340F8"/>
    <w:rsid w:val="3F1955E1"/>
    <w:rsid w:val="3F1D57FF"/>
    <w:rsid w:val="3F727395"/>
    <w:rsid w:val="3F746192"/>
    <w:rsid w:val="3F9614F7"/>
    <w:rsid w:val="3FC565D4"/>
    <w:rsid w:val="3FF377C0"/>
    <w:rsid w:val="40287032"/>
    <w:rsid w:val="40327FEE"/>
    <w:rsid w:val="408010E6"/>
    <w:rsid w:val="408548D9"/>
    <w:rsid w:val="40B4629D"/>
    <w:rsid w:val="40DB2F6F"/>
    <w:rsid w:val="40FF3FEE"/>
    <w:rsid w:val="41647876"/>
    <w:rsid w:val="419361E6"/>
    <w:rsid w:val="419544C2"/>
    <w:rsid w:val="41A45679"/>
    <w:rsid w:val="41E67283"/>
    <w:rsid w:val="4239204B"/>
    <w:rsid w:val="424719A2"/>
    <w:rsid w:val="428378BA"/>
    <w:rsid w:val="43186D61"/>
    <w:rsid w:val="437438BA"/>
    <w:rsid w:val="43A060FB"/>
    <w:rsid w:val="43A82E1F"/>
    <w:rsid w:val="4407265D"/>
    <w:rsid w:val="4434408E"/>
    <w:rsid w:val="44641979"/>
    <w:rsid w:val="448A77B6"/>
    <w:rsid w:val="449B20DB"/>
    <w:rsid w:val="44CD04CF"/>
    <w:rsid w:val="453560AF"/>
    <w:rsid w:val="45575CB4"/>
    <w:rsid w:val="455B5BE7"/>
    <w:rsid w:val="458F46D0"/>
    <w:rsid w:val="459563E9"/>
    <w:rsid w:val="45AB4BCA"/>
    <w:rsid w:val="45E93322"/>
    <w:rsid w:val="45F82ADA"/>
    <w:rsid w:val="46633042"/>
    <w:rsid w:val="46804B36"/>
    <w:rsid w:val="468728CF"/>
    <w:rsid w:val="46C34696"/>
    <w:rsid w:val="46E95490"/>
    <w:rsid w:val="47027C86"/>
    <w:rsid w:val="47104538"/>
    <w:rsid w:val="474007F9"/>
    <w:rsid w:val="475F0297"/>
    <w:rsid w:val="476719D8"/>
    <w:rsid w:val="47954F62"/>
    <w:rsid w:val="47A50439"/>
    <w:rsid w:val="48605940"/>
    <w:rsid w:val="486645B2"/>
    <w:rsid w:val="48A868B1"/>
    <w:rsid w:val="48BD1747"/>
    <w:rsid w:val="497E0FD0"/>
    <w:rsid w:val="49E76D6F"/>
    <w:rsid w:val="49EE2140"/>
    <w:rsid w:val="49F62964"/>
    <w:rsid w:val="4A0F4736"/>
    <w:rsid w:val="4A3C3D8F"/>
    <w:rsid w:val="4AB85D0C"/>
    <w:rsid w:val="4B500B2F"/>
    <w:rsid w:val="4B5237A7"/>
    <w:rsid w:val="4B745231"/>
    <w:rsid w:val="4BB41524"/>
    <w:rsid w:val="4BCD1E10"/>
    <w:rsid w:val="4BF77B7C"/>
    <w:rsid w:val="4C25762B"/>
    <w:rsid w:val="4C3A35C8"/>
    <w:rsid w:val="4C8E2540"/>
    <w:rsid w:val="4CD44D41"/>
    <w:rsid w:val="4CD97845"/>
    <w:rsid w:val="4CE041A8"/>
    <w:rsid w:val="4CFE64AA"/>
    <w:rsid w:val="4D376901"/>
    <w:rsid w:val="4D591D12"/>
    <w:rsid w:val="4D5C0D97"/>
    <w:rsid w:val="4D664910"/>
    <w:rsid w:val="4E4B6D27"/>
    <w:rsid w:val="4E527F0E"/>
    <w:rsid w:val="4E58614C"/>
    <w:rsid w:val="4E880854"/>
    <w:rsid w:val="4EA73BA0"/>
    <w:rsid w:val="4EDA5294"/>
    <w:rsid w:val="4EDF5FA2"/>
    <w:rsid w:val="4EE912E7"/>
    <w:rsid w:val="4EF15B42"/>
    <w:rsid w:val="4F093819"/>
    <w:rsid w:val="4F214D50"/>
    <w:rsid w:val="4F4A4B38"/>
    <w:rsid w:val="4F596B67"/>
    <w:rsid w:val="4F651F9D"/>
    <w:rsid w:val="4FA31FB3"/>
    <w:rsid w:val="4FF467FC"/>
    <w:rsid w:val="500509E1"/>
    <w:rsid w:val="502F5231"/>
    <w:rsid w:val="50824F2A"/>
    <w:rsid w:val="50CB4B98"/>
    <w:rsid w:val="50CF059B"/>
    <w:rsid w:val="510423A4"/>
    <w:rsid w:val="51137692"/>
    <w:rsid w:val="512120B6"/>
    <w:rsid w:val="51215AF4"/>
    <w:rsid w:val="51C657A9"/>
    <w:rsid w:val="51DB11EF"/>
    <w:rsid w:val="51EE28A2"/>
    <w:rsid w:val="51F601CC"/>
    <w:rsid w:val="52057C57"/>
    <w:rsid w:val="52087470"/>
    <w:rsid w:val="522A0594"/>
    <w:rsid w:val="52994634"/>
    <w:rsid w:val="52AD3694"/>
    <w:rsid w:val="52AD747D"/>
    <w:rsid w:val="52B84B51"/>
    <w:rsid w:val="52E512EF"/>
    <w:rsid w:val="52FA232A"/>
    <w:rsid w:val="53501553"/>
    <w:rsid w:val="538144FD"/>
    <w:rsid w:val="53821B91"/>
    <w:rsid w:val="53892669"/>
    <w:rsid w:val="53D45B18"/>
    <w:rsid w:val="53ED14C0"/>
    <w:rsid w:val="546738F4"/>
    <w:rsid w:val="54750670"/>
    <w:rsid w:val="548F032C"/>
    <w:rsid w:val="551F1E0D"/>
    <w:rsid w:val="552C397F"/>
    <w:rsid w:val="553A17C9"/>
    <w:rsid w:val="553E19E0"/>
    <w:rsid w:val="55452F4E"/>
    <w:rsid w:val="554C3AC8"/>
    <w:rsid w:val="557C6017"/>
    <w:rsid w:val="55CB4578"/>
    <w:rsid w:val="55E573D8"/>
    <w:rsid w:val="560167E6"/>
    <w:rsid w:val="56025D66"/>
    <w:rsid w:val="560C66C1"/>
    <w:rsid w:val="560F5838"/>
    <w:rsid w:val="56182E8D"/>
    <w:rsid w:val="56250C29"/>
    <w:rsid w:val="565808F7"/>
    <w:rsid w:val="56B33D45"/>
    <w:rsid w:val="56F01225"/>
    <w:rsid w:val="57041666"/>
    <w:rsid w:val="5721588B"/>
    <w:rsid w:val="573F32D2"/>
    <w:rsid w:val="57403D30"/>
    <w:rsid w:val="576575A1"/>
    <w:rsid w:val="5768113D"/>
    <w:rsid w:val="577E0DC9"/>
    <w:rsid w:val="577E63C7"/>
    <w:rsid w:val="578C3864"/>
    <w:rsid w:val="57AE4570"/>
    <w:rsid w:val="57DC75A4"/>
    <w:rsid w:val="5830240F"/>
    <w:rsid w:val="58303DB6"/>
    <w:rsid w:val="585A0123"/>
    <w:rsid w:val="585B4DA8"/>
    <w:rsid w:val="586900C1"/>
    <w:rsid w:val="587D2085"/>
    <w:rsid w:val="58CD4F22"/>
    <w:rsid w:val="590E3594"/>
    <w:rsid w:val="59C76472"/>
    <w:rsid w:val="5A104197"/>
    <w:rsid w:val="5A1A0D03"/>
    <w:rsid w:val="5A2D4693"/>
    <w:rsid w:val="5A763536"/>
    <w:rsid w:val="5AA3206A"/>
    <w:rsid w:val="5ACB6872"/>
    <w:rsid w:val="5ADC24AE"/>
    <w:rsid w:val="5AF144F8"/>
    <w:rsid w:val="5B112B24"/>
    <w:rsid w:val="5B4A5837"/>
    <w:rsid w:val="5B85701E"/>
    <w:rsid w:val="5B9F1CE9"/>
    <w:rsid w:val="5BAC16B4"/>
    <w:rsid w:val="5BB8443E"/>
    <w:rsid w:val="5BBE3FA2"/>
    <w:rsid w:val="5BD2496E"/>
    <w:rsid w:val="5BD626C6"/>
    <w:rsid w:val="5BD73BA5"/>
    <w:rsid w:val="5C471747"/>
    <w:rsid w:val="5C5431CD"/>
    <w:rsid w:val="5C811A46"/>
    <w:rsid w:val="5CC41463"/>
    <w:rsid w:val="5CE95BD6"/>
    <w:rsid w:val="5D0E7881"/>
    <w:rsid w:val="5DB13AC8"/>
    <w:rsid w:val="5DB25027"/>
    <w:rsid w:val="5DCC7E36"/>
    <w:rsid w:val="5E017572"/>
    <w:rsid w:val="5E335421"/>
    <w:rsid w:val="5E4438A7"/>
    <w:rsid w:val="5E584019"/>
    <w:rsid w:val="5EB52D3F"/>
    <w:rsid w:val="5EBD169E"/>
    <w:rsid w:val="5EC654C1"/>
    <w:rsid w:val="5F5E3EF2"/>
    <w:rsid w:val="5F67665C"/>
    <w:rsid w:val="5F774026"/>
    <w:rsid w:val="5F8748FF"/>
    <w:rsid w:val="5FBB4297"/>
    <w:rsid w:val="5FBF26F0"/>
    <w:rsid w:val="60221910"/>
    <w:rsid w:val="60503837"/>
    <w:rsid w:val="6056184F"/>
    <w:rsid w:val="60CE7172"/>
    <w:rsid w:val="60DD5F69"/>
    <w:rsid w:val="60EF7CA8"/>
    <w:rsid w:val="611D10EC"/>
    <w:rsid w:val="61357EFD"/>
    <w:rsid w:val="61514BE1"/>
    <w:rsid w:val="619E39B1"/>
    <w:rsid w:val="61AA43A4"/>
    <w:rsid w:val="621A6D68"/>
    <w:rsid w:val="625C07E0"/>
    <w:rsid w:val="62BF2015"/>
    <w:rsid w:val="63106BEA"/>
    <w:rsid w:val="632C61ED"/>
    <w:rsid w:val="633B323D"/>
    <w:rsid w:val="639D0278"/>
    <w:rsid w:val="63BA5562"/>
    <w:rsid w:val="63C067E4"/>
    <w:rsid w:val="63E87203"/>
    <w:rsid w:val="63FA40C8"/>
    <w:rsid w:val="64110EB0"/>
    <w:rsid w:val="643D481F"/>
    <w:rsid w:val="64403FD6"/>
    <w:rsid w:val="644807A6"/>
    <w:rsid w:val="64877443"/>
    <w:rsid w:val="648E3A7C"/>
    <w:rsid w:val="64E67A1F"/>
    <w:rsid w:val="64ED29C1"/>
    <w:rsid w:val="64F11C18"/>
    <w:rsid w:val="650A5609"/>
    <w:rsid w:val="650F6BDB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2C6D4C"/>
    <w:rsid w:val="6644780B"/>
    <w:rsid w:val="66773130"/>
    <w:rsid w:val="6708651C"/>
    <w:rsid w:val="67533BBA"/>
    <w:rsid w:val="67E92C26"/>
    <w:rsid w:val="67FC2A80"/>
    <w:rsid w:val="683A2F92"/>
    <w:rsid w:val="68A74E7C"/>
    <w:rsid w:val="68AA54D1"/>
    <w:rsid w:val="690E27F9"/>
    <w:rsid w:val="69626CD4"/>
    <w:rsid w:val="698B57A0"/>
    <w:rsid w:val="69EE02FC"/>
    <w:rsid w:val="6A044F86"/>
    <w:rsid w:val="6A3911D5"/>
    <w:rsid w:val="6AC21C33"/>
    <w:rsid w:val="6AD176BE"/>
    <w:rsid w:val="6B267DFC"/>
    <w:rsid w:val="6B2F1596"/>
    <w:rsid w:val="6B3919B8"/>
    <w:rsid w:val="6B7F086F"/>
    <w:rsid w:val="6B9E07C0"/>
    <w:rsid w:val="6BEB0262"/>
    <w:rsid w:val="6C023827"/>
    <w:rsid w:val="6C843884"/>
    <w:rsid w:val="6CAA6050"/>
    <w:rsid w:val="6CB92488"/>
    <w:rsid w:val="6D1134F5"/>
    <w:rsid w:val="6D550CFC"/>
    <w:rsid w:val="6D7E024F"/>
    <w:rsid w:val="6D953EDE"/>
    <w:rsid w:val="6DAC14E3"/>
    <w:rsid w:val="6DDC5D15"/>
    <w:rsid w:val="6DE03CF2"/>
    <w:rsid w:val="6DE27B28"/>
    <w:rsid w:val="6DE35C3C"/>
    <w:rsid w:val="6E95444D"/>
    <w:rsid w:val="6EAD5D33"/>
    <w:rsid w:val="6ED370DA"/>
    <w:rsid w:val="6EEA104D"/>
    <w:rsid w:val="6F1F2D9B"/>
    <w:rsid w:val="6F78647E"/>
    <w:rsid w:val="6F9066F1"/>
    <w:rsid w:val="6FBC7F36"/>
    <w:rsid w:val="6FC75700"/>
    <w:rsid w:val="702B7044"/>
    <w:rsid w:val="70720DAD"/>
    <w:rsid w:val="70B35CFC"/>
    <w:rsid w:val="712F03A0"/>
    <w:rsid w:val="713A389E"/>
    <w:rsid w:val="716A504A"/>
    <w:rsid w:val="7194774D"/>
    <w:rsid w:val="71A536D5"/>
    <w:rsid w:val="71B03926"/>
    <w:rsid w:val="71B21E75"/>
    <w:rsid w:val="71C13D85"/>
    <w:rsid w:val="71C35C59"/>
    <w:rsid w:val="71E62D99"/>
    <w:rsid w:val="723A27A5"/>
    <w:rsid w:val="72AE5818"/>
    <w:rsid w:val="72E459AD"/>
    <w:rsid w:val="730C7C23"/>
    <w:rsid w:val="73581DA5"/>
    <w:rsid w:val="7369535B"/>
    <w:rsid w:val="736A7D26"/>
    <w:rsid w:val="73787FB6"/>
    <w:rsid w:val="73855961"/>
    <w:rsid w:val="73FD55AE"/>
    <w:rsid w:val="743124A1"/>
    <w:rsid w:val="74CF0444"/>
    <w:rsid w:val="750F06CB"/>
    <w:rsid w:val="753917AC"/>
    <w:rsid w:val="753C5874"/>
    <w:rsid w:val="759C7374"/>
    <w:rsid w:val="75AF386B"/>
    <w:rsid w:val="75EF1F96"/>
    <w:rsid w:val="75FB54B6"/>
    <w:rsid w:val="76262043"/>
    <w:rsid w:val="7661695F"/>
    <w:rsid w:val="76836767"/>
    <w:rsid w:val="76923576"/>
    <w:rsid w:val="76BF287A"/>
    <w:rsid w:val="770C1E25"/>
    <w:rsid w:val="771B107D"/>
    <w:rsid w:val="773B3FBD"/>
    <w:rsid w:val="77514C90"/>
    <w:rsid w:val="778B7AA8"/>
    <w:rsid w:val="77BA1050"/>
    <w:rsid w:val="77C423FE"/>
    <w:rsid w:val="77D74D27"/>
    <w:rsid w:val="7817091F"/>
    <w:rsid w:val="781A4009"/>
    <w:rsid w:val="781F1E9F"/>
    <w:rsid w:val="782D196E"/>
    <w:rsid w:val="786551D0"/>
    <w:rsid w:val="78DB5541"/>
    <w:rsid w:val="78EB15DC"/>
    <w:rsid w:val="78FF3D23"/>
    <w:rsid w:val="790D651C"/>
    <w:rsid w:val="792936BA"/>
    <w:rsid w:val="793552CA"/>
    <w:rsid w:val="7960748F"/>
    <w:rsid w:val="799932DA"/>
    <w:rsid w:val="79A26EDF"/>
    <w:rsid w:val="7A5D2140"/>
    <w:rsid w:val="7AB262C8"/>
    <w:rsid w:val="7B715A58"/>
    <w:rsid w:val="7B743889"/>
    <w:rsid w:val="7B9E058B"/>
    <w:rsid w:val="7C173FA9"/>
    <w:rsid w:val="7C33239C"/>
    <w:rsid w:val="7C706489"/>
    <w:rsid w:val="7CBC00DF"/>
    <w:rsid w:val="7CE56D78"/>
    <w:rsid w:val="7CEE32B7"/>
    <w:rsid w:val="7CF54127"/>
    <w:rsid w:val="7CF74FD1"/>
    <w:rsid w:val="7D5E7989"/>
    <w:rsid w:val="7D7B43EB"/>
    <w:rsid w:val="7D806F17"/>
    <w:rsid w:val="7D8A2A7E"/>
    <w:rsid w:val="7D945FE4"/>
    <w:rsid w:val="7DC739E3"/>
    <w:rsid w:val="7DDF6AC8"/>
    <w:rsid w:val="7E091DC1"/>
    <w:rsid w:val="7E2D786C"/>
    <w:rsid w:val="7E3D5AB8"/>
    <w:rsid w:val="7E8B2B23"/>
    <w:rsid w:val="7EDB3EE7"/>
    <w:rsid w:val="7EE6074F"/>
    <w:rsid w:val="7EFE0515"/>
    <w:rsid w:val="7F775A9C"/>
    <w:rsid w:val="7F912A7C"/>
    <w:rsid w:val="7FAB6CB3"/>
    <w:rsid w:val="7FB67818"/>
    <w:rsid w:val="7FC477C7"/>
    <w:rsid w:val="7FC93C8F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2021-02-19T06:15:54Z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