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03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19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1433.75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1434.25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1586.75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1587.25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8400-8500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8400-8500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8400-8500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28.55pt;width:487.2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28.8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bookmarkStart w:id="8" w:name="_Toc210271050"/>
      <w:bookmarkStart w:id="9" w:name="_Toc211404317"/>
      <w:bookmarkStart w:id="10" w:name="_Toc399511067"/>
    </w:p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宽幅走软。周初虽江阴港口库存略有减量，但随着船货陆续到港补充，库存量存增加预期。随之而来的个别催提现象，促使贸易商存出货情绪，然终端高价抵触情绪下，采买脚步放缓，持货商因出货不畅而存让利操作，重心不断下挫的同时，下游买气更淡，交投难以放量，氛围低迷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华东地区市场价格参考在8250-8350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元/吨附近，华南地区市场价格参考在8350-8450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元/吨左右，华北地区市场价格暂无报价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华东地区苯酚市场弱势开盘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。原油暴跌，打击业者操作积极性，下游需求乏力，低价传闻不断，市场重心偏弱势运行。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截止本周末，当地主流参考价格8250-8350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偏弱观望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。原油大跌，且周末临近，下游询盘鲜少，贸易商操作影响不强，观望过渡心态，实单不多。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截止本周末，当地主流参考价格8350-8450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暂无报价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。中石化华北计划今日下调，持货商主动报盘几无，交投双方多观望心态，场内少有交投听闻，等待下一步具体跟进中。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截止本周末，当地主流参考价格暂无报价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后市预测：短线苯酚或偏弱波动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1749.75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1750.25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2021/3/16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1962.75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1963.25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8950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9100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8950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  <w:bookmarkStart w:id="32" w:name="_GoBack"/>
      <w:bookmarkEnd w:id="3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8800-8900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0271058"/>
      <w:bookmarkStart w:id="25" w:name="_Toc211404325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25.35pt;width:487.3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0271059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23.95pt;width:486.9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本周，国内丙酮市场行情跌势为主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周初港口库存提升至3.7万吨的水平，国内酚酮装置开工在9成以上，整体供应量充裕，下游终端工厂采购情绪低迷，入市补货者有限，整体市场交投气氛表现冷清的情况下，持货商心态承压，加之前期国产合约出货速度较慢，本周上半周贸易商加快出货节奏，石化企业集中补跌，跌幅达到400-450元/吨。当市场跌至8400元/吨附近时，下游工厂开始入市询盘补货，市场交投气氛稍有改善，持货商挺价情绪显现，带动市场报盘走高，市场重心触底窄幅反弹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华东地区参考价格8500-8600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元/吨附近，华南地区参考价格8700-8750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元/吨附近，华北地区参多考价格8600-8700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华东地区丙酮市场早盘谨慎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。原油暴跌，同时港口库存较高，交投双方心态谨慎，操作意向不强，少有成交听闻，气氛僵持。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截止本周末，当地主流参考价格8500-8600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原油大跌，影响市场气氛，贸易商观望心态浓郁，下游询盘清淡，整体成交不多，交投少闻。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截止本周末，当地主流参考价格在8700-8750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燕山周边丙酮市场波动有限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临近周末场内气氛稳定，贸易商继续随行心态，下游入市询盘者不多，实际成交一般。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截止本周末，当地主流参考价格在8600-8700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后市预测：短线丙酮或坚挺为主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2778AA"/>
    <w:rsid w:val="01840CA3"/>
    <w:rsid w:val="01B17343"/>
    <w:rsid w:val="01B7462C"/>
    <w:rsid w:val="01E55A9B"/>
    <w:rsid w:val="025E39C8"/>
    <w:rsid w:val="028D1A2E"/>
    <w:rsid w:val="02D63E49"/>
    <w:rsid w:val="0334259B"/>
    <w:rsid w:val="03413F42"/>
    <w:rsid w:val="03481DE4"/>
    <w:rsid w:val="034D25BD"/>
    <w:rsid w:val="037024C8"/>
    <w:rsid w:val="037D5C23"/>
    <w:rsid w:val="038233B9"/>
    <w:rsid w:val="038833BE"/>
    <w:rsid w:val="03A60628"/>
    <w:rsid w:val="03A77AD6"/>
    <w:rsid w:val="03AC122F"/>
    <w:rsid w:val="03D25E65"/>
    <w:rsid w:val="03D62958"/>
    <w:rsid w:val="04066CDA"/>
    <w:rsid w:val="04342A97"/>
    <w:rsid w:val="04476E9E"/>
    <w:rsid w:val="047D5ACD"/>
    <w:rsid w:val="048518DA"/>
    <w:rsid w:val="048E5582"/>
    <w:rsid w:val="04962671"/>
    <w:rsid w:val="04A020C0"/>
    <w:rsid w:val="04C74975"/>
    <w:rsid w:val="05894314"/>
    <w:rsid w:val="05D2389C"/>
    <w:rsid w:val="06026C2C"/>
    <w:rsid w:val="062B51E1"/>
    <w:rsid w:val="064B4D29"/>
    <w:rsid w:val="06692450"/>
    <w:rsid w:val="06C80CB7"/>
    <w:rsid w:val="06EA6F10"/>
    <w:rsid w:val="06ED0E85"/>
    <w:rsid w:val="072D46FB"/>
    <w:rsid w:val="075E2E05"/>
    <w:rsid w:val="07AA0F3A"/>
    <w:rsid w:val="07B52C40"/>
    <w:rsid w:val="07B73EE4"/>
    <w:rsid w:val="07D15E4C"/>
    <w:rsid w:val="07D82B6B"/>
    <w:rsid w:val="07E86998"/>
    <w:rsid w:val="08082BFC"/>
    <w:rsid w:val="085D547C"/>
    <w:rsid w:val="085F5E8A"/>
    <w:rsid w:val="0868717B"/>
    <w:rsid w:val="08825692"/>
    <w:rsid w:val="089E1285"/>
    <w:rsid w:val="08E31F8C"/>
    <w:rsid w:val="09111A3A"/>
    <w:rsid w:val="091517BF"/>
    <w:rsid w:val="0923229C"/>
    <w:rsid w:val="092B2CD9"/>
    <w:rsid w:val="093E205D"/>
    <w:rsid w:val="095765EA"/>
    <w:rsid w:val="0962362A"/>
    <w:rsid w:val="096B04C3"/>
    <w:rsid w:val="09775A36"/>
    <w:rsid w:val="097D008E"/>
    <w:rsid w:val="09A30D0A"/>
    <w:rsid w:val="09A859DE"/>
    <w:rsid w:val="09BA1C50"/>
    <w:rsid w:val="09C91AEC"/>
    <w:rsid w:val="0A0B2BBA"/>
    <w:rsid w:val="0A185420"/>
    <w:rsid w:val="0A375623"/>
    <w:rsid w:val="0B290917"/>
    <w:rsid w:val="0B6E064D"/>
    <w:rsid w:val="0B7561A2"/>
    <w:rsid w:val="0B925583"/>
    <w:rsid w:val="0CDD4805"/>
    <w:rsid w:val="0CE337A3"/>
    <w:rsid w:val="0CE527FA"/>
    <w:rsid w:val="0CED109A"/>
    <w:rsid w:val="0D203C04"/>
    <w:rsid w:val="0D274546"/>
    <w:rsid w:val="0D3D4F98"/>
    <w:rsid w:val="0D421F17"/>
    <w:rsid w:val="0DA17B4D"/>
    <w:rsid w:val="0DAE786D"/>
    <w:rsid w:val="0DB76A6F"/>
    <w:rsid w:val="0DD96F99"/>
    <w:rsid w:val="0DF736C5"/>
    <w:rsid w:val="0E556C16"/>
    <w:rsid w:val="0E6A36B8"/>
    <w:rsid w:val="0E796ABA"/>
    <w:rsid w:val="0E8A6DAC"/>
    <w:rsid w:val="0E9E5FE3"/>
    <w:rsid w:val="0ED709C6"/>
    <w:rsid w:val="0F2074E0"/>
    <w:rsid w:val="0F2D170B"/>
    <w:rsid w:val="0F316E47"/>
    <w:rsid w:val="0F711FAA"/>
    <w:rsid w:val="0F7D035A"/>
    <w:rsid w:val="10163200"/>
    <w:rsid w:val="10377F8F"/>
    <w:rsid w:val="104165D5"/>
    <w:rsid w:val="10457234"/>
    <w:rsid w:val="106B5FAB"/>
    <w:rsid w:val="10A41A75"/>
    <w:rsid w:val="10A47FF4"/>
    <w:rsid w:val="10FB67BD"/>
    <w:rsid w:val="110506C9"/>
    <w:rsid w:val="113E06C4"/>
    <w:rsid w:val="113F6D18"/>
    <w:rsid w:val="116A11CF"/>
    <w:rsid w:val="116E69F3"/>
    <w:rsid w:val="12171E77"/>
    <w:rsid w:val="123A54C9"/>
    <w:rsid w:val="12416DA2"/>
    <w:rsid w:val="1248490B"/>
    <w:rsid w:val="125F7C68"/>
    <w:rsid w:val="12830160"/>
    <w:rsid w:val="129835B3"/>
    <w:rsid w:val="12B06162"/>
    <w:rsid w:val="12DD41CA"/>
    <w:rsid w:val="12DD4351"/>
    <w:rsid w:val="133018AF"/>
    <w:rsid w:val="133D04A0"/>
    <w:rsid w:val="13594CFF"/>
    <w:rsid w:val="135B7BC1"/>
    <w:rsid w:val="137C6EA1"/>
    <w:rsid w:val="138B742C"/>
    <w:rsid w:val="138F0381"/>
    <w:rsid w:val="13F52859"/>
    <w:rsid w:val="146D7000"/>
    <w:rsid w:val="14A73CB9"/>
    <w:rsid w:val="14A91DCC"/>
    <w:rsid w:val="14CA79CC"/>
    <w:rsid w:val="14CC59E3"/>
    <w:rsid w:val="14EE599B"/>
    <w:rsid w:val="14F10DB7"/>
    <w:rsid w:val="14F24495"/>
    <w:rsid w:val="15135193"/>
    <w:rsid w:val="15265A3E"/>
    <w:rsid w:val="154157E2"/>
    <w:rsid w:val="15605DF6"/>
    <w:rsid w:val="15977B4B"/>
    <w:rsid w:val="159B4E07"/>
    <w:rsid w:val="15A72747"/>
    <w:rsid w:val="15C34D77"/>
    <w:rsid w:val="15D64350"/>
    <w:rsid w:val="15F35CA8"/>
    <w:rsid w:val="163F061A"/>
    <w:rsid w:val="17035D97"/>
    <w:rsid w:val="170555EC"/>
    <w:rsid w:val="171579A0"/>
    <w:rsid w:val="173A6236"/>
    <w:rsid w:val="1758277D"/>
    <w:rsid w:val="17660D5D"/>
    <w:rsid w:val="17886B4C"/>
    <w:rsid w:val="17CA1DB0"/>
    <w:rsid w:val="181103F1"/>
    <w:rsid w:val="181C1A78"/>
    <w:rsid w:val="18890D86"/>
    <w:rsid w:val="18C80375"/>
    <w:rsid w:val="18D76C59"/>
    <w:rsid w:val="18DC6658"/>
    <w:rsid w:val="199F457B"/>
    <w:rsid w:val="19B41CEE"/>
    <w:rsid w:val="19C87F2F"/>
    <w:rsid w:val="19CC5F00"/>
    <w:rsid w:val="1A0249BD"/>
    <w:rsid w:val="1A391441"/>
    <w:rsid w:val="1A3D1203"/>
    <w:rsid w:val="1A5D7BE4"/>
    <w:rsid w:val="1A6875DD"/>
    <w:rsid w:val="1A7F0591"/>
    <w:rsid w:val="1AAE7D30"/>
    <w:rsid w:val="1AB86621"/>
    <w:rsid w:val="1AC14AEC"/>
    <w:rsid w:val="1B1A04BD"/>
    <w:rsid w:val="1B2644BB"/>
    <w:rsid w:val="1B6C4217"/>
    <w:rsid w:val="1B6F3277"/>
    <w:rsid w:val="1B866843"/>
    <w:rsid w:val="1BB1755C"/>
    <w:rsid w:val="1BBE4A7F"/>
    <w:rsid w:val="1C0656BA"/>
    <w:rsid w:val="1C3510D4"/>
    <w:rsid w:val="1C685286"/>
    <w:rsid w:val="1C791B46"/>
    <w:rsid w:val="1CE036D6"/>
    <w:rsid w:val="1CED68B5"/>
    <w:rsid w:val="1CFC3AB5"/>
    <w:rsid w:val="1D122E26"/>
    <w:rsid w:val="1D192BA6"/>
    <w:rsid w:val="1D3514B1"/>
    <w:rsid w:val="1D3F3C7B"/>
    <w:rsid w:val="1D505641"/>
    <w:rsid w:val="1D5B137B"/>
    <w:rsid w:val="1D9B7237"/>
    <w:rsid w:val="1DB32CF4"/>
    <w:rsid w:val="1DDC63F1"/>
    <w:rsid w:val="1DDE56D6"/>
    <w:rsid w:val="1E572506"/>
    <w:rsid w:val="1E6C7B07"/>
    <w:rsid w:val="1E727781"/>
    <w:rsid w:val="1EC70292"/>
    <w:rsid w:val="1ED961FB"/>
    <w:rsid w:val="1EDD77C8"/>
    <w:rsid w:val="1EEA2061"/>
    <w:rsid w:val="1F0D0A66"/>
    <w:rsid w:val="1F0E4445"/>
    <w:rsid w:val="1F1524C7"/>
    <w:rsid w:val="1F1967FD"/>
    <w:rsid w:val="1F201688"/>
    <w:rsid w:val="1FAE7AE7"/>
    <w:rsid w:val="1FB4521E"/>
    <w:rsid w:val="1FC774A2"/>
    <w:rsid w:val="1FC77708"/>
    <w:rsid w:val="1FEE0D28"/>
    <w:rsid w:val="20137177"/>
    <w:rsid w:val="20210B06"/>
    <w:rsid w:val="20381C13"/>
    <w:rsid w:val="203B58D5"/>
    <w:rsid w:val="203D1338"/>
    <w:rsid w:val="20465818"/>
    <w:rsid w:val="205561B9"/>
    <w:rsid w:val="20693902"/>
    <w:rsid w:val="20914565"/>
    <w:rsid w:val="20DC2DC4"/>
    <w:rsid w:val="20DE44CD"/>
    <w:rsid w:val="20E93993"/>
    <w:rsid w:val="20FE3983"/>
    <w:rsid w:val="21284A0F"/>
    <w:rsid w:val="212853AA"/>
    <w:rsid w:val="214E61D6"/>
    <w:rsid w:val="21537552"/>
    <w:rsid w:val="216B61CA"/>
    <w:rsid w:val="21781670"/>
    <w:rsid w:val="21832131"/>
    <w:rsid w:val="21B66B45"/>
    <w:rsid w:val="21B71330"/>
    <w:rsid w:val="21E25236"/>
    <w:rsid w:val="21F750CD"/>
    <w:rsid w:val="22685008"/>
    <w:rsid w:val="227A2206"/>
    <w:rsid w:val="22A97FC3"/>
    <w:rsid w:val="22AF2098"/>
    <w:rsid w:val="22BE1656"/>
    <w:rsid w:val="22E4395A"/>
    <w:rsid w:val="22F05545"/>
    <w:rsid w:val="231D262A"/>
    <w:rsid w:val="236D49E4"/>
    <w:rsid w:val="23CF37C3"/>
    <w:rsid w:val="23E33FAA"/>
    <w:rsid w:val="23E8555A"/>
    <w:rsid w:val="241159D8"/>
    <w:rsid w:val="24385B59"/>
    <w:rsid w:val="24A906B7"/>
    <w:rsid w:val="24B65BDB"/>
    <w:rsid w:val="24DA7C70"/>
    <w:rsid w:val="24EE1E88"/>
    <w:rsid w:val="24F57DA8"/>
    <w:rsid w:val="25665B52"/>
    <w:rsid w:val="257F00C6"/>
    <w:rsid w:val="25A709F5"/>
    <w:rsid w:val="25C05572"/>
    <w:rsid w:val="25CC7B47"/>
    <w:rsid w:val="25CD018D"/>
    <w:rsid w:val="26042DE8"/>
    <w:rsid w:val="26125649"/>
    <w:rsid w:val="26510FF7"/>
    <w:rsid w:val="26552AC3"/>
    <w:rsid w:val="267F0D07"/>
    <w:rsid w:val="268729C3"/>
    <w:rsid w:val="26965FAB"/>
    <w:rsid w:val="269A0388"/>
    <w:rsid w:val="26E025A2"/>
    <w:rsid w:val="26EC52DA"/>
    <w:rsid w:val="270B6671"/>
    <w:rsid w:val="27333BCD"/>
    <w:rsid w:val="275904F2"/>
    <w:rsid w:val="278E0594"/>
    <w:rsid w:val="27933C92"/>
    <w:rsid w:val="285D59F0"/>
    <w:rsid w:val="286452E6"/>
    <w:rsid w:val="28747D6F"/>
    <w:rsid w:val="288C38B4"/>
    <w:rsid w:val="289E2239"/>
    <w:rsid w:val="28A46DFB"/>
    <w:rsid w:val="28B518FB"/>
    <w:rsid w:val="28B86C55"/>
    <w:rsid w:val="28C57725"/>
    <w:rsid w:val="28E447C7"/>
    <w:rsid w:val="28E503D2"/>
    <w:rsid w:val="291200E5"/>
    <w:rsid w:val="291243CE"/>
    <w:rsid w:val="293A1401"/>
    <w:rsid w:val="29456F31"/>
    <w:rsid w:val="297D6BB8"/>
    <w:rsid w:val="29AC3DBF"/>
    <w:rsid w:val="29C0211C"/>
    <w:rsid w:val="29D0598A"/>
    <w:rsid w:val="29D75C94"/>
    <w:rsid w:val="2A0E78F2"/>
    <w:rsid w:val="2A937390"/>
    <w:rsid w:val="2AA65C0A"/>
    <w:rsid w:val="2AC84531"/>
    <w:rsid w:val="2AE43D54"/>
    <w:rsid w:val="2AF07276"/>
    <w:rsid w:val="2B086C78"/>
    <w:rsid w:val="2B1B59B3"/>
    <w:rsid w:val="2B4B605E"/>
    <w:rsid w:val="2B6A543E"/>
    <w:rsid w:val="2B882308"/>
    <w:rsid w:val="2B912BE4"/>
    <w:rsid w:val="2BC703DB"/>
    <w:rsid w:val="2BF65A35"/>
    <w:rsid w:val="2C494685"/>
    <w:rsid w:val="2C5E6DAD"/>
    <w:rsid w:val="2C7C27A6"/>
    <w:rsid w:val="2CA2653D"/>
    <w:rsid w:val="2CE619AD"/>
    <w:rsid w:val="2CF37CFF"/>
    <w:rsid w:val="2D5736E3"/>
    <w:rsid w:val="2D6F2110"/>
    <w:rsid w:val="2DF10E97"/>
    <w:rsid w:val="2E0D3ED8"/>
    <w:rsid w:val="2E187BED"/>
    <w:rsid w:val="2E1B0D83"/>
    <w:rsid w:val="2EA928CF"/>
    <w:rsid w:val="2ED3376A"/>
    <w:rsid w:val="2EDB003F"/>
    <w:rsid w:val="2F4F3EC8"/>
    <w:rsid w:val="2F587A0E"/>
    <w:rsid w:val="2FA15D9D"/>
    <w:rsid w:val="2FAF7C6B"/>
    <w:rsid w:val="2FC606B7"/>
    <w:rsid w:val="2FDA22C8"/>
    <w:rsid w:val="2FF656CA"/>
    <w:rsid w:val="300C238A"/>
    <w:rsid w:val="301E224E"/>
    <w:rsid w:val="303551B1"/>
    <w:rsid w:val="304E09C8"/>
    <w:rsid w:val="30672834"/>
    <w:rsid w:val="306912B9"/>
    <w:rsid w:val="308B7F10"/>
    <w:rsid w:val="30EC5FEB"/>
    <w:rsid w:val="312D0711"/>
    <w:rsid w:val="31AF75BA"/>
    <w:rsid w:val="31D86EA8"/>
    <w:rsid w:val="31FA3468"/>
    <w:rsid w:val="32022F9E"/>
    <w:rsid w:val="320C49DE"/>
    <w:rsid w:val="322361E6"/>
    <w:rsid w:val="322A3707"/>
    <w:rsid w:val="325A43E7"/>
    <w:rsid w:val="32790FF5"/>
    <w:rsid w:val="32B34905"/>
    <w:rsid w:val="32C013ED"/>
    <w:rsid w:val="32EB4D51"/>
    <w:rsid w:val="32FB6A5A"/>
    <w:rsid w:val="3302220F"/>
    <w:rsid w:val="33124781"/>
    <w:rsid w:val="33B05B55"/>
    <w:rsid w:val="33F47BEB"/>
    <w:rsid w:val="33FB100E"/>
    <w:rsid w:val="34345206"/>
    <w:rsid w:val="343C710F"/>
    <w:rsid w:val="346120C2"/>
    <w:rsid w:val="34776F5D"/>
    <w:rsid w:val="3489011F"/>
    <w:rsid w:val="34E94413"/>
    <w:rsid w:val="3522780A"/>
    <w:rsid w:val="3536589E"/>
    <w:rsid w:val="35533727"/>
    <w:rsid w:val="35706DF0"/>
    <w:rsid w:val="35785414"/>
    <w:rsid w:val="35792ABE"/>
    <w:rsid w:val="357F5045"/>
    <w:rsid w:val="358C19C6"/>
    <w:rsid w:val="35990698"/>
    <w:rsid w:val="359E7AB2"/>
    <w:rsid w:val="35CD42BF"/>
    <w:rsid w:val="35E048D5"/>
    <w:rsid w:val="365634D6"/>
    <w:rsid w:val="36B27DA3"/>
    <w:rsid w:val="36B4189B"/>
    <w:rsid w:val="36D86B9A"/>
    <w:rsid w:val="36D87108"/>
    <w:rsid w:val="36ED2F13"/>
    <w:rsid w:val="3700389A"/>
    <w:rsid w:val="37197F9D"/>
    <w:rsid w:val="372B3D28"/>
    <w:rsid w:val="37664E67"/>
    <w:rsid w:val="3773620A"/>
    <w:rsid w:val="3785149B"/>
    <w:rsid w:val="3788288E"/>
    <w:rsid w:val="37A9123D"/>
    <w:rsid w:val="37B23D85"/>
    <w:rsid w:val="37C50043"/>
    <w:rsid w:val="3822377A"/>
    <w:rsid w:val="384D7FAF"/>
    <w:rsid w:val="385F3DA2"/>
    <w:rsid w:val="3894618B"/>
    <w:rsid w:val="389A41A3"/>
    <w:rsid w:val="38A91AA4"/>
    <w:rsid w:val="38B04ED4"/>
    <w:rsid w:val="38DA77C8"/>
    <w:rsid w:val="38DB3F7D"/>
    <w:rsid w:val="38EF030D"/>
    <w:rsid w:val="391253E5"/>
    <w:rsid w:val="39301723"/>
    <w:rsid w:val="399D3E7D"/>
    <w:rsid w:val="39AF41FF"/>
    <w:rsid w:val="39CC7936"/>
    <w:rsid w:val="39DF1246"/>
    <w:rsid w:val="3A074699"/>
    <w:rsid w:val="3A374703"/>
    <w:rsid w:val="3A547725"/>
    <w:rsid w:val="3A571A6D"/>
    <w:rsid w:val="3AA5649E"/>
    <w:rsid w:val="3AA6664E"/>
    <w:rsid w:val="3AB542A5"/>
    <w:rsid w:val="3ABE2ECF"/>
    <w:rsid w:val="3AE95B69"/>
    <w:rsid w:val="3B3276DB"/>
    <w:rsid w:val="3B430774"/>
    <w:rsid w:val="3B431984"/>
    <w:rsid w:val="3B8A7910"/>
    <w:rsid w:val="3BFB37F3"/>
    <w:rsid w:val="3C342C7D"/>
    <w:rsid w:val="3C5445AD"/>
    <w:rsid w:val="3C544DEA"/>
    <w:rsid w:val="3C856164"/>
    <w:rsid w:val="3C9A1E47"/>
    <w:rsid w:val="3CA81322"/>
    <w:rsid w:val="3CB56E8D"/>
    <w:rsid w:val="3CC17289"/>
    <w:rsid w:val="3CEF7A1F"/>
    <w:rsid w:val="3D11020A"/>
    <w:rsid w:val="3D2B567B"/>
    <w:rsid w:val="3D3A05B8"/>
    <w:rsid w:val="3D481158"/>
    <w:rsid w:val="3D841CBA"/>
    <w:rsid w:val="3D8D4DAF"/>
    <w:rsid w:val="3DA949C8"/>
    <w:rsid w:val="3DDA6EFE"/>
    <w:rsid w:val="3DE95629"/>
    <w:rsid w:val="3E035862"/>
    <w:rsid w:val="3E06632D"/>
    <w:rsid w:val="3E294271"/>
    <w:rsid w:val="3E2951BF"/>
    <w:rsid w:val="3EB536C2"/>
    <w:rsid w:val="3F0340F8"/>
    <w:rsid w:val="3F1955E1"/>
    <w:rsid w:val="3F1D57FF"/>
    <w:rsid w:val="3F727395"/>
    <w:rsid w:val="3F746192"/>
    <w:rsid w:val="3F85480A"/>
    <w:rsid w:val="3F9614F7"/>
    <w:rsid w:val="3FC565D4"/>
    <w:rsid w:val="3FF377C0"/>
    <w:rsid w:val="3FFF0A2C"/>
    <w:rsid w:val="401F7B46"/>
    <w:rsid w:val="40287032"/>
    <w:rsid w:val="40327FEE"/>
    <w:rsid w:val="408010E6"/>
    <w:rsid w:val="408548D9"/>
    <w:rsid w:val="40B4629D"/>
    <w:rsid w:val="40DB2F6F"/>
    <w:rsid w:val="40FF3FEE"/>
    <w:rsid w:val="41647876"/>
    <w:rsid w:val="419361E6"/>
    <w:rsid w:val="419544C2"/>
    <w:rsid w:val="41A45679"/>
    <w:rsid w:val="41AD2C2E"/>
    <w:rsid w:val="41E67283"/>
    <w:rsid w:val="42103465"/>
    <w:rsid w:val="4239204B"/>
    <w:rsid w:val="424719A2"/>
    <w:rsid w:val="425132AC"/>
    <w:rsid w:val="425C7DED"/>
    <w:rsid w:val="428378BA"/>
    <w:rsid w:val="42B2312B"/>
    <w:rsid w:val="42D25A1C"/>
    <w:rsid w:val="43186D61"/>
    <w:rsid w:val="437438BA"/>
    <w:rsid w:val="43A060FB"/>
    <w:rsid w:val="43A82E1F"/>
    <w:rsid w:val="43CA34E8"/>
    <w:rsid w:val="4407265D"/>
    <w:rsid w:val="44163803"/>
    <w:rsid w:val="442F1E49"/>
    <w:rsid w:val="4434408E"/>
    <w:rsid w:val="444C65CB"/>
    <w:rsid w:val="44641979"/>
    <w:rsid w:val="44756ECE"/>
    <w:rsid w:val="448A77B6"/>
    <w:rsid w:val="449B20DB"/>
    <w:rsid w:val="44CD04CF"/>
    <w:rsid w:val="44D5403B"/>
    <w:rsid w:val="450F71E2"/>
    <w:rsid w:val="45205534"/>
    <w:rsid w:val="453560AF"/>
    <w:rsid w:val="45575CB4"/>
    <w:rsid w:val="455B5BE7"/>
    <w:rsid w:val="458F46D0"/>
    <w:rsid w:val="459563E9"/>
    <w:rsid w:val="45AB4BCA"/>
    <w:rsid w:val="45E93322"/>
    <w:rsid w:val="45F82ADA"/>
    <w:rsid w:val="463F0D18"/>
    <w:rsid w:val="463F653F"/>
    <w:rsid w:val="46633042"/>
    <w:rsid w:val="46804B36"/>
    <w:rsid w:val="46847CFE"/>
    <w:rsid w:val="468728CF"/>
    <w:rsid w:val="46C34696"/>
    <w:rsid w:val="46C522E4"/>
    <w:rsid w:val="46E95490"/>
    <w:rsid w:val="47027C86"/>
    <w:rsid w:val="47104538"/>
    <w:rsid w:val="472C586A"/>
    <w:rsid w:val="474007F9"/>
    <w:rsid w:val="475F0297"/>
    <w:rsid w:val="476719D8"/>
    <w:rsid w:val="47954F62"/>
    <w:rsid w:val="47A50439"/>
    <w:rsid w:val="482F2AFD"/>
    <w:rsid w:val="48605940"/>
    <w:rsid w:val="486645B2"/>
    <w:rsid w:val="488B01C9"/>
    <w:rsid w:val="48A868B1"/>
    <w:rsid w:val="48BD1747"/>
    <w:rsid w:val="497E0FD0"/>
    <w:rsid w:val="49E76D6F"/>
    <w:rsid w:val="49EE2140"/>
    <w:rsid w:val="49F62964"/>
    <w:rsid w:val="4A0F4736"/>
    <w:rsid w:val="4A3C3D8F"/>
    <w:rsid w:val="4AB85D0C"/>
    <w:rsid w:val="4B4955AB"/>
    <w:rsid w:val="4B500B2F"/>
    <w:rsid w:val="4B5237A7"/>
    <w:rsid w:val="4B745231"/>
    <w:rsid w:val="4BB41524"/>
    <w:rsid w:val="4BCD1E10"/>
    <w:rsid w:val="4BF77B7C"/>
    <w:rsid w:val="4C25762B"/>
    <w:rsid w:val="4C3A35C8"/>
    <w:rsid w:val="4C8E2540"/>
    <w:rsid w:val="4CC22DAA"/>
    <w:rsid w:val="4CD44D41"/>
    <w:rsid w:val="4CD97845"/>
    <w:rsid w:val="4CE041A8"/>
    <w:rsid w:val="4CFE64AA"/>
    <w:rsid w:val="4D376901"/>
    <w:rsid w:val="4D591D12"/>
    <w:rsid w:val="4D5C0D97"/>
    <w:rsid w:val="4D664910"/>
    <w:rsid w:val="4D7B0CBE"/>
    <w:rsid w:val="4E3D5006"/>
    <w:rsid w:val="4E4B6D27"/>
    <w:rsid w:val="4E527F0E"/>
    <w:rsid w:val="4E58614C"/>
    <w:rsid w:val="4E880854"/>
    <w:rsid w:val="4E943AAF"/>
    <w:rsid w:val="4EA73BA0"/>
    <w:rsid w:val="4EDA5294"/>
    <w:rsid w:val="4EDF5FA2"/>
    <w:rsid w:val="4EE44AE8"/>
    <w:rsid w:val="4EE912E7"/>
    <w:rsid w:val="4EF15B42"/>
    <w:rsid w:val="4F093819"/>
    <w:rsid w:val="4F214D50"/>
    <w:rsid w:val="4F4A4B38"/>
    <w:rsid w:val="4F596B67"/>
    <w:rsid w:val="4F651F9D"/>
    <w:rsid w:val="4F6F4FDA"/>
    <w:rsid w:val="4FA31FB3"/>
    <w:rsid w:val="4FF467FC"/>
    <w:rsid w:val="500509E1"/>
    <w:rsid w:val="502F5231"/>
    <w:rsid w:val="50824F2A"/>
    <w:rsid w:val="50CB4B98"/>
    <w:rsid w:val="50CF059B"/>
    <w:rsid w:val="510423A4"/>
    <w:rsid w:val="51137692"/>
    <w:rsid w:val="512120B6"/>
    <w:rsid w:val="51215AF4"/>
    <w:rsid w:val="5165155B"/>
    <w:rsid w:val="517F0A34"/>
    <w:rsid w:val="51C657A9"/>
    <w:rsid w:val="51DB11EF"/>
    <w:rsid w:val="51EE28A2"/>
    <w:rsid w:val="51F601CC"/>
    <w:rsid w:val="52057C57"/>
    <w:rsid w:val="52087470"/>
    <w:rsid w:val="522A0594"/>
    <w:rsid w:val="525B6C83"/>
    <w:rsid w:val="52726515"/>
    <w:rsid w:val="52994634"/>
    <w:rsid w:val="52AD3694"/>
    <w:rsid w:val="52AD747D"/>
    <w:rsid w:val="52B84B51"/>
    <w:rsid w:val="52E512EF"/>
    <w:rsid w:val="52FA232A"/>
    <w:rsid w:val="53501553"/>
    <w:rsid w:val="538144FD"/>
    <w:rsid w:val="53821B91"/>
    <w:rsid w:val="53892669"/>
    <w:rsid w:val="53AE3697"/>
    <w:rsid w:val="53D45B18"/>
    <w:rsid w:val="53E07D5E"/>
    <w:rsid w:val="53ED14C0"/>
    <w:rsid w:val="546738F4"/>
    <w:rsid w:val="54750670"/>
    <w:rsid w:val="548F032C"/>
    <w:rsid w:val="55055632"/>
    <w:rsid w:val="551F1E0D"/>
    <w:rsid w:val="552C397F"/>
    <w:rsid w:val="553A17C9"/>
    <w:rsid w:val="553E19E0"/>
    <w:rsid w:val="55452F4E"/>
    <w:rsid w:val="554C3AC8"/>
    <w:rsid w:val="55716921"/>
    <w:rsid w:val="557C6017"/>
    <w:rsid w:val="55CB4578"/>
    <w:rsid w:val="55E573D8"/>
    <w:rsid w:val="560167E6"/>
    <w:rsid w:val="56025D66"/>
    <w:rsid w:val="560C66C1"/>
    <w:rsid w:val="560F5838"/>
    <w:rsid w:val="56182E8D"/>
    <w:rsid w:val="56250C29"/>
    <w:rsid w:val="565808F7"/>
    <w:rsid w:val="568966B2"/>
    <w:rsid w:val="56B33D45"/>
    <w:rsid w:val="56CF3FCB"/>
    <w:rsid w:val="56F01225"/>
    <w:rsid w:val="56F42AB9"/>
    <w:rsid w:val="57041666"/>
    <w:rsid w:val="57132F74"/>
    <w:rsid w:val="5721588B"/>
    <w:rsid w:val="573F32D2"/>
    <w:rsid w:val="57403D30"/>
    <w:rsid w:val="576575A1"/>
    <w:rsid w:val="5768113D"/>
    <w:rsid w:val="577E0DC9"/>
    <w:rsid w:val="577E63C7"/>
    <w:rsid w:val="578C3864"/>
    <w:rsid w:val="57AE4570"/>
    <w:rsid w:val="57DC75A4"/>
    <w:rsid w:val="58037656"/>
    <w:rsid w:val="5830240F"/>
    <w:rsid w:val="58303DB6"/>
    <w:rsid w:val="585A0123"/>
    <w:rsid w:val="585B4DA8"/>
    <w:rsid w:val="586900C1"/>
    <w:rsid w:val="587D2085"/>
    <w:rsid w:val="58B60212"/>
    <w:rsid w:val="58CD4F22"/>
    <w:rsid w:val="590E3594"/>
    <w:rsid w:val="59880EEF"/>
    <w:rsid w:val="59C76472"/>
    <w:rsid w:val="5A104197"/>
    <w:rsid w:val="5A1A0D03"/>
    <w:rsid w:val="5A2D4693"/>
    <w:rsid w:val="5A3D7AF9"/>
    <w:rsid w:val="5A763536"/>
    <w:rsid w:val="5A915249"/>
    <w:rsid w:val="5AA3206A"/>
    <w:rsid w:val="5ACB6872"/>
    <w:rsid w:val="5ADC24AE"/>
    <w:rsid w:val="5AF144F8"/>
    <w:rsid w:val="5B112B24"/>
    <w:rsid w:val="5B4A5837"/>
    <w:rsid w:val="5B85701E"/>
    <w:rsid w:val="5B9F1CE9"/>
    <w:rsid w:val="5BAC16B4"/>
    <w:rsid w:val="5BB8443E"/>
    <w:rsid w:val="5BBE3FA2"/>
    <w:rsid w:val="5BD2496E"/>
    <w:rsid w:val="5BD626C6"/>
    <w:rsid w:val="5BD73BA5"/>
    <w:rsid w:val="5C2721F7"/>
    <w:rsid w:val="5C471747"/>
    <w:rsid w:val="5C4B102E"/>
    <w:rsid w:val="5C5431CD"/>
    <w:rsid w:val="5C7370D1"/>
    <w:rsid w:val="5C811A46"/>
    <w:rsid w:val="5CC41463"/>
    <w:rsid w:val="5CE95BD6"/>
    <w:rsid w:val="5D0E7881"/>
    <w:rsid w:val="5D2E33C3"/>
    <w:rsid w:val="5DB13AC8"/>
    <w:rsid w:val="5DB25027"/>
    <w:rsid w:val="5DCC7E36"/>
    <w:rsid w:val="5E017572"/>
    <w:rsid w:val="5E335421"/>
    <w:rsid w:val="5E4438A7"/>
    <w:rsid w:val="5E584019"/>
    <w:rsid w:val="5E9C11B8"/>
    <w:rsid w:val="5E9F5F5B"/>
    <w:rsid w:val="5EB52D3F"/>
    <w:rsid w:val="5EBD169E"/>
    <w:rsid w:val="5EC654C1"/>
    <w:rsid w:val="5ECA0037"/>
    <w:rsid w:val="5EE11490"/>
    <w:rsid w:val="5F5E3EF2"/>
    <w:rsid w:val="5F67665C"/>
    <w:rsid w:val="5F774026"/>
    <w:rsid w:val="5F826B2B"/>
    <w:rsid w:val="5F8748FF"/>
    <w:rsid w:val="5F9F32FA"/>
    <w:rsid w:val="5FBB4297"/>
    <w:rsid w:val="5FBF26F0"/>
    <w:rsid w:val="5FF61F02"/>
    <w:rsid w:val="60221910"/>
    <w:rsid w:val="60503837"/>
    <w:rsid w:val="6056184F"/>
    <w:rsid w:val="608A61B9"/>
    <w:rsid w:val="60B14C94"/>
    <w:rsid w:val="60CE7172"/>
    <w:rsid w:val="60DD5F69"/>
    <w:rsid w:val="60DE7CFB"/>
    <w:rsid w:val="60EA0D32"/>
    <w:rsid w:val="60EF7CA8"/>
    <w:rsid w:val="611D10EC"/>
    <w:rsid w:val="612839E2"/>
    <w:rsid w:val="61357EFD"/>
    <w:rsid w:val="61514BE1"/>
    <w:rsid w:val="619E39B1"/>
    <w:rsid w:val="61AA43A4"/>
    <w:rsid w:val="61B61925"/>
    <w:rsid w:val="621A6D68"/>
    <w:rsid w:val="625C07E0"/>
    <w:rsid w:val="62A457D5"/>
    <w:rsid w:val="62BF2015"/>
    <w:rsid w:val="62CA4851"/>
    <w:rsid w:val="62ED74AF"/>
    <w:rsid w:val="63106BEA"/>
    <w:rsid w:val="631341F9"/>
    <w:rsid w:val="632C61ED"/>
    <w:rsid w:val="633B323D"/>
    <w:rsid w:val="639D0278"/>
    <w:rsid w:val="639D14B7"/>
    <w:rsid w:val="63BA5562"/>
    <w:rsid w:val="63C067E4"/>
    <w:rsid w:val="63E86CA9"/>
    <w:rsid w:val="63E87203"/>
    <w:rsid w:val="63FA40C8"/>
    <w:rsid w:val="64110EB0"/>
    <w:rsid w:val="643D481F"/>
    <w:rsid w:val="64403FD6"/>
    <w:rsid w:val="644807A6"/>
    <w:rsid w:val="648750D4"/>
    <w:rsid w:val="64877443"/>
    <w:rsid w:val="648E3A7C"/>
    <w:rsid w:val="64A122E9"/>
    <w:rsid w:val="64A71ED4"/>
    <w:rsid w:val="64E67A1F"/>
    <w:rsid w:val="64ED29C1"/>
    <w:rsid w:val="64F11C18"/>
    <w:rsid w:val="650A5609"/>
    <w:rsid w:val="650F6BDB"/>
    <w:rsid w:val="65401937"/>
    <w:rsid w:val="654B4825"/>
    <w:rsid w:val="655216D7"/>
    <w:rsid w:val="65540F7C"/>
    <w:rsid w:val="656203B9"/>
    <w:rsid w:val="65745137"/>
    <w:rsid w:val="65B13D8B"/>
    <w:rsid w:val="65B226D0"/>
    <w:rsid w:val="65D96112"/>
    <w:rsid w:val="65E1258F"/>
    <w:rsid w:val="66075D86"/>
    <w:rsid w:val="6629011B"/>
    <w:rsid w:val="662C6D4C"/>
    <w:rsid w:val="6644780B"/>
    <w:rsid w:val="66484815"/>
    <w:rsid w:val="66773130"/>
    <w:rsid w:val="669954DD"/>
    <w:rsid w:val="6708651C"/>
    <w:rsid w:val="673B248C"/>
    <w:rsid w:val="67533BBA"/>
    <w:rsid w:val="677A5929"/>
    <w:rsid w:val="67E24492"/>
    <w:rsid w:val="67E92C26"/>
    <w:rsid w:val="67FC2A80"/>
    <w:rsid w:val="683A2F92"/>
    <w:rsid w:val="68A74E7C"/>
    <w:rsid w:val="68AA54D1"/>
    <w:rsid w:val="690E27F9"/>
    <w:rsid w:val="69626CD4"/>
    <w:rsid w:val="698B57A0"/>
    <w:rsid w:val="699E1CF5"/>
    <w:rsid w:val="69DC6958"/>
    <w:rsid w:val="69EE02FC"/>
    <w:rsid w:val="6A044F86"/>
    <w:rsid w:val="6A3911D5"/>
    <w:rsid w:val="6A5A0E81"/>
    <w:rsid w:val="6A8B61BF"/>
    <w:rsid w:val="6AC21C33"/>
    <w:rsid w:val="6AD176BE"/>
    <w:rsid w:val="6B267DFC"/>
    <w:rsid w:val="6B2F1596"/>
    <w:rsid w:val="6B3919B8"/>
    <w:rsid w:val="6B7F086F"/>
    <w:rsid w:val="6B9E07C0"/>
    <w:rsid w:val="6BBF509B"/>
    <w:rsid w:val="6BEB0262"/>
    <w:rsid w:val="6C023827"/>
    <w:rsid w:val="6C0D3B36"/>
    <w:rsid w:val="6C6D4EB6"/>
    <w:rsid w:val="6C843884"/>
    <w:rsid w:val="6CAA6050"/>
    <w:rsid w:val="6CB92488"/>
    <w:rsid w:val="6D1134F5"/>
    <w:rsid w:val="6D550CFC"/>
    <w:rsid w:val="6D65585E"/>
    <w:rsid w:val="6D7E024F"/>
    <w:rsid w:val="6D953EDE"/>
    <w:rsid w:val="6DAC14E3"/>
    <w:rsid w:val="6DDC5D15"/>
    <w:rsid w:val="6DE03CF2"/>
    <w:rsid w:val="6DE27B28"/>
    <w:rsid w:val="6DE35C3C"/>
    <w:rsid w:val="6E51510C"/>
    <w:rsid w:val="6E680243"/>
    <w:rsid w:val="6E7C5107"/>
    <w:rsid w:val="6E95444D"/>
    <w:rsid w:val="6EAD5D33"/>
    <w:rsid w:val="6ED370DA"/>
    <w:rsid w:val="6EEA104D"/>
    <w:rsid w:val="6F1F2D9B"/>
    <w:rsid w:val="6F78647E"/>
    <w:rsid w:val="6F9066F1"/>
    <w:rsid w:val="6FBC7F36"/>
    <w:rsid w:val="6FC75700"/>
    <w:rsid w:val="702B7044"/>
    <w:rsid w:val="70720DAD"/>
    <w:rsid w:val="708D0C92"/>
    <w:rsid w:val="70B35CFC"/>
    <w:rsid w:val="712F03A0"/>
    <w:rsid w:val="713A389E"/>
    <w:rsid w:val="716A504A"/>
    <w:rsid w:val="7194774D"/>
    <w:rsid w:val="71A536D5"/>
    <w:rsid w:val="71B03926"/>
    <w:rsid w:val="71B21E75"/>
    <w:rsid w:val="71C13D85"/>
    <w:rsid w:val="71C35C59"/>
    <w:rsid w:val="71CA3300"/>
    <w:rsid w:val="71E62D99"/>
    <w:rsid w:val="723A27A5"/>
    <w:rsid w:val="72AE5818"/>
    <w:rsid w:val="72E459AD"/>
    <w:rsid w:val="730C7C23"/>
    <w:rsid w:val="73581DA5"/>
    <w:rsid w:val="7369535B"/>
    <w:rsid w:val="736A7D26"/>
    <w:rsid w:val="73787FB6"/>
    <w:rsid w:val="73855961"/>
    <w:rsid w:val="738D526C"/>
    <w:rsid w:val="73FD55AE"/>
    <w:rsid w:val="743124A1"/>
    <w:rsid w:val="74CF0444"/>
    <w:rsid w:val="750F06CB"/>
    <w:rsid w:val="753917AC"/>
    <w:rsid w:val="753C5874"/>
    <w:rsid w:val="75804824"/>
    <w:rsid w:val="759C7374"/>
    <w:rsid w:val="75AF386B"/>
    <w:rsid w:val="75EF1F96"/>
    <w:rsid w:val="75FB54B6"/>
    <w:rsid w:val="76262043"/>
    <w:rsid w:val="7628252D"/>
    <w:rsid w:val="76367FAA"/>
    <w:rsid w:val="7661695F"/>
    <w:rsid w:val="76715B12"/>
    <w:rsid w:val="76836767"/>
    <w:rsid w:val="76923576"/>
    <w:rsid w:val="76BF287A"/>
    <w:rsid w:val="76C4453B"/>
    <w:rsid w:val="770C1E25"/>
    <w:rsid w:val="771B107D"/>
    <w:rsid w:val="773B3FBD"/>
    <w:rsid w:val="77514C90"/>
    <w:rsid w:val="7759204B"/>
    <w:rsid w:val="778B7AA8"/>
    <w:rsid w:val="77BA1050"/>
    <w:rsid w:val="77C423FE"/>
    <w:rsid w:val="77D74D27"/>
    <w:rsid w:val="7817091F"/>
    <w:rsid w:val="781A4009"/>
    <w:rsid w:val="781F1E9F"/>
    <w:rsid w:val="782D196E"/>
    <w:rsid w:val="784A6E92"/>
    <w:rsid w:val="786551D0"/>
    <w:rsid w:val="787F0F4F"/>
    <w:rsid w:val="78DB5541"/>
    <w:rsid w:val="78EB15DC"/>
    <w:rsid w:val="78FF3D23"/>
    <w:rsid w:val="79007A77"/>
    <w:rsid w:val="790D651C"/>
    <w:rsid w:val="792936BA"/>
    <w:rsid w:val="793552CA"/>
    <w:rsid w:val="794114AE"/>
    <w:rsid w:val="7960748F"/>
    <w:rsid w:val="79916E83"/>
    <w:rsid w:val="799932DA"/>
    <w:rsid w:val="79A26EDF"/>
    <w:rsid w:val="7A5D2140"/>
    <w:rsid w:val="7A8C2AC0"/>
    <w:rsid w:val="7AB262C8"/>
    <w:rsid w:val="7AE83BEE"/>
    <w:rsid w:val="7B715A58"/>
    <w:rsid w:val="7B743889"/>
    <w:rsid w:val="7B9E058B"/>
    <w:rsid w:val="7C173FA9"/>
    <w:rsid w:val="7C33239C"/>
    <w:rsid w:val="7C4C77A9"/>
    <w:rsid w:val="7C706489"/>
    <w:rsid w:val="7CBC00DF"/>
    <w:rsid w:val="7CE56D78"/>
    <w:rsid w:val="7CEE32B7"/>
    <w:rsid w:val="7CF54127"/>
    <w:rsid w:val="7CF74FD1"/>
    <w:rsid w:val="7D080F7B"/>
    <w:rsid w:val="7D4A7DBA"/>
    <w:rsid w:val="7D5E7989"/>
    <w:rsid w:val="7D7B43EB"/>
    <w:rsid w:val="7D806F17"/>
    <w:rsid w:val="7D8A2A7E"/>
    <w:rsid w:val="7D945FE4"/>
    <w:rsid w:val="7DC739E3"/>
    <w:rsid w:val="7DCE08C0"/>
    <w:rsid w:val="7DDF6AC8"/>
    <w:rsid w:val="7E091DC1"/>
    <w:rsid w:val="7E2D786C"/>
    <w:rsid w:val="7E3D5AB8"/>
    <w:rsid w:val="7E8B2B23"/>
    <w:rsid w:val="7EB0780B"/>
    <w:rsid w:val="7EDB3EE7"/>
    <w:rsid w:val="7EE6074F"/>
    <w:rsid w:val="7EFE0515"/>
    <w:rsid w:val="7F2F3D8A"/>
    <w:rsid w:val="7F354BFC"/>
    <w:rsid w:val="7F460875"/>
    <w:rsid w:val="7F775A9C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2021-03-19T06:24:37Z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