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05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28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1253.2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1258.8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-49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1242.7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1247.3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-49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1678.8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1691.2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1700.45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1705.55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1958.25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1963.75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9500-9550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9500-9550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9500-9500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21.1pt;width:486.9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399511067"/>
      <w:bookmarkStart w:id="10" w:name="_Toc210271050"/>
    </w:p>
    <w:p>
      <w:r>
        <w:pict>
          <v:shape id="_x0000_i1030" o:spt="75" type="#_x0000_t75" style="height:323.95pt;width:487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止跌回暖，上周五苯酚市场延续跌势，随着价格的不断走低，持货商虽低出情绪转淡，意向低稳探进，然终端买气不足，供方出货阻力下，进一步让利操作，重心下行为主。周初江阴港口库存降至3.3万吨，持货商心态面略有走坚，低出情绪转淡，然终端买气未有增进，交投难有放量，重心略显僵持。周中持货商推涨情绪有所放大，然场内基本面波动不大，尤其是需求面未有明显增进，且短线船货存到港补充预期，业者参与谨慎，高端价格推进不易，重心涨幅有限，交投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华东地区市场价格参考在9350-9400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元/吨附近，华南地区市场价格参考在9500-9600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元/吨附近，华北地区市场价格参考在9400-9450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华东地区苯酚市场窄幅运作临近周末，场内基本面变化有限，贸易商多稳价过渡心态，下游跟进欠佳，实单少闻。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截止本周末，当地主流参考价格9350-9400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震荡运行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临近周末，场内基本面变化不大，持货商低出意向有限，下游跟进一般，实单成交表现清淡。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截止本周末，当地主流参考价格9500-9600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区间波动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石化企业开单价暂稳，持货商多随行心态，下游买盘积极性一般，实单交投表现欠佳。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截止本周末，当地主流参考价格9400-9450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后市预测：短线苯酚或窄幅波动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1085.8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1092.2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897.5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904.5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2042.1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2055.9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1497.35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1500.65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2021/5/25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1710.45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1713.55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6000-6000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5900-6100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0271058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1" o:spt="75" type="#_x0000_t75" style="height:327.1pt;width:487.1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27.45pt;width:487.3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8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跌延续下行，尽管周初港口库存降至3.2万吨的水平，但国内酚酮装置提负至9成附近运行，厂家库存高企，整体供应充足。场内持货商心态不稳，报盘继续回落，终端工厂仍按需采购。随着丙酮重心的快速回落，丙酮法异丙醇的成本已经比丙烯法略胜一筹，但丙酮法异丙醇装置开工率未有提升，因此对丙酮市场的支撑力度有限。其他下游行业多持观望等待的态度，采购脚步受阻。周内虽有二手商补货，但实盘成交放量跟进不足，石化企业集中补跌，跌幅达到900-1200元/吨不等。华东地区参考价格5500-5600元/吨附近，华南地区参考价格5800-5900元/吨附近，华北地区参考价格5700-5800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华东地区丙酮市场震荡为主。临近周末，港口库存有所增加，持货商心态不稳，多试探性报盘，下游买气清淡，实单欠佳。截止本周末，当地主流参考价格5500-5600元/吨附近。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区间走势。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临近周末，场内气氛变化有限，贸易商稳价过渡心态，下游买气不佳，实单少有成交。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截止本周末，当地主流参考价格在5800-5900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8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燕山周边丙酮市场交投几无。。石化企业开单价暂稳，前期成本压力下贸易商出货意向不强，下游买气不足，实单寥寥。截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止本周末，当地主流参考价格5700-5800元/吨附近。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后市预测：短线丙酮或维持弱势。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55A9B"/>
    <w:rsid w:val="01F20E50"/>
    <w:rsid w:val="022025A2"/>
    <w:rsid w:val="022D27A9"/>
    <w:rsid w:val="02576F1D"/>
    <w:rsid w:val="025E39C8"/>
    <w:rsid w:val="026C2D3D"/>
    <w:rsid w:val="02714ACE"/>
    <w:rsid w:val="027D7028"/>
    <w:rsid w:val="028D1A2E"/>
    <w:rsid w:val="02BB7A8A"/>
    <w:rsid w:val="02CB2085"/>
    <w:rsid w:val="02D63E49"/>
    <w:rsid w:val="02D73AE0"/>
    <w:rsid w:val="02E155BA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7D5ACD"/>
    <w:rsid w:val="048518DA"/>
    <w:rsid w:val="048E5582"/>
    <w:rsid w:val="04940926"/>
    <w:rsid w:val="04962671"/>
    <w:rsid w:val="04A020C0"/>
    <w:rsid w:val="04C74975"/>
    <w:rsid w:val="04EA5D14"/>
    <w:rsid w:val="04EC5A83"/>
    <w:rsid w:val="04F96C0F"/>
    <w:rsid w:val="05165026"/>
    <w:rsid w:val="053B7E33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A85529"/>
    <w:rsid w:val="06C80CB7"/>
    <w:rsid w:val="06E27904"/>
    <w:rsid w:val="06EA6F10"/>
    <w:rsid w:val="06ED0E85"/>
    <w:rsid w:val="072D46FB"/>
    <w:rsid w:val="075645CA"/>
    <w:rsid w:val="075E2E05"/>
    <w:rsid w:val="07921320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11ED"/>
    <w:rsid w:val="07FD72B6"/>
    <w:rsid w:val="08024F28"/>
    <w:rsid w:val="08082BFC"/>
    <w:rsid w:val="0841107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A1C50"/>
    <w:rsid w:val="09C91AEC"/>
    <w:rsid w:val="09DB71BB"/>
    <w:rsid w:val="09DC3C2B"/>
    <w:rsid w:val="0A0B2BBA"/>
    <w:rsid w:val="0A113874"/>
    <w:rsid w:val="0A185420"/>
    <w:rsid w:val="0A375623"/>
    <w:rsid w:val="0A7B5D96"/>
    <w:rsid w:val="0A7E3AA8"/>
    <w:rsid w:val="0A862DD4"/>
    <w:rsid w:val="0A8F75C2"/>
    <w:rsid w:val="0AB2767A"/>
    <w:rsid w:val="0AF7020D"/>
    <w:rsid w:val="0B0E3D79"/>
    <w:rsid w:val="0B290917"/>
    <w:rsid w:val="0B582436"/>
    <w:rsid w:val="0B5D4024"/>
    <w:rsid w:val="0B6E064D"/>
    <w:rsid w:val="0B7561A2"/>
    <w:rsid w:val="0B84245D"/>
    <w:rsid w:val="0B925583"/>
    <w:rsid w:val="0BB708E9"/>
    <w:rsid w:val="0BC0329A"/>
    <w:rsid w:val="0BCE4A1F"/>
    <w:rsid w:val="0BD42EB3"/>
    <w:rsid w:val="0BE23E66"/>
    <w:rsid w:val="0C1845D2"/>
    <w:rsid w:val="0C374991"/>
    <w:rsid w:val="0C47677D"/>
    <w:rsid w:val="0C642EE4"/>
    <w:rsid w:val="0C863281"/>
    <w:rsid w:val="0CA93E58"/>
    <w:rsid w:val="0CA94F96"/>
    <w:rsid w:val="0CC1198A"/>
    <w:rsid w:val="0CC974DF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423991"/>
    <w:rsid w:val="0D4C5AE7"/>
    <w:rsid w:val="0D545077"/>
    <w:rsid w:val="0D5876C0"/>
    <w:rsid w:val="0DA17B4D"/>
    <w:rsid w:val="0DAE786D"/>
    <w:rsid w:val="0DB76A6F"/>
    <w:rsid w:val="0DBD5A54"/>
    <w:rsid w:val="0DBE6A44"/>
    <w:rsid w:val="0DD96F99"/>
    <w:rsid w:val="0DD97F01"/>
    <w:rsid w:val="0DDD2DFB"/>
    <w:rsid w:val="0DE4726A"/>
    <w:rsid w:val="0DE75B75"/>
    <w:rsid w:val="0DF736C5"/>
    <w:rsid w:val="0E1C6773"/>
    <w:rsid w:val="0E556C16"/>
    <w:rsid w:val="0E6A36B8"/>
    <w:rsid w:val="0E754A96"/>
    <w:rsid w:val="0E796ABA"/>
    <w:rsid w:val="0E8A6DAC"/>
    <w:rsid w:val="0E9E5FE3"/>
    <w:rsid w:val="0EA27A74"/>
    <w:rsid w:val="0EBC2CA2"/>
    <w:rsid w:val="0ECF6A26"/>
    <w:rsid w:val="0ED709C6"/>
    <w:rsid w:val="0EDF0533"/>
    <w:rsid w:val="0F0C6905"/>
    <w:rsid w:val="0F1F2221"/>
    <w:rsid w:val="0F2074E0"/>
    <w:rsid w:val="0F2D170B"/>
    <w:rsid w:val="0F316E47"/>
    <w:rsid w:val="0F340291"/>
    <w:rsid w:val="0F711FAA"/>
    <w:rsid w:val="0F73504B"/>
    <w:rsid w:val="0F7D035A"/>
    <w:rsid w:val="0FAF1394"/>
    <w:rsid w:val="0FE21990"/>
    <w:rsid w:val="0FFE367E"/>
    <w:rsid w:val="10161BAF"/>
    <w:rsid w:val="10163200"/>
    <w:rsid w:val="10377F8F"/>
    <w:rsid w:val="104165D5"/>
    <w:rsid w:val="10457234"/>
    <w:rsid w:val="104E77F1"/>
    <w:rsid w:val="10620DA8"/>
    <w:rsid w:val="10693E02"/>
    <w:rsid w:val="106B5FAB"/>
    <w:rsid w:val="109750C9"/>
    <w:rsid w:val="109B6F01"/>
    <w:rsid w:val="10A41A75"/>
    <w:rsid w:val="10A47FF4"/>
    <w:rsid w:val="10CD5F13"/>
    <w:rsid w:val="10F20651"/>
    <w:rsid w:val="10FB67BD"/>
    <w:rsid w:val="110506C9"/>
    <w:rsid w:val="11051495"/>
    <w:rsid w:val="1133742A"/>
    <w:rsid w:val="113C1602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2015DE0"/>
    <w:rsid w:val="12171E77"/>
    <w:rsid w:val="123A54C9"/>
    <w:rsid w:val="12416DA2"/>
    <w:rsid w:val="1248490B"/>
    <w:rsid w:val="12503F41"/>
    <w:rsid w:val="125F7C68"/>
    <w:rsid w:val="12633D3C"/>
    <w:rsid w:val="12830160"/>
    <w:rsid w:val="12841F2B"/>
    <w:rsid w:val="1286650D"/>
    <w:rsid w:val="12940C2C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D775E"/>
    <w:rsid w:val="138F0381"/>
    <w:rsid w:val="13CF4B39"/>
    <w:rsid w:val="13F52859"/>
    <w:rsid w:val="14350582"/>
    <w:rsid w:val="144313F3"/>
    <w:rsid w:val="145440B7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33317C"/>
    <w:rsid w:val="154157E2"/>
    <w:rsid w:val="15605DF6"/>
    <w:rsid w:val="158830EE"/>
    <w:rsid w:val="15977B4B"/>
    <w:rsid w:val="159B4E07"/>
    <w:rsid w:val="15A72747"/>
    <w:rsid w:val="15C34D77"/>
    <w:rsid w:val="15D64350"/>
    <w:rsid w:val="15F35CA8"/>
    <w:rsid w:val="163F061A"/>
    <w:rsid w:val="16727B98"/>
    <w:rsid w:val="167F3289"/>
    <w:rsid w:val="16876E10"/>
    <w:rsid w:val="16885446"/>
    <w:rsid w:val="16C25B48"/>
    <w:rsid w:val="16EB4B7C"/>
    <w:rsid w:val="17035D97"/>
    <w:rsid w:val="170555EC"/>
    <w:rsid w:val="171579A0"/>
    <w:rsid w:val="172A4A55"/>
    <w:rsid w:val="172F3E26"/>
    <w:rsid w:val="173A6236"/>
    <w:rsid w:val="173D1B20"/>
    <w:rsid w:val="174E21AA"/>
    <w:rsid w:val="1758277D"/>
    <w:rsid w:val="175854EC"/>
    <w:rsid w:val="17660D5D"/>
    <w:rsid w:val="1774261F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890D86"/>
    <w:rsid w:val="18C80375"/>
    <w:rsid w:val="18D00B65"/>
    <w:rsid w:val="18D76C59"/>
    <w:rsid w:val="18DC6658"/>
    <w:rsid w:val="18F61832"/>
    <w:rsid w:val="191D5CAB"/>
    <w:rsid w:val="19265407"/>
    <w:rsid w:val="19304DEC"/>
    <w:rsid w:val="19414BB3"/>
    <w:rsid w:val="199F457B"/>
    <w:rsid w:val="19B41CEE"/>
    <w:rsid w:val="19B57A86"/>
    <w:rsid w:val="19C87F2F"/>
    <w:rsid w:val="19CC5F00"/>
    <w:rsid w:val="19FA64E9"/>
    <w:rsid w:val="1A0249BD"/>
    <w:rsid w:val="1A0E0948"/>
    <w:rsid w:val="1A3738FB"/>
    <w:rsid w:val="1A391441"/>
    <w:rsid w:val="1A3D1203"/>
    <w:rsid w:val="1A5A4FD8"/>
    <w:rsid w:val="1A5D7BE4"/>
    <w:rsid w:val="1A6875DD"/>
    <w:rsid w:val="1A6E2D0E"/>
    <w:rsid w:val="1A7F0591"/>
    <w:rsid w:val="1A966CF8"/>
    <w:rsid w:val="1AA45034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2C1190"/>
    <w:rsid w:val="1B35425D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48271F"/>
    <w:rsid w:val="1C6026A5"/>
    <w:rsid w:val="1C685286"/>
    <w:rsid w:val="1C791B46"/>
    <w:rsid w:val="1CA06B90"/>
    <w:rsid w:val="1CAA081D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DC63F1"/>
    <w:rsid w:val="1DDE56D6"/>
    <w:rsid w:val="1DEB5709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4521E"/>
    <w:rsid w:val="1FC774A2"/>
    <w:rsid w:val="1FC77708"/>
    <w:rsid w:val="1FEE0D28"/>
    <w:rsid w:val="1FFD1F70"/>
    <w:rsid w:val="200F421F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B2E5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750CD"/>
    <w:rsid w:val="21FB3C8E"/>
    <w:rsid w:val="22114874"/>
    <w:rsid w:val="22115A16"/>
    <w:rsid w:val="222548A0"/>
    <w:rsid w:val="2232573D"/>
    <w:rsid w:val="224021E4"/>
    <w:rsid w:val="22425E35"/>
    <w:rsid w:val="22685008"/>
    <w:rsid w:val="227A2206"/>
    <w:rsid w:val="228A68F8"/>
    <w:rsid w:val="22A97FC3"/>
    <w:rsid w:val="22AF2098"/>
    <w:rsid w:val="22BE1656"/>
    <w:rsid w:val="22D2520A"/>
    <w:rsid w:val="22D25760"/>
    <w:rsid w:val="22E4395A"/>
    <w:rsid w:val="22F05545"/>
    <w:rsid w:val="2306093D"/>
    <w:rsid w:val="230935DD"/>
    <w:rsid w:val="231D262A"/>
    <w:rsid w:val="232021F5"/>
    <w:rsid w:val="23441BD7"/>
    <w:rsid w:val="23460B17"/>
    <w:rsid w:val="235D5621"/>
    <w:rsid w:val="236D49E4"/>
    <w:rsid w:val="23BA2615"/>
    <w:rsid w:val="23C82ACD"/>
    <w:rsid w:val="23CF37C3"/>
    <w:rsid w:val="23D04136"/>
    <w:rsid w:val="23DE1A66"/>
    <w:rsid w:val="23E1401E"/>
    <w:rsid w:val="23E33FAA"/>
    <w:rsid w:val="23E8555A"/>
    <w:rsid w:val="241159D8"/>
    <w:rsid w:val="24385B59"/>
    <w:rsid w:val="2480250B"/>
    <w:rsid w:val="2493293B"/>
    <w:rsid w:val="24A503D3"/>
    <w:rsid w:val="24A906B7"/>
    <w:rsid w:val="24B65BDB"/>
    <w:rsid w:val="24DA7C70"/>
    <w:rsid w:val="24EE1E88"/>
    <w:rsid w:val="24F304CC"/>
    <w:rsid w:val="24F57DA8"/>
    <w:rsid w:val="25003E60"/>
    <w:rsid w:val="25341A3F"/>
    <w:rsid w:val="253631F8"/>
    <w:rsid w:val="25605D1F"/>
    <w:rsid w:val="25665B52"/>
    <w:rsid w:val="257A3A64"/>
    <w:rsid w:val="257F00C6"/>
    <w:rsid w:val="25A709F5"/>
    <w:rsid w:val="25BB49DD"/>
    <w:rsid w:val="25BC2520"/>
    <w:rsid w:val="25C05572"/>
    <w:rsid w:val="25C16D44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336464"/>
    <w:rsid w:val="26510FF7"/>
    <w:rsid w:val="2654195A"/>
    <w:rsid w:val="26543F5D"/>
    <w:rsid w:val="26550716"/>
    <w:rsid w:val="26552AC3"/>
    <w:rsid w:val="267F0D07"/>
    <w:rsid w:val="268729C3"/>
    <w:rsid w:val="26965FAB"/>
    <w:rsid w:val="26993279"/>
    <w:rsid w:val="269A0388"/>
    <w:rsid w:val="26E025A2"/>
    <w:rsid w:val="26EC52DA"/>
    <w:rsid w:val="26F21C83"/>
    <w:rsid w:val="270B6671"/>
    <w:rsid w:val="27333BCD"/>
    <w:rsid w:val="27356494"/>
    <w:rsid w:val="275904F2"/>
    <w:rsid w:val="277F3CC8"/>
    <w:rsid w:val="278E0594"/>
    <w:rsid w:val="27904414"/>
    <w:rsid w:val="27933C92"/>
    <w:rsid w:val="27C71C98"/>
    <w:rsid w:val="27CB19DE"/>
    <w:rsid w:val="27DF3832"/>
    <w:rsid w:val="27E11ABC"/>
    <w:rsid w:val="28160232"/>
    <w:rsid w:val="28230B5B"/>
    <w:rsid w:val="284D5663"/>
    <w:rsid w:val="285A1CE3"/>
    <w:rsid w:val="285D59F0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3A1401"/>
    <w:rsid w:val="294436F0"/>
    <w:rsid w:val="29456F31"/>
    <w:rsid w:val="294E3619"/>
    <w:rsid w:val="297D6BB8"/>
    <w:rsid w:val="29A41C1F"/>
    <w:rsid w:val="29AC3DBF"/>
    <w:rsid w:val="29C0211C"/>
    <w:rsid w:val="29D0598A"/>
    <w:rsid w:val="29D75C94"/>
    <w:rsid w:val="29E16FFF"/>
    <w:rsid w:val="29FD0ADC"/>
    <w:rsid w:val="2A0E78F2"/>
    <w:rsid w:val="2A141D35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E316A3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B965A8"/>
    <w:rsid w:val="2BC703DB"/>
    <w:rsid w:val="2BF40E08"/>
    <w:rsid w:val="2BF440B9"/>
    <w:rsid w:val="2BF65A35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475FA7"/>
    <w:rsid w:val="2D5736E3"/>
    <w:rsid w:val="2D6F2110"/>
    <w:rsid w:val="2D9E1BAF"/>
    <w:rsid w:val="2DB623FC"/>
    <w:rsid w:val="2DBB611E"/>
    <w:rsid w:val="2DD648F3"/>
    <w:rsid w:val="2DF10E97"/>
    <w:rsid w:val="2E052A5E"/>
    <w:rsid w:val="2E0D3ED8"/>
    <w:rsid w:val="2E187BED"/>
    <w:rsid w:val="2E1B0D83"/>
    <w:rsid w:val="2E231F19"/>
    <w:rsid w:val="2E665F6B"/>
    <w:rsid w:val="2E6B6B5B"/>
    <w:rsid w:val="2EA670AD"/>
    <w:rsid w:val="2EA928CF"/>
    <w:rsid w:val="2EB21F38"/>
    <w:rsid w:val="2ED3376A"/>
    <w:rsid w:val="2EDB003F"/>
    <w:rsid w:val="2EE61023"/>
    <w:rsid w:val="2F0415B2"/>
    <w:rsid w:val="2F0D2E94"/>
    <w:rsid w:val="2F222149"/>
    <w:rsid w:val="2F2272D7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871F14"/>
    <w:rsid w:val="308B7F10"/>
    <w:rsid w:val="30A36B21"/>
    <w:rsid w:val="30B912A6"/>
    <w:rsid w:val="30EC5FEB"/>
    <w:rsid w:val="30F23752"/>
    <w:rsid w:val="312D0711"/>
    <w:rsid w:val="314A7627"/>
    <w:rsid w:val="315F4278"/>
    <w:rsid w:val="31602727"/>
    <w:rsid w:val="3163078E"/>
    <w:rsid w:val="3171522B"/>
    <w:rsid w:val="317737CF"/>
    <w:rsid w:val="317C3018"/>
    <w:rsid w:val="318E16A1"/>
    <w:rsid w:val="319D687D"/>
    <w:rsid w:val="31AB79D3"/>
    <w:rsid w:val="31AF75BA"/>
    <w:rsid w:val="31B45FBD"/>
    <w:rsid w:val="31D86EA8"/>
    <w:rsid w:val="31DE435C"/>
    <w:rsid w:val="31F708B0"/>
    <w:rsid w:val="31FA3468"/>
    <w:rsid w:val="32022F9E"/>
    <w:rsid w:val="320C49DE"/>
    <w:rsid w:val="320E7F6D"/>
    <w:rsid w:val="32184CD5"/>
    <w:rsid w:val="322361E6"/>
    <w:rsid w:val="322A3707"/>
    <w:rsid w:val="324C7D72"/>
    <w:rsid w:val="325A43E7"/>
    <w:rsid w:val="32790FF5"/>
    <w:rsid w:val="32B34905"/>
    <w:rsid w:val="32BC1589"/>
    <w:rsid w:val="32C013ED"/>
    <w:rsid w:val="32C51FC8"/>
    <w:rsid w:val="32D6725D"/>
    <w:rsid w:val="32EB4D51"/>
    <w:rsid w:val="32EF511D"/>
    <w:rsid w:val="32FB6A5A"/>
    <w:rsid w:val="3302220F"/>
    <w:rsid w:val="33124781"/>
    <w:rsid w:val="332F656A"/>
    <w:rsid w:val="333C3A52"/>
    <w:rsid w:val="33967F86"/>
    <w:rsid w:val="339C5D5F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C710F"/>
    <w:rsid w:val="343E5F54"/>
    <w:rsid w:val="346120C2"/>
    <w:rsid w:val="34776F5D"/>
    <w:rsid w:val="3489011F"/>
    <w:rsid w:val="34AF6678"/>
    <w:rsid w:val="34AF6CAA"/>
    <w:rsid w:val="34C0195E"/>
    <w:rsid w:val="34CC1A7D"/>
    <w:rsid w:val="34E9441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4B170E"/>
    <w:rsid w:val="365634D6"/>
    <w:rsid w:val="3675613A"/>
    <w:rsid w:val="368222D9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CC3B39"/>
    <w:rsid w:val="37E45FFE"/>
    <w:rsid w:val="37E94012"/>
    <w:rsid w:val="3822377A"/>
    <w:rsid w:val="382668D1"/>
    <w:rsid w:val="384D7FAF"/>
    <w:rsid w:val="38563831"/>
    <w:rsid w:val="385F3DA2"/>
    <w:rsid w:val="3894618B"/>
    <w:rsid w:val="389A41A3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964BC6"/>
    <w:rsid w:val="399D3E7D"/>
    <w:rsid w:val="39AF41FF"/>
    <w:rsid w:val="39B94056"/>
    <w:rsid w:val="39CA671F"/>
    <w:rsid w:val="39CC7936"/>
    <w:rsid w:val="39DF1246"/>
    <w:rsid w:val="3A074699"/>
    <w:rsid w:val="3A2E6A09"/>
    <w:rsid w:val="3A374703"/>
    <w:rsid w:val="3A547725"/>
    <w:rsid w:val="3A56506D"/>
    <w:rsid w:val="3A571A6D"/>
    <w:rsid w:val="3A5A450C"/>
    <w:rsid w:val="3A7E69B4"/>
    <w:rsid w:val="3A85609F"/>
    <w:rsid w:val="3AA23AAA"/>
    <w:rsid w:val="3AA5649E"/>
    <w:rsid w:val="3AA6664E"/>
    <w:rsid w:val="3AAE5AE6"/>
    <w:rsid w:val="3AB542A5"/>
    <w:rsid w:val="3ABE2ECF"/>
    <w:rsid w:val="3AE95B69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A62627"/>
    <w:rsid w:val="3BA946EF"/>
    <w:rsid w:val="3BAE4A1F"/>
    <w:rsid w:val="3BC4641E"/>
    <w:rsid w:val="3BC7143B"/>
    <w:rsid w:val="3BFB37F3"/>
    <w:rsid w:val="3BFB3940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470A04"/>
    <w:rsid w:val="3E572A77"/>
    <w:rsid w:val="3E90652A"/>
    <w:rsid w:val="3E9D59FA"/>
    <w:rsid w:val="3EAC4F77"/>
    <w:rsid w:val="3EB536C2"/>
    <w:rsid w:val="3EEC1429"/>
    <w:rsid w:val="3F0340F8"/>
    <w:rsid w:val="3F100840"/>
    <w:rsid w:val="3F1348EB"/>
    <w:rsid w:val="3F1955E1"/>
    <w:rsid w:val="3F1D57FF"/>
    <w:rsid w:val="3F411D83"/>
    <w:rsid w:val="3F560949"/>
    <w:rsid w:val="3F705C55"/>
    <w:rsid w:val="3F727395"/>
    <w:rsid w:val="3F746192"/>
    <w:rsid w:val="3F7D6665"/>
    <w:rsid w:val="3F85480A"/>
    <w:rsid w:val="3F9614F7"/>
    <w:rsid w:val="3F9E4279"/>
    <w:rsid w:val="3FAA50E3"/>
    <w:rsid w:val="3FC565D4"/>
    <w:rsid w:val="3FEC0F0D"/>
    <w:rsid w:val="3FF35511"/>
    <w:rsid w:val="3FF377C0"/>
    <w:rsid w:val="3FF74141"/>
    <w:rsid w:val="3FFF0A2C"/>
    <w:rsid w:val="400F4E0E"/>
    <w:rsid w:val="401E02B7"/>
    <w:rsid w:val="401F7B46"/>
    <w:rsid w:val="40287032"/>
    <w:rsid w:val="402A461E"/>
    <w:rsid w:val="40327FEE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4C457B"/>
    <w:rsid w:val="41647876"/>
    <w:rsid w:val="418A6CE7"/>
    <w:rsid w:val="418B111E"/>
    <w:rsid w:val="419361E6"/>
    <w:rsid w:val="419544C2"/>
    <w:rsid w:val="41A45679"/>
    <w:rsid w:val="41AD2C2E"/>
    <w:rsid w:val="41E67283"/>
    <w:rsid w:val="41E75314"/>
    <w:rsid w:val="42103465"/>
    <w:rsid w:val="421B7266"/>
    <w:rsid w:val="4239204B"/>
    <w:rsid w:val="424719A2"/>
    <w:rsid w:val="425132AC"/>
    <w:rsid w:val="4252454D"/>
    <w:rsid w:val="425C2D90"/>
    <w:rsid w:val="425C7DED"/>
    <w:rsid w:val="428378BA"/>
    <w:rsid w:val="42995053"/>
    <w:rsid w:val="42B2312B"/>
    <w:rsid w:val="42D25A1C"/>
    <w:rsid w:val="42E910CC"/>
    <w:rsid w:val="43016E17"/>
    <w:rsid w:val="43186D61"/>
    <w:rsid w:val="43355813"/>
    <w:rsid w:val="433C34E9"/>
    <w:rsid w:val="43554EC3"/>
    <w:rsid w:val="437438BA"/>
    <w:rsid w:val="438C2EE9"/>
    <w:rsid w:val="43A060FB"/>
    <w:rsid w:val="43A82E1F"/>
    <w:rsid w:val="43AB71CA"/>
    <w:rsid w:val="43CA34E8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F46D0"/>
    <w:rsid w:val="459563E9"/>
    <w:rsid w:val="45AB4BCA"/>
    <w:rsid w:val="45AE74ED"/>
    <w:rsid w:val="45B7408C"/>
    <w:rsid w:val="45C31C52"/>
    <w:rsid w:val="45DC1CD3"/>
    <w:rsid w:val="45E93322"/>
    <w:rsid w:val="45F82ADA"/>
    <w:rsid w:val="46202AD4"/>
    <w:rsid w:val="46367B72"/>
    <w:rsid w:val="463F0D18"/>
    <w:rsid w:val="463F653F"/>
    <w:rsid w:val="46633042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6F25397"/>
    <w:rsid w:val="46FB4DE6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9630B1"/>
    <w:rsid w:val="47A50439"/>
    <w:rsid w:val="47AF7FEB"/>
    <w:rsid w:val="47C659DB"/>
    <w:rsid w:val="47D01166"/>
    <w:rsid w:val="47D52254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D1747"/>
    <w:rsid w:val="48D21647"/>
    <w:rsid w:val="49223738"/>
    <w:rsid w:val="493D55A3"/>
    <w:rsid w:val="496E530C"/>
    <w:rsid w:val="497E0FD0"/>
    <w:rsid w:val="49A04FEF"/>
    <w:rsid w:val="49C457F6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590BBA"/>
    <w:rsid w:val="4A6D387B"/>
    <w:rsid w:val="4A855BC3"/>
    <w:rsid w:val="4A876C6A"/>
    <w:rsid w:val="4A8938E3"/>
    <w:rsid w:val="4AA40478"/>
    <w:rsid w:val="4AB85D0C"/>
    <w:rsid w:val="4AD80A21"/>
    <w:rsid w:val="4B0F0B50"/>
    <w:rsid w:val="4B2B2BC8"/>
    <w:rsid w:val="4B3E4B85"/>
    <w:rsid w:val="4B4955AB"/>
    <w:rsid w:val="4B500B2F"/>
    <w:rsid w:val="4B5237A7"/>
    <w:rsid w:val="4B745231"/>
    <w:rsid w:val="4B9B0AC0"/>
    <w:rsid w:val="4BB27F65"/>
    <w:rsid w:val="4BB41524"/>
    <w:rsid w:val="4BC55541"/>
    <w:rsid w:val="4BC56357"/>
    <w:rsid w:val="4BCD1E10"/>
    <w:rsid w:val="4BD95C9F"/>
    <w:rsid w:val="4BD975A5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91D12"/>
    <w:rsid w:val="4D5C0D97"/>
    <w:rsid w:val="4D664910"/>
    <w:rsid w:val="4D7B0CBE"/>
    <w:rsid w:val="4DA60970"/>
    <w:rsid w:val="4DC7497B"/>
    <w:rsid w:val="4DC769B4"/>
    <w:rsid w:val="4DDA5066"/>
    <w:rsid w:val="4DE778A9"/>
    <w:rsid w:val="4E080277"/>
    <w:rsid w:val="4E1875CF"/>
    <w:rsid w:val="4E1A7F2D"/>
    <w:rsid w:val="4E3553F6"/>
    <w:rsid w:val="4E3A0F35"/>
    <w:rsid w:val="4E3D5006"/>
    <w:rsid w:val="4E4B4FAF"/>
    <w:rsid w:val="4E4B6D27"/>
    <w:rsid w:val="4E527F0E"/>
    <w:rsid w:val="4E56152F"/>
    <w:rsid w:val="4E58614C"/>
    <w:rsid w:val="4E6776BA"/>
    <w:rsid w:val="4E7B2195"/>
    <w:rsid w:val="4E880854"/>
    <w:rsid w:val="4E8822BB"/>
    <w:rsid w:val="4E883313"/>
    <w:rsid w:val="4E943AAF"/>
    <w:rsid w:val="4E9F4EEE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8B0DEC"/>
    <w:rsid w:val="4F9527EA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AF046E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7F3146"/>
    <w:rsid w:val="5191129E"/>
    <w:rsid w:val="519127E7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726515"/>
    <w:rsid w:val="52994634"/>
    <w:rsid w:val="52AD3694"/>
    <w:rsid w:val="52AD747D"/>
    <w:rsid w:val="52B01AD2"/>
    <w:rsid w:val="52B84B51"/>
    <w:rsid w:val="52BB0499"/>
    <w:rsid w:val="52E512EF"/>
    <w:rsid w:val="52FA232A"/>
    <w:rsid w:val="533C6EEB"/>
    <w:rsid w:val="534A4053"/>
    <w:rsid w:val="53501553"/>
    <w:rsid w:val="53735B18"/>
    <w:rsid w:val="538144FD"/>
    <w:rsid w:val="53821B91"/>
    <w:rsid w:val="538256E8"/>
    <w:rsid w:val="53892669"/>
    <w:rsid w:val="53AE3697"/>
    <w:rsid w:val="53CF34BA"/>
    <w:rsid w:val="53D45B18"/>
    <w:rsid w:val="53E07D5E"/>
    <w:rsid w:val="53ED14C0"/>
    <w:rsid w:val="53FF4F8A"/>
    <w:rsid w:val="541B6788"/>
    <w:rsid w:val="5420557C"/>
    <w:rsid w:val="5454629B"/>
    <w:rsid w:val="54611044"/>
    <w:rsid w:val="546738F4"/>
    <w:rsid w:val="54685C01"/>
    <w:rsid w:val="54734990"/>
    <w:rsid w:val="5473780F"/>
    <w:rsid w:val="54750670"/>
    <w:rsid w:val="548F032C"/>
    <w:rsid w:val="54A96FD0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40726"/>
    <w:rsid w:val="55452F4E"/>
    <w:rsid w:val="554C3AC8"/>
    <w:rsid w:val="55655613"/>
    <w:rsid w:val="55716921"/>
    <w:rsid w:val="557747ED"/>
    <w:rsid w:val="557C6017"/>
    <w:rsid w:val="55C0167B"/>
    <w:rsid w:val="55C87F99"/>
    <w:rsid w:val="55CB4578"/>
    <w:rsid w:val="55DF767B"/>
    <w:rsid w:val="55E573D8"/>
    <w:rsid w:val="560167E6"/>
    <w:rsid w:val="56025D66"/>
    <w:rsid w:val="560C66C1"/>
    <w:rsid w:val="560E0653"/>
    <w:rsid w:val="560F17C6"/>
    <w:rsid w:val="560F5838"/>
    <w:rsid w:val="56175574"/>
    <w:rsid w:val="56182E8D"/>
    <w:rsid w:val="56250C29"/>
    <w:rsid w:val="565808F7"/>
    <w:rsid w:val="565F0E4B"/>
    <w:rsid w:val="567819A9"/>
    <w:rsid w:val="567871A5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E4570"/>
    <w:rsid w:val="57BD21BA"/>
    <w:rsid w:val="57C92B87"/>
    <w:rsid w:val="57D90CC4"/>
    <w:rsid w:val="57DC75A4"/>
    <w:rsid w:val="57E36C29"/>
    <w:rsid w:val="57E45DF1"/>
    <w:rsid w:val="58037656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5B485E"/>
    <w:rsid w:val="59880EEF"/>
    <w:rsid w:val="598918C5"/>
    <w:rsid w:val="59A10E28"/>
    <w:rsid w:val="59AA1024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86AF6"/>
    <w:rsid w:val="5AA3206A"/>
    <w:rsid w:val="5AA37393"/>
    <w:rsid w:val="5AAD1490"/>
    <w:rsid w:val="5ACB6872"/>
    <w:rsid w:val="5ADC24AE"/>
    <w:rsid w:val="5AED1AF5"/>
    <w:rsid w:val="5AF144F8"/>
    <w:rsid w:val="5B112B24"/>
    <w:rsid w:val="5B1F045F"/>
    <w:rsid w:val="5B3876B2"/>
    <w:rsid w:val="5B3A1458"/>
    <w:rsid w:val="5B4A5837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4C1F75"/>
    <w:rsid w:val="5D826A89"/>
    <w:rsid w:val="5D9840E6"/>
    <w:rsid w:val="5D9D0B28"/>
    <w:rsid w:val="5D9D5E9F"/>
    <w:rsid w:val="5DB13AC8"/>
    <w:rsid w:val="5DB25027"/>
    <w:rsid w:val="5DCC7E36"/>
    <w:rsid w:val="5E00157D"/>
    <w:rsid w:val="5E005B82"/>
    <w:rsid w:val="5E017572"/>
    <w:rsid w:val="5E310DE2"/>
    <w:rsid w:val="5E335421"/>
    <w:rsid w:val="5E404FAA"/>
    <w:rsid w:val="5E4438A7"/>
    <w:rsid w:val="5E4E401B"/>
    <w:rsid w:val="5E584019"/>
    <w:rsid w:val="5E641BFC"/>
    <w:rsid w:val="5E6535D3"/>
    <w:rsid w:val="5E847AFE"/>
    <w:rsid w:val="5E93726D"/>
    <w:rsid w:val="5E9C11B8"/>
    <w:rsid w:val="5E9F5F5B"/>
    <w:rsid w:val="5EB52D3F"/>
    <w:rsid w:val="5EB541F6"/>
    <w:rsid w:val="5EBD169E"/>
    <w:rsid w:val="5EC654C1"/>
    <w:rsid w:val="5ECA0037"/>
    <w:rsid w:val="5EE11490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8A61B9"/>
    <w:rsid w:val="6097441E"/>
    <w:rsid w:val="609C770A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12BAA"/>
    <w:rsid w:val="612839E2"/>
    <w:rsid w:val="612E2434"/>
    <w:rsid w:val="61357EFD"/>
    <w:rsid w:val="61514BE1"/>
    <w:rsid w:val="61597A95"/>
    <w:rsid w:val="615C1175"/>
    <w:rsid w:val="6175065F"/>
    <w:rsid w:val="619E39B1"/>
    <w:rsid w:val="61A3469C"/>
    <w:rsid w:val="61AA43A4"/>
    <w:rsid w:val="61B61925"/>
    <w:rsid w:val="61B701CE"/>
    <w:rsid w:val="61BA76DB"/>
    <w:rsid w:val="61CD686F"/>
    <w:rsid w:val="61CE4ADC"/>
    <w:rsid w:val="61E46621"/>
    <w:rsid w:val="61FC56E2"/>
    <w:rsid w:val="62166563"/>
    <w:rsid w:val="621A6D68"/>
    <w:rsid w:val="624563AC"/>
    <w:rsid w:val="625C07E0"/>
    <w:rsid w:val="62A457D5"/>
    <w:rsid w:val="62B16846"/>
    <w:rsid w:val="62BF2015"/>
    <w:rsid w:val="62CA4851"/>
    <w:rsid w:val="62ED74AF"/>
    <w:rsid w:val="63106BEA"/>
    <w:rsid w:val="631341F9"/>
    <w:rsid w:val="632C61ED"/>
    <w:rsid w:val="633B323D"/>
    <w:rsid w:val="636C0713"/>
    <w:rsid w:val="63824081"/>
    <w:rsid w:val="63882D0E"/>
    <w:rsid w:val="63990D58"/>
    <w:rsid w:val="639D0278"/>
    <w:rsid w:val="639D14B7"/>
    <w:rsid w:val="63A37D3C"/>
    <w:rsid w:val="63BA5562"/>
    <w:rsid w:val="63C067E4"/>
    <w:rsid w:val="63DB71AA"/>
    <w:rsid w:val="63E22196"/>
    <w:rsid w:val="63E86CA9"/>
    <w:rsid w:val="63E87203"/>
    <w:rsid w:val="63F94774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B976A2"/>
    <w:rsid w:val="64C02D98"/>
    <w:rsid w:val="64D03981"/>
    <w:rsid w:val="64E67A1F"/>
    <w:rsid w:val="64ED29C1"/>
    <w:rsid w:val="64F11C18"/>
    <w:rsid w:val="65064581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D64009"/>
    <w:rsid w:val="67E24492"/>
    <w:rsid w:val="67E92C26"/>
    <w:rsid w:val="67F06F15"/>
    <w:rsid w:val="67FC2A80"/>
    <w:rsid w:val="68000590"/>
    <w:rsid w:val="68316680"/>
    <w:rsid w:val="68365F8F"/>
    <w:rsid w:val="683A2F92"/>
    <w:rsid w:val="6862273C"/>
    <w:rsid w:val="68A74E7C"/>
    <w:rsid w:val="68AA54D1"/>
    <w:rsid w:val="68B90B82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B57A0"/>
    <w:rsid w:val="699E1CF5"/>
    <w:rsid w:val="69A543F4"/>
    <w:rsid w:val="69A80623"/>
    <w:rsid w:val="69DC6958"/>
    <w:rsid w:val="69E40C91"/>
    <w:rsid w:val="69EE02FC"/>
    <w:rsid w:val="6A044F86"/>
    <w:rsid w:val="6A243FF0"/>
    <w:rsid w:val="6A3911D5"/>
    <w:rsid w:val="6A55442C"/>
    <w:rsid w:val="6A5A0E81"/>
    <w:rsid w:val="6A6015BC"/>
    <w:rsid w:val="6A646386"/>
    <w:rsid w:val="6A671493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3539F1"/>
    <w:rsid w:val="6C6D4EB6"/>
    <w:rsid w:val="6C7E07EB"/>
    <w:rsid w:val="6C843884"/>
    <w:rsid w:val="6CAA6050"/>
    <w:rsid w:val="6CB92488"/>
    <w:rsid w:val="6CC066A6"/>
    <w:rsid w:val="6CDB1CE2"/>
    <w:rsid w:val="6D1134F5"/>
    <w:rsid w:val="6D2066CE"/>
    <w:rsid w:val="6D211E2D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63BB9"/>
    <w:rsid w:val="6E0D71CE"/>
    <w:rsid w:val="6E1C7572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81AB8"/>
    <w:rsid w:val="6F660FB2"/>
    <w:rsid w:val="6F78647E"/>
    <w:rsid w:val="6F892846"/>
    <w:rsid w:val="6F9066F1"/>
    <w:rsid w:val="6FBC7F36"/>
    <w:rsid w:val="6FC75700"/>
    <w:rsid w:val="6FCF0C6E"/>
    <w:rsid w:val="702B7044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2F03A0"/>
    <w:rsid w:val="713A389E"/>
    <w:rsid w:val="71447C02"/>
    <w:rsid w:val="716A504A"/>
    <w:rsid w:val="717A6E7C"/>
    <w:rsid w:val="7182341B"/>
    <w:rsid w:val="71827796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A108A"/>
    <w:rsid w:val="72283741"/>
    <w:rsid w:val="722F060D"/>
    <w:rsid w:val="72316B46"/>
    <w:rsid w:val="723A27A5"/>
    <w:rsid w:val="72AE5818"/>
    <w:rsid w:val="72BE5B19"/>
    <w:rsid w:val="72E459AD"/>
    <w:rsid w:val="72E62025"/>
    <w:rsid w:val="72E95F21"/>
    <w:rsid w:val="72ED7FB1"/>
    <w:rsid w:val="72F429C6"/>
    <w:rsid w:val="730C7C23"/>
    <w:rsid w:val="730F17B6"/>
    <w:rsid w:val="73215E95"/>
    <w:rsid w:val="73581DA5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3124A1"/>
    <w:rsid w:val="74676402"/>
    <w:rsid w:val="74765520"/>
    <w:rsid w:val="74A61BA3"/>
    <w:rsid w:val="74CF0444"/>
    <w:rsid w:val="74D51C1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7C4E31"/>
    <w:rsid w:val="75804824"/>
    <w:rsid w:val="758A51F6"/>
    <w:rsid w:val="75920AF7"/>
    <w:rsid w:val="759C7374"/>
    <w:rsid w:val="75AF386B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426F2"/>
    <w:rsid w:val="77070245"/>
    <w:rsid w:val="770C1E25"/>
    <w:rsid w:val="77193219"/>
    <w:rsid w:val="771A04F0"/>
    <w:rsid w:val="771B107D"/>
    <w:rsid w:val="771E12F8"/>
    <w:rsid w:val="773B3FBD"/>
    <w:rsid w:val="77514C90"/>
    <w:rsid w:val="7757164E"/>
    <w:rsid w:val="7759204B"/>
    <w:rsid w:val="778823A1"/>
    <w:rsid w:val="778B7AA8"/>
    <w:rsid w:val="778C2042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A4009"/>
    <w:rsid w:val="781F1E9F"/>
    <w:rsid w:val="78284FB7"/>
    <w:rsid w:val="782D196E"/>
    <w:rsid w:val="78322D8D"/>
    <w:rsid w:val="784A6E92"/>
    <w:rsid w:val="786551D0"/>
    <w:rsid w:val="78674752"/>
    <w:rsid w:val="7876484C"/>
    <w:rsid w:val="787F0F4F"/>
    <w:rsid w:val="78803242"/>
    <w:rsid w:val="78DB5541"/>
    <w:rsid w:val="78EB15DC"/>
    <w:rsid w:val="78FF3D23"/>
    <w:rsid w:val="79007A77"/>
    <w:rsid w:val="790D651C"/>
    <w:rsid w:val="792936BA"/>
    <w:rsid w:val="793552CA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9F75905"/>
    <w:rsid w:val="7A111BAA"/>
    <w:rsid w:val="7A1F0360"/>
    <w:rsid w:val="7A5D2140"/>
    <w:rsid w:val="7A73078A"/>
    <w:rsid w:val="7A8C2AC0"/>
    <w:rsid w:val="7A8F6023"/>
    <w:rsid w:val="7AAC6C6F"/>
    <w:rsid w:val="7AB262C8"/>
    <w:rsid w:val="7AD91A29"/>
    <w:rsid w:val="7AE83BEE"/>
    <w:rsid w:val="7B0059D2"/>
    <w:rsid w:val="7B191C32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3239C"/>
    <w:rsid w:val="7C4A7E4F"/>
    <w:rsid w:val="7C4C77A9"/>
    <w:rsid w:val="7C5663DB"/>
    <w:rsid w:val="7C706489"/>
    <w:rsid w:val="7C866411"/>
    <w:rsid w:val="7CBC00DF"/>
    <w:rsid w:val="7CBC461C"/>
    <w:rsid w:val="7CDE5FA2"/>
    <w:rsid w:val="7CE56D78"/>
    <w:rsid w:val="7CEE32B7"/>
    <w:rsid w:val="7CEF650E"/>
    <w:rsid w:val="7CF54127"/>
    <w:rsid w:val="7CF74FD1"/>
    <w:rsid w:val="7D080F7B"/>
    <w:rsid w:val="7D262E25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739E3"/>
    <w:rsid w:val="7DCE08C0"/>
    <w:rsid w:val="7DDF6AC8"/>
    <w:rsid w:val="7DE075F2"/>
    <w:rsid w:val="7E091DC1"/>
    <w:rsid w:val="7E2D786C"/>
    <w:rsid w:val="7E3D5AB8"/>
    <w:rsid w:val="7E404C51"/>
    <w:rsid w:val="7E8B2B23"/>
    <w:rsid w:val="7EB0780B"/>
    <w:rsid w:val="7EB62D1B"/>
    <w:rsid w:val="7EDB3EE7"/>
    <w:rsid w:val="7EE6074F"/>
    <w:rsid w:val="7EFE0515"/>
    <w:rsid w:val="7F197900"/>
    <w:rsid w:val="7F257C5A"/>
    <w:rsid w:val="7F2F3D8A"/>
    <w:rsid w:val="7F354BFC"/>
    <w:rsid w:val="7F460875"/>
    <w:rsid w:val="7F775A9C"/>
    <w:rsid w:val="7F81432B"/>
    <w:rsid w:val="7F903A5B"/>
    <w:rsid w:val="7F912A7C"/>
    <w:rsid w:val="7F925501"/>
    <w:rsid w:val="7FA81080"/>
    <w:rsid w:val="7FAB6CB3"/>
    <w:rsid w:val="7FB04A8D"/>
    <w:rsid w:val="7FB67818"/>
    <w:rsid w:val="7FC477C7"/>
    <w:rsid w:val="7FC8037A"/>
    <w:rsid w:val="7FC93C8F"/>
    <w:rsid w:val="7FD9241D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2021-05-28T04:10:21Z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