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09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03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1277.5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1386.6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1391.4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1492.65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1495.35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9350-9400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9350-9400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4.05pt;width:487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1404317"/>
      <w:bookmarkStart w:id="10" w:name="_Toc210271050"/>
    </w:p>
    <w:p>
      <w:r>
        <w:pict>
          <v:shape id="_x0000_i1026" o:spt="75" type="#_x0000_t75" style="height:341.5pt;width:487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0271051"/>
      <w:bookmarkStart w:id="13" w:name="_Toc211404318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国内苯酚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市场重心稳步推高，8月下旬苯酚出口货物陆续装船发出，进口船货补充量不多，周初江阴港口库存仍有减量表现。月底月初阶段，持货商并不着急出货，加之短线供应面无压，供方推涨情绪明显，但终端采买跟进一般，多刚需入市补货，不乏存低端递盘表现，交投放量有限。从区域间交易活跃度来看，华北及山东一带不及华东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华东地区市场价格参考在9300-9350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元/吨附近，华南地区市场价格参考在9400-9450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元/吨附近，华北地区市场价格参考在9150-9250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重心高位，参考9300-9350元/吨。港口库存虽有所增加，然供方出货压力不大，挺价意向明确，下游刚需参与，实单成交一般。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重心提振，预估9400-9450元/吨。华东气氛呈推涨表现，持货商心态支撑，报盘上探，下游终端刚需入市，实单成交表现一般。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交投淡稳，预估9150-9250元/吨。临近周末场内基本面维持平稳，持货商报盘变化不大，下游买气有限，整体成交平淡。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后市预测：短线苯酚或</w:t>
      </w:r>
      <w:r>
        <w:rPr>
          <w:rFonts w:hint="eastAsia" w:ascii="宋体" w:hAnsi="宋体" w:cs="宋体"/>
          <w:sz w:val="30"/>
          <w:szCs w:val="30"/>
          <w:lang w:val="zh-CN"/>
        </w:rPr>
        <w:t>向好预期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32" w:name="_GoBack"/>
      <w:bookmarkEnd w:id="32"/>
      <w:bookmarkStart w:id="14" w:name="_Toc399511070"/>
      <w:bookmarkStart w:id="15" w:name="_Toc210271057"/>
      <w:bookmarkStart w:id="16" w:name="_Toc211404324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787.4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1603.3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1616.7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887.35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928.55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933.45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6100-6150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6100-6150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6100-6200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6600-6700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6200-6300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6150-6250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6450-6500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10271058"/>
      <w:bookmarkStart w:id="25" w:name="_Toc399511074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5.3pt;width:487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211404326"/>
      <w:bookmarkStart w:id="29" w:name="_Toc265153687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3.1pt;width:487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丙酮市场延续跌势，月底月初，市场观望情绪浓厚，下游终端工厂主动入市补货者有限，厂家顺势下调开单价，持货商心态承压，随行就市出货为主，加之部分货源获利回吐，低价出货，且递盘偏低打压操作信心，导致市场重心不断走低，整体成交量难以释放，交易不足。月初，终端工厂多消化合约为主，入市补货的情绪不高，而部分厂家合约减量，进口货源抵达有限，多数持货商心态尚有支撑，报盘略显僵持，而递盘偏低以及部分获利盘需要消化，加重市场观望气氛，待货源集中度增强后，不排除有上推的可能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华东地区参考价格6200-6300元/吨附近，华南地区参考价格6700元/元/吨附近，华北地区参考价格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6300-6350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华东地区丙酮市场高位开盘，参考6200-6300元/吨。港口库存下移，同时下游补货情绪升温，市场交投气氛好转下持货商低出减少，商谈走高。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华南地区丙酮市场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重心上涨，预估6700元/吨附近。受华东上推提振，贸易商低出情绪转淡，报盘上移，下游维持刚需，整体成交表现一般，实单商谈。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燕山周边丙酮市场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重心暂稳，预估6300-6350元/吨。临近周末场内气氛趋向平稳，贸易商稳价过渡心态，下游维持刚需，整体交投放量平平。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br w:type="textWrapping"/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后市预测：短线丙酮或震挺涨情绪。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D1A2E"/>
    <w:rsid w:val="0293097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C4AE5"/>
    <w:rsid w:val="0467042C"/>
    <w:rsid w:val="046A3A80"/>
    <w:rsid w:val="047D5ACD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94314"/>
    <w:rsid w:val="05907F75"/>
    <w:rsid w:val="05BD50A6"/>
    <w:rsid w:val="05D2389C"/>
    <w:rsid w:val="06026C2C"/>
    <w:rsid w:val="06127F2E"/>
    <w:rsid w:val="062B51E1"/>
    <w:rsid w:val="062D59C3"/>
    <w:rsid w:val="06393B48"/>
    <w:rsid w:val="064714E3"/>
    <w:rsid w:val="06476F95"/>
    <w:rsid w:val="06494DE6"/>
    <w:rsid w:val="064B4D29"/>
    <w:rsid w:val="064E606D"/>
    <w:rsid w:val="06572AC7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61F44"/>
    <w:rsid w:val="071E184F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B2767A"/>
    <w:rsid w:val="0AC6142F"/>
    <w:rsid w:val="0AE30047"/>
    <w:rsid w:val="0AF7020D"/>
    <w:rsid w:val="0B0E3D79"/>
    <w:rsid w:val="0B10313C"/>
    <w:rsid w:val="0B290917"/>
    <w:rsid w:val="0B392858"/>
    <w:rsid w:val="0B400BA6"/>
    <w:rsid w:val="0B4B43BC"/>
    <w:rsid w:val="0B582436"/>
    <w:rsid w:val="0B5D4024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E23E66"/>
    <w:rsid w:val="0BEE5A8C"/>
    <w:rsid w:val="0BF64B6F"/>
    <w:rsid w:val="0BFE7E5C"/>
    <w:rsid w:val="0C1845D2"/>
    <w:rsid w:val="0C270CCA"/>
    <w:rsid w:val="0C374991"/>
    <w:rsid w:val="0C47677D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A17B4D"/>
    <w:rsid w:val="0DA4204E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F2221"/>
    <w:rsid w:val="0F1F3743"/>
    <w:rsid w:val="0F2074E0"/>
    <w:rsid w:val="0F2D170B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E21990"/>
    <w:rsid w:val="0FFE367E"/>
    <w:rsid w:val="10161BAF"/>
    <w:rsid w:val="10163200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2015DE0"/>
    <w:rsid w:val="120807E0"/>
    <w:rsid w:val="121224FE"/>
    <w:rsid w:val="12171E77"/>
    <w:rsid w:val="12282501"/>
    <w:rsid w:val="123A54C9"/>
    <w:rsid w:val="12416DA2"/>
    <w:rsid w:val="1248490B"/>
    <w:rsid w:val="124860B9"/>
    <w:rsid w:val="12503F41"/>
    <w:rsid w:val="125F7C68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F52859"/>
    <w:rsid w:val="13F9668F"/>
    <w:rsid w:val="1401151D"/>
    <w:rsid w:val="14350582"/>
    <w:rsid w:val="144313F3"/>
    <w:rsid w:val="145440B7"/>
    <w:rsid w:val="14617FEC"/>
    <w:rsid w:val="14657552"/>
    <w:rsid w:val="1466707D"/>
    <w:rsid w:val="146D7000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8830EE"/>
    <w:rsid w:val="15977B4B"/>
    <w:rsid w:val="159B4E07"/>
    <w:rsid w:val="15A435EA"/>
    <w:rsid w:val="15A72747"/>
    <w:rsid w:val="15C34D77"/>
    <w:rsid w:val="15D14874"/>
    <w:rsid w:val="15D64350"/>
    <w:rsid w:val="15E06996"/>
    <w:rsid w:val="15F35CA8"/>
    <w:rsid w:val="15F47C51"/>
    <w:rsid w:val="16234746"/>
    <w:rsid w:val="163F061A"/>
    <w:rsid w:val="16550C4F"/>
    <w:rsid w:val="166E0F78"/>
    <w:rsid w:val="16727B98"/>
    <w:rsid w:val="167F3289"/>
    <w:rsid w:val="16876E10"/>
    <w:rsid w:val="1687734F"/>
    <w:rsid w:val="16885446"/>
    <w:rsid w:val="168A02D8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3FDD"/>
    <w:rsid w:val="171579A0"/>
    <w:rsid w:val="17252C00"/>
    <w:rsid w:val="172A4A55"/>
    <w:rsid w:val="172F3E26"/>
    <w:rsid w:val="17362A31"/>
    <w:rsid w:val="1737309F"/>
    <w:rsid w:val="173A6236"/>
    <w:rsid w:val="173D1B20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2833B5"/>
    <w:rsid w:val="19304DEC"/>
    <w:rsid w:val="19410B07"/>
    <w:rsid w:val="19414BB3"/>
    <w:rsid w:val="196B6F70"/>
    <w:rsid w:val="196E714D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FA64E9"/>
    <w:rsid w:val="1A0249BD"/>
    <w:rsid w:val="1A074441"/>
    <w:rsid w:val="1A0E0948"/>
    <w:rsid w:val="1A10641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E06074B"/>
    <w:rsid w:val="1E084AE6"/>
    <w:rsid w:val="1E16311A"/>
    <w:rsid w:val="1E220E0F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9B10F2"/>
    <w:rsid w:val="20A7212E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32573D"/>
    <w:rsid w:val="224021E4"/>
    <w:rsid w:val="22425E35"/>
    <w:rsid w:val="22576512"/>
    <w:rsid w:val="22685008"/>
    <w:rsid w:val="227A2206"/>
    <w:rsid w:val="228A68F8"/>
    <w:rsid w:val="228E4CD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4255D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92078A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3FA09A2"/>
    <w:rsid w:val="2404378E"/>
    <w:rsid w:val="240B7E8D"/>
    <w:rsid w:val="241159D8"/>
    <w:rsid w:val="24171E91"/>
    <w:rsid w:val="241D4171"/>
    <w:rsid w:val="24385B59"/>
    <w:rsid w:val="246B0E65"/>
    <w:rsid w:val="247816EB"/>
    <w:rsid w:val="247C40BA"/>
    <w:rsid w:val="2480250B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7A30"/>
    <w:rsid w:val="260F6FAA"/>
    <w:rsid w:val="26125649"/>
    <w:rsid w:val="261261A4"/>
    <w:rsid w:val="261472D2"/>
    <w:rsid w:val="261A443B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333BCD"/>
    <w:rsid w:val="2735547D"/>
    <w:rsid w:val="27356494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151D5D"/>
    <w:rsid w:val="2B1B59B3"/>
    <w:rsid w:val="2B1D0389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8CA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25008"/>
    <w:rsid w:val="2D5736E3"/>
    <w:rsid w:val="2D630FD5"/>
    <w:rsid w:val="2D6F2110"/>
    <w:rsid w:val="2D8A50C1"/>
    <w:rsid w:val="2D8B11FE"/>
    <w:rsid w:val="2D9E1BAF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1279A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776F5D"/>
    <w:rsid w:val="347E1C2D"/>
    <w:rsid w:val="3489011F"/>
    <w:rsid w:val="34AF6678"/>
    <w:rsid w:val="34AF6CAA"/>
    <w:rsid w:val="34C0195E"/>
    <w:rsid w:val="34CC1A7D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613A"/>
    <w:rsid w:val="368222D9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ED5482"/>
    <w:rsid w:val="36F74685"/>
    <w:rsid w:val="3700389A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F1246"/>
    <w:rsid w:val="3A074699"/>
    <w:rsid w:val="3A0A2806"/>
    <w:rsid w:val="3A175361"/>
    <w:rsid w:val="3A2E6A09"/>
    <w:rsid w:val="3A304CE5"/>
    <w:rsid w:val="3A374703"/>
    <w:rsid w:val="3A3B1B04"/>
    <w:rsid w:val="3A547725"/>
    <w:rsid w:val="3A56506D"/>
    <w:rsid w:val="3A571A6D"/>
    <w:rsid w:val="3A5A450C"/>
    <w:rsid w:val="3A7E69B4"/>
    <w:rsid w:val="3A85609F"/>
    <w:rsid w:val="3A8D2019"/>
    <w:rsid w:val="3AA23AAA"/>
    <w:rsid w:val="3AA5649E"/>
    <w:rsid w:val="3AA6664E"/>
    <w:rsid w:val="3AAE5AE6"/>
    <w:rsid w:val="3AB542A5"/>
    <w:rsid w:val="3ABE2ECF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C33F59"/>
    <w:rsid w:val="3BC4641E"/>
    <w:rsid w:val="3BC7143B"/>
    <w:rsid w:val="3BF419E8"/>
    <w:rsid w:val="3BFB37F3"/>
    <w:rsid w:val="3BFB3940"/>
    <w:rsid w:val="3C067D4B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C4F77"/>
    <w:rsid w:val="3EB536C2"/>
    <w:rsid w:val="3EC43943"/>
    <w:rsid w:val="3EEB3540"/>
    <w:rsid w:val="3EEC1429"/>
    <w:rsid w:val="3EED176D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705C55"/>
    <w:rsid w:val="3F727395"/>
    <w:rsid w:val="3F746192"/>
    <w:rsid w:val="3F7B4179"/>
    <w:rsid w:val="3F7D6665"/>
    <w:rsid w:val="3F8144C7"/>
    <w:rsid w:val="3F827E52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F3FEE"/>
    <w:rsid w:val="41164DB2"/>
    <w:rsid w:val="411B7378"/>
    <w:rsid w:val="413A5813"/>
    <w:rsid w:val="414C457B"/>
    <w:rsid w:val="414D7F99"/>
    <w:rsid w:val="41647876"/>
    <w:rsid w:val="418A6CE7"/>
    <w:rsid w:val="418B111E"/>
    <w:rsid w:val="418F4CBB"/>
    <w:rsid w:val="41912322"/>
    <w:rsid w:val="419361E6"/>
    <w:rsid w:val="419544C2"/>
    <w:rsid w:val="419654F6"/>
    <w:rsid w:val="41A45679"/>
    <w:rsid w:val="41AD2C2E"/>
    <w:rsid w:val="41DE5327"/>
    <w:rsid w:val="41E67283"/>
    <w:rsid w:val="41E75314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82ADA"/>
    <w:rsid w:val="46202AD4"/>
    <w:rsid w:val="46367B72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1C237D"/>
    <w:rsid w:val="49223738"/>
    <w:rsid w:val="49366BDB"/>
    <w:rsid w:val="493D55A3"/>
    <w:rsid w:val="496E530C"/>
    <w:rsid w:val="497E0FD0"/>
    <w:rsid w:val="49A04FEF"/>
    <w:rsid w:val="49B05EFD"/>
    <w:rsid w:val="49B719B0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9312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45231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527F0E"/>
    <w:rsid w:val="4E56152F"/>
    <w:rsid w:val="4E58614C"/>
    <w:rsid w:val="4E6776BA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B6788"/>
    <w:rsid w:val="5420557C"/>
    <w:rsid w:val="543A7D91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B90539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A1BB5"/>
    <w:rsid w:val="557C6017"/>
    <w:rsid w:val="559023B1"/>
    <w:rsid w:val="55986459"/>
    <w:rsid w:val="55BA01C7"/>
    <w:rsid w:val="55C0167B"/>
    <w:rsid w:val="55C87F99"/>
    <w:rsid w:val="55CB4578"/>
    <w:rsid w:val="55D57167"/>
    <w:rsid w:val="55DF767B"/>
    <w:rsid w:val="55E573D8"/>
    <w:rsid w:val="55F631C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33A30"/>
    <w:rsid w:val="5CA423F0"/>
    <w:rsid w:val="5CAB07D4"/>
    <w:rsid w:val="5CBB57BF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E559D9"/>
    <w:rsid w:val="5E00157D"/>
    <w:rsid w:val="5E005B82"/>
    <w:rsid w:val="5E017572"/>
    <w:rsid w:val="5E12023D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B01C33"/>
    <w:rsid w:val="5EB52D3F"/>
    <w:rsid w:val="5EB541F6"/>
    <w:rsid w:val="5EB77C59"/>
    <w:rsid w:val="5EBD169E"/>
    <w:rsid w:val="5EC654C1"/>
    <w:rsid w:val="5ECA0037"/>
    <w:rsid w:val="5EE11490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D5F69"/>
    <w:rsid w:val="60DE7CFB"/>
    <w:rsid w:val="60EA0D32"/>
    <w:rsid w:val="60EF7CA8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5DF2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166563"/>
    <w:rsid w:val="621A6D68"/>
    <w:rsid w:val="62383655"/>
    <w:rsid w:val="624563AC"/>
    <w:rsid w:val="625770CD"/>
    <w:rsid w:val="625C00E5"/>
    <w:rsid w:val="625C07E0"/>
    <w:rsid w:val="628C2223"/>
    <w:rsid w:val="62A457D5"/>
    <w:rsid w:val="62AE4C5F"/>
    <w:rsid w:val="62B16846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8750D4"/>
    <w:rsid w:val="64877443"/>
    <w:rsid w:val="648C1B27"/>
    <w:rsid w:val="648E3A7C"/>
    <w:rsid w:val="648F2656"/>
    <w:rsid w:val="6497134A"/>
    <w:rsid w:val="64A122E9"/>
    <w:rsid w:val="64A4092F"/>
    <w:rsid w:val="64A71ED4"/>
    <w:rsid w:val="64AA7F9D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575DE"/>
    <w:rsid w:val="67AB672A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8000590"/>
    <w:rsid w:val="681F3AFE"/>
    <w:rsid w:val="68316680"/>
    <w:rsid w:val="68365F8F"/>
    <w:rsid w:val="683A2F92"/>
    <w:rsid w:val="68452105"/>
    <w:rsid w:val="685B1707"/>
    <w:rsid w:val="6862273C"/>
    <w:rsid w:val="688C20DA"/>
    <w:rsid w:val="68A74E7C"/>
    <w:rsid w:val="68AA54D1"/>
    <w:rsid w:val="68B90B82"/>
    <w:rsid w:val="68C2478A"/>
    <w:rsid w:val="68C76426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2444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D249A"/>
    <w:rsid w:val="6AD155A4"/>
    <w:rsid w:val="6AD176BE"/>
    <w:rsid w:val="6AE057DB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3715E5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89606B"/>
    <w:rsid w:val="6F9066F1"/>
    <w:rsid w:val="6FA16704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0D149E8"/>
    <w:rsid w:val="70FA1FC7"/>
    <w:rsid w:val="710A6C99"/>
    <w:rsid w:val="712F03A0"/>
    <w:rsid w:val="713A389E"/>
    <w:rsid w:val="713D1C8C"/>
    <w:rsid w:val="71447C02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1D5558"/>
    <w:rsid w:val="72283741"/>
    <w:rsid w:val="722F060D"/>
    <w:rsid w:val="72316B46"/>
    <w:rsid w:val="723A27A5"/>
    <w:rsid w:val="72574D2B"/>
    <w:rsid w:val="726115F7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5961"/>
    <w:rsid w:val="738D526C"/>
    <w:rsid w:val="7390239A"/>
    <w:rsid w:val="73A72E80"/>
    <w:rsid w:val="73B85B99"/>
    <w:rsid w:val="73BE1767"/>
    <w:rsid w:val="73E016FB"/>
    <w:rsid w:val="73F921D5"/>
    <w:rsid w:val="73FD55AE"/>
    <w:rsid w:val="74096524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F06CB"/>
    <w:rsid w:val="751D396D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06B55"/>
    <w:rsid w:val="7A8C2AC0"/>
    <w:rsid w:val="7A8F6023"/>
    <w:rsid w:val="7AAC6C6F"/>
    <w:rsid w:val="7AB262C8"/>
    <w:rsid w:val="7AC2363D"/>
    <w:rsid w:val="7AD115EA"/>
    <w:rsid w:val="7AD91A29"/>
    <w:rsid w:val="7AE83BEE"/>
    <w:rsid w:val="7AF21AAA"/>
    <w:rsid w:val="7B0059D2"/>
    <w:rsid w:val="7B0F29A1"/>
    <w:rsid w:val="7B191C32"/>
    <w:rsid w:val="7B234045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16A8D"/>
    <w:rsid w:val="7C33239C"/>
    <w:rsid w:val="7C4A7E4F"/>
    <w:rsid w:val="7C4C77A9"/>
    <w:rsid w:val="7C5663DB"/>
    <w:rsid w:val="7C706489"/>
    <w:rsid w:val="7C7C4455"/>
    <w:rsid w:val="7C840EBF"/>
    <w:rsid w:val="7C866411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2021-09-03T05:26:35Z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