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1277.5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1368.75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9550-9600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9350-9350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0.9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0271050"/>
      <w:bookmarkStart w:id="10" w:name="_Toc211404317"/>
    </w:p>
    <w:p>
      <w:r>
        <w:pict>
          <v:shape id="_x0000_i1026" o:spt="75" type="#_x0000_t75" style="height:336.85pt;width:487.1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市场延续涨势，近期船货到港补充量不大，且存出口装船预期，虽江阴港口库存变化幅度较小，但供方并无出货压力，故多呈现挺价推涨姿态。期间终端企业入市采买跟进一般，多刚需询盘，不乏充斥低端递盘情绪。然持货商让利出货意向不强，加之苯酚工厂涨价助力，周中过后原料纯苯价格走高，利好消息面放大的同时，重心稳步推高，交投跟进一般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9450-9500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元/吨附近，华南地区市场价格参考在9550-9600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9400-9450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早盘上探，参考9450-9500元/吨。场内氛围一般，虽终端需求面清淡，然贸易商出货无压，继续有探涨表现，实单刚需商谈。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重心提振，预估9550-9600元/吨。华东继续有推涨表现，贸易商心态支撑良好，挺价报盘，下游参与程度不高，整体成交有限。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重心暂稳，预估9400-9450元/吨。临近周末场内基本面变化不大，贸易商稳价过渡心态，下游维持刚需，实单交投有限。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后市预测：短线苯酚或</w:t>
      </w:r>
      <w:r>
        <w:rPr>
          <w:rFonts w:hint="eastAsia" w:ascii="宋体" w:hAnsi="宋体" w:cs="宋体"/>
          <w:sz w:val="30"/>
          <w:szCs w:val="30"/>
          <w:lang w:val="zh-CN" w:eastAsia="zh-CN"/>
        </w:rPr>
        <w:t>窄幅上探</w:t>
      </w:r>
      <w:r>
        <w:rPr>
          <w:rFonts w:hint="eastAsia" w:ascii="宋体" w:hAnsi="宋体" w:cs="宋体"/>
          <w:sz w:val="30"/>
          <w:szCs w:val="30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  <w:bookmarkStart w:id="32" w:name="_GoBack"/>
      <w:bookmarkEnd w:id="32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1603.3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1616.7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885.35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890.65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6450-6500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6350-6450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6350-6400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6800-6900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6250-6350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399511074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1.4pt;width:486.9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399511075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05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涨势迅猛，随着下游终端工厂的入市补货，市场交投气氛明显得到改善，场内持货商心态较有支撑，报盘快速拉涨。部分厂家限量出货，且月内有合约减量行为，高桥石化从9日开始因罐区更换ESV阀门，暂停出货，预期持续至下周初，因此国产货供应略紧。生产企业暂无库存压力，集中上调丙酮开单价，对市场形成筑底的作用，因此在各方利好的带动下，丙酮市场重心不断攀升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华东地区参考价格6450-6500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元/吨附近，华南地区参考价格6850-6900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6500-6550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早盘走弱，参考6450-6500元/吨。港口库存有减量表现，然下游经过前期集中补货后采购意向降低，供方出货不畅下窄幅让利。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高位坚挺，预估6850-6900元/吨。临近周末场内气氛维持平稳，持货商多挺价过渡心态，终端企业刚需有限，实单成交一般。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区间整理，预估6500-6550元/吨。临近周末场内基本面维持平稳，持货商报盘波动不大，下游维持刚需，实单商谈有限。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br w:type="textWrapping"/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后市预测：短线丙酮或高位震荡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B51E1"/>
    <w:rsid w:val="062D59C3"/>
    <w:rsid w:val="06393B48"/>
    <w:rsid w:val="064714E3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C6142F"/>
    <w:rsid w:val="0AE30047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A17B4D"/>
    <w:rsid w:val="0DA3503F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E21990"/>
    <w:rsid w:val="0FFE367E"/>
    <w:rsid w:val="10161BAF"/>
    <w:rsid w:val="10163200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0807E0"/>
    <w:rsid w:val="121224F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350582"/>
    <w:rsid w:val="144313F3"/>
    <w:rsid w:val="145440B7"/>
    <w:rsid w:val="14617FEC"/>
    <w:rsid w:val="14657552"/>
    <w:rsid w:val="1466707D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0B07"/>
    <w:rsid w:val="19414BB3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16311A"/>
    <w:rsid w:val="1E1E3E9A"/>
    <w:rsid w:val="1E220E0F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385B59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971FB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25008"/>
    <w:rsid w:val="2D5736E3"/>
    <w:rsid w:val="2D630FD5"/>
    <w:rsid w:val="2D6F2110"/>
    <w:rsid w:val="2D8A50C1"/>
    <w:rsid w:val="2D8B11FE"/>
    <w:rsid w:val="2D9E1BAF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613A"/>
    <w:rsid w:val="368119D8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ED5482"/>
    <w:rsid w:val="36F74685"/>
    <w:rsid w:val="3700389A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EED176D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626467"/>
    <w:rsid w:val="3F705C55"/>
    <w:rsid w:val="3F727395"/>
    <w:rsid w:val="3F746192"/>
    <w:rsid w:val="3F7B4179"/>
    <w:rsid w:val="3F7D6665"/>
    <w:rsid w:val="3F8144C7"/>
    <w:rsid w:val="3F827E52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82ADA"/>
    <w:rsid w:val="46202AD4"/>
    <w:rsid w:val="46367B72"/>
    <w:rsid w:val="463840A3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9312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B90539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12023D"/>
    <w:rsid w:val="5E136C9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686B20"/>
    <w:rsid w:val="628C2223"/>
    <w:rsid w:val="62A457D5"/>
    <w:rsid w:val="62AE4C5F"/>
    <w:rsid w:val="62B16846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8000590"/>
    <w:rsid w:val="681F3AFE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BD6CA4"/>
    <w:rsid w:val="68C2478A"/>
    <w:rsid w:val="68C76426"/>
    <w:rsid w:val="68CA7877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E87A07"/>
    <w:rsid w:val="70FA1FC7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1A180E"/>
    <w:rsid w:val="721D5558"/>
    <w:rsid w:val="72283741"/>
    <w:rsid w:val="722F060D"/>
    <w:rsid w:val="72316B46"/>
    <w:rsid w:val="723A27A5"/>
    <w:rsid w:val="72574D2B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06B55"/>
    <w:rsid w:val="7A8C2AC0"/>
    <w:rsid w:val="7A8F6023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925256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2021-09-10T05:20:14Z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