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09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17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1297.9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1302.1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1336.2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1341.8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1345.4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1358.6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1357.45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1485.75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1488.25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9800-9800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9800-9850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9900-9900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9800-9800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9800-9850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9900-9900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9750-9800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9800-9850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9900-10000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9700-9900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9850-9850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9800-10000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9450-9500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9600-9700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3.4pt;width:487.1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399511067"/>
      <w:bookmarkStart w:id="9" w:name="_Toc210271050"/>
      <w:bookmarkStart w:id="10" w:name="_Toc211404317"/>
    </w:p>
    <w:p>
      <w:r>
        <w:pict>
          <v:shape id="_x0000_i1026" o:spt="75" type="#_x0000_t75" style="height:334.85pt;width:486.8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国内苯酚市场重心上行，周初原料纯苯因台风导致进口船期延误或转港、苯乙烯期货价格攀高及场内空单补仓操作等利好拉动，价格快速走高，成本面助力下，苯酚生产企业报价上调，意在领涨市场。持货商积极追高，但宽幅的拉涨操作下，终端参与相对谨慎，刚需递盘偏低，不乏激发部分获利盘略低出货表现，但让利空间并不大。成本面继续向上推动下，供方高报情绪不减，在与买盘追进不足的较量下，重心提振有限，交投不足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华东地区市场价格参考在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9800-9900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元/吨附近，华南地区市场价格参考在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9900-10000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元/吨附近，华北地区市场价格参考在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9800-9850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360" w:lineRule="auto"/>
        <w:ind w:right="315" w:rightChars="150" w:firstLine="54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高位运行，参考9800-9900元/吨。场内基本面变化不大，持货商报盘坚挺有力，终端企业买兴不高，实单成交表现偏清淡。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360" w:lineRule="auto"/>
        <w:ind w:right="315" w:rightChars="150" w:firstLine="54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挺价运行，预估9900-10000元/吨。场内基本面维持平稳，贸易商继续挺价报盘，终端工厂参与积极性不强，整体成交乏力。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36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整理为主，预估9800-9850元/吨。场内基本面变化不大，贸易商继续稳价报盘，下游采购积极性不强，实单成交表现低迷。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后市预测：短线苯酚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上行预期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1404324"/>
      <w:bookmarkStart w:id="16" w:name="_Toc210271057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806.6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1494.7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1505.3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841.75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874.45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877.55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119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6450-6550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6650-6700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6450-6550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6650-6700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6550-6550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6650-6700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6550-6600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6650-6700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2021/9/13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6400-6500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6500-6550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0271058"/>
      <w:bookmarkStart w:id="24" w:name="_Toc399511074"/>
      <w:bookmarkStart w:id="25" w:name="_Toc265153686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27.35pt;width:487.0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65153687"/>
      <w:bookmarkStart w:id="29" w:name="_Toc211404326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6.05pt;width:487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542" w:firstLineChars="20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丙酮市场高位僵持，随着前期市场重心的不断走高，下游终端工厂跟涨情绪放缓。但周内原料纯苯、丙烯均有宽幅拉涨，受成本面的拉动，酚酮工厂集中上调丙酮开单价应对。扬州实友酚酮装置受江苏“双控”影响，开工率降至8成运作，且限量出货。蓝星哈尔滨停车检修换热器，导致国内酚酮装置开工走低。进口货源方面，本周到港有限，港口库存呈现下降的趋势，大户持货商心态平缓，低出意向不强，报盘坚挺有力，实盘成交跟进一般，导致市场呈现高位僵持的状态。华东地区参考价格6500-6600元/吨附近，华南地区参考价格6900-7000元/元/吨附近，华北地区参考价格6600-6650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重心坚挺，参考6500-6600元/吨。港口库存有下降表现，持货商心态支撑尚可，报盘坚挺有力，下游按需参与，实单成交一般。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波动有限，预估6900-7000元/吨。场内基本面变化有限，贸易商心态平稳，稳价报盘，终端企业参与意向不高，实单刚需商谈。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区间整理，预估6600-6650元/吨。场内基本面变化不大，贸易商心态稳健，终端企业参与意向不高，整体交投表现清淡。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bookmarkStart w:id="32" w:name="_GoBack"/>
      <w:bookmarkEnd w:id="32"/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后市预测：短线丙酮或窄幅上推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E018E6"/>
    <w:rsid w:val="01E55A9B"/>
    <w:rsid w:val="01F20E50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C70E8"/>
    <w:rsid w:val="027D7028"/>
    <w:rsid w:val="028D1A2E"/>
    <w:rsid w:val="0293097E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342A97"/>
    <w:rsid w:val="043F3688"/>
    <w:rsid w:val="04476E9E"/>
    <w:rsid w:val="04517662"/>
    <w:rsid w:val="04544F51"/>
    <w:rsid w:val="045C4AE5"/>
    <w:rsid w:val="0467042C"/>
    <w:rsid w:val="046A3A80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20EF7"/>
    <w:rsid w:val="04F96C0F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94314"/>
    <w:rsid w:val="05907F75"/>
    <w:rsid w:val="05BD50A6"/>
    <w:rsid w:val="05D2389C"/>
    <w:rsid w:val="06026C2C"/>
    <w:rsid w:val="06127F2E"/>
    <w:rsid w:val="06202E8B"/>
    <w:rsid w:val="062B51E1"/>
    <w:rsid w:val="062D59C3"/>
    <w:rsid w:val="06393B48"/>
    <w:rsid w:val="064714E3"/>
    <w:rsid w:val="06476F95"/>
    <w:rsid w:val="06494DE6"/>
    <w:rsid w:val="064B4D29"/>
    <w:rsid w:val="064E606D"/>
    <w:rsid w:val="06572AC7"/>
    <w:rsid w:val="06692450"/>
    <w:rsid w:val="06715E29"/>
    <w:rsid w:val="068B6379"/>
    <w:rsid w:val="06912A66"/>
    <w:rsid w:val="06A85529"/>
    <w:rsid w:val="06C80CB7"/>
    <w:rsid w:val="06E27904"/>
    <w:rsid w:val="06EA6F10"/>
    <w:rsid w:val="06ED0E85"/>
    <w:rsid w:val="0711198A"/>
    <w:rsid w:val="07161F44"/>
    <w:rsid w:val="071E184F"/>
    <w:rsid w:val="072D46FB"/>
    <w:rsid w:val="07373ED2"/>
    <w:rsid w:val="07417603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E31F8C"/>
    <w:rsid w:val="08E33A42"/>
    <w:rsid w:val="08E40037"/>
    <w:rsid w:val="08E75932"/>
    <w:rsid w:val="08F1784C"/>
    <w:rsid w:val="09111A3A"/>
    <w:rsid w:val="091517BF"/>
    <w:rsid w:val="0923229C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C2296"/>
    <w:rsid w:val="0A375623"/>
    <w:rsid w:val="0A6C0E8B"/>
    <w:rsid w:val="0A7B5D96"/>
    <w:rsid w:val="0A7E3AA8"/>
    <w:rsid w:val="0A7F6AD4"/>
    <w:rsid w:val="0A8251FF"/>
    <w:rsid w:val="0A862DD4"/>
    <w:rsid w:val="0A8F75C2"/>
    <w:rsid w:val="0AB2767A"/>
    <w:rsid w:val="0AC6142F"/>
    <w:rsid w:val="0AE30047"/>
    <w:rsid w:val="0AF7020D"/>
    <w:rsid w:val="0B0E3D79"/>
    <w:rsid w:val="0B10313C"/>
    <w:rsid w:val="0B124C9A"/>
    <w:rsid w:val="0B290917"/>
    <w:rsid w:val="0B392858"/>
    <w:rsid w:val="0B400BA6"/>
    <w:rsid w:val="0B4B43BC"/>
    <w:rsid w:val="0B582436"/>
    <w:rsid w:val="0B5D4024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97647D"/>
    <w:rsid w:val="0DA17B4D"/>
    <w:rsid w:val="0DA3503F"/>
    <w:rsid w:val="0DA4204E"/>
    <w:rsid w:val="0DAE786D"/>
    <w:rsid w:val="0DB76A6F"/>
    <w:rsid w:val="0DBD5A54"/>
    <w:rsid w:val="0DBE6A44"/>
    <w:rsid w:val="0DD3091C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C6905"/>
    <w:rsid w:val="0F1F2221"/>
    <w:rsid w:val="0F1F3743"/>
    <w:rsid w:val="0F2074E0"/>
    <w:rsid w:val="0F2865E2"/>
    <w:rsid w:val="0F2D170B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80123C"/>
    <w:rsid w:val="0FA51203"/>
    <w:rsid w:val="0FAF1394"/>
    <w:rsid w:val="0FB2504D"/>
    <w:rsid w:val="0FE21990"/>
    <w:rsid w:val="0FFE367E"/>
    <w:rsid w:val="10161BAF"/>
    <w:rsid w:val="10163200"/>
    <w:rsid w:val="101C1437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9750C9"/>
    <w:rsid w:val="109B6F01"/>
    <w:rsid w:val="10A41A75"/>
    <w:rsid w:val="10A47FF4"/>
    <w:rsid w:val="10C70BA0"/>
    <w:rsid w:val="10CD5F13"/>
    <w:rsid w:val="10D5007A"/>
    <w:rsid w:val="10EA3EFF"/>
    <w:rsid w:val="10F20651"/>
    <w:rsid w:val="10FB67BD"/>
    <w:rsid w:val="11024469"/>
    <w:rsid w:val="110506C9"/>
    <w:rsid w:val="11051495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350582"/>
    <w:rsid w:val="144313F3"/>
    <w:rsid w:val="145440B7"/>
    <w:rsid w:val="14617FEC"/>
    <w:rsid w:val="14657552"/>
    <w:rsid w:val="1466707D"/>
    <w:rsid w:val="146D7000"/>
    <w:rsid w:val="148E7DC6"/>
    <w:rsid w:val="149D17A9"/>
    <w:rsid w:val="14A26D7D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8830EE"/>
    <w:rsid w:val="15977B4B"/>
    <w:rsid w:val="159B4E07"/>
    <w:rsid w:val="15A435EA"/>
    <w:rsid w:val="15A72747"/>
    <w:rsid w:val="15C34D77"/>
    <w:rsid w:val="15D14874"/>
    <w:rsid w:val="15D64350"/>
    <w:rsid w:val="15E06996"/>
    <w:rsid w:val="15F35CA8"/>
    <w:rsid w:val="15F47C51"/>
    <w:rsid w:val="16234746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280971"/>
    <w:rsid w:val="18516A2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FA64E9"/>
    <w:rsid w:val="1A0249BD"/>
    <w:rsid w:val="1A074441"/>
    <w:rsid w:val="1A0C1E0C"/>
    <w:rsid w:val="1A0E0948"/>
    <w:rsid w:val="1A106418"/>
    <w:rsid w:val="1A127BA3"/>
    <w:rsid w:val="1A1F6AE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E06074B"/>
    <w:rsid w:val="1E084AE6"/>
    <w:rsid w:val="1E16311A"/>
    <w:rsid w:val="1E1E3E9A"/>
    <w:rsid w:val="1E220E0F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4255D"/>
    <w:rsid w:val="231A42B8"/>
    <w:rsid w:val="231D262A"/>
    <w:rsid w:val="232021F5"/>
    <w:rsid w:val="23441BD7"/>
    <w:rsid w:val="23460B17"/>
    <w:rsid w:val="235A7F9D"/>
    <w:rsid w:val="235D5621"/>
    <w:rsid w:val="236D49E4"/>
    <w:rsid w:val="237F6F90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3FA09A2"/>
    <w:rsid w:val="2404378E"/>
    <w:rsid w:val="240B7E8D"/>
    <w:rsid w:val="241159D8"/>
    <w:rsid w:val="24171E91"/>
    <w:rsid w:val="241D4171"/>
    <w:rsid w:val="24385B59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7A30"/>
    <w:rsid w:val="260F6FAA"/>
    <w:rsid w:val="26125649"/>
    <w:rsid w:val="261261A4"/>
    <w:rsid w:val="261472D2"/>
    <w:rsid w:val="261971FB"/>
    <w:rsid w:val="261A443B"/>
    <w:rsid w:val="26246EBE"/>
    <w:rsid w:val="26336464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40080A"/>
    <w:rsid w:val="2C4038CA"/>
    <w:rsid w:val="2C403AF5"/>
    <w:rsid w:val="2C494685"/>
    <w:rsid w:val="2C5E6DAD"/>
    <w:rsid w:val="2C6052D2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25008"/>
    <w:rsid w:val="2D5736E3"/>
    <w:rsid w:val="2D630FD5"/>
    <w:rsid w:val="2D6F2110"/>
    <w:rsid w:val="2D8A50C1"/>
    <w:rsid w:val="2D8B11FE"/>
    <w:rsid w:val="2D9E1BAF"/>
    <w:rsid w:val="2DA97683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A670AD"/>
    <w:rsid w:val="2EA928CF"/>
    <w:rsid w:val="2EB21F38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1279A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E09C8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613A"/>
    <w:rsid w:val="368119D8"/>
    <w:rsid w:val="368222D9"/>
    <w:rsid w:val="36927F08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0498D"/>
    <w:rsid w:val="36ED2F13"/>
    <w:rsid w:val="36ED5482"/>
    <w:rsid w:val="36F74685"/>
    <w:rsid w:val="3700389A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964BC6"/>
    <w:rsid w:val="399D3E7D"/>
    <w:rsid w:val="399E134D"/>
    <w:rsid w:val="39AF41FF"/>
    <w:rsid w:val="39B87CC9"/>
    <w:rsid w:val="39B94056"/>
    <w:rsid w:val="39CA671F"/>
    <w:rsid w:val="39CC7936"/>
    <w:rsid w:val="39DF1246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F1277"/>
    <w:rsid w:val="3BA62627"/>
    <w:rsid w:val="3BA946EF"/>
    <w:rsid w:val="3BAA36D9"/>
    <w:rsid w:val="3BAE3941"/>
    <w:rsid w:val="3BAE4A1F"/>
    <w:rsid w:val="3BC33F59"/>
    <w:rsid w:val="3BC4641E"/>
    <w:rsid w:val="3BC7143B"/>
    <w:rsid w:val="3BF419E8"/>
    <w:rsid w:val="3BFB37F3"/>
    <w:rsid w:val="3BFB3940"/>
    <w:rsid w:val="3C067D4B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01960"/>
    <w:rsid w:val="3D841CBA"/>
    <w:rsid w:val="3D870FEA"/>
    <w:rsid w:val="3D884D9A"/>
    <w:rsid w:val="3D8D4DAF"/>
    <w:rsid w:val="3DA9204F"/>
    <w:rsid w:val="3DA949C8"/>
    <w:rsid w:val="3DB64075"/>
    <w:rsid w:val="3DDA6EFE"/>
    <w:rsid w:val="3DE450A8"/>
    <w:rsid w:val="3DE95629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C4F77"/>
    <w:rsid w:val="3EB536C2"/>
    <w:rsid w:val="3EC43943"/>
    <w:rsid w:val="3EEB3540"/>
    <w:rsid w:val="3EEC1429"/>
    <w:rsid w:val="3EED176D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4F414D"/>
    <w:rsid w:val="3F560949"/>
    <w:rsid w:val="3F5D14AD"/>
    <w:rsid w:val="3F626467"/>
    <w:rsid w:val="3F705C55"/>
    <w:rsid w:val="3F727395"/>
    <w:rsid w:val="3F746192"/>
    <w:rsid w:val="3F7B4179"/>
    <w:rsid w:val="3F7D6665"/>
    <w:rsid w:val="3F8144C7"/>
    <w:rsid w:val="3F827E52"/>
    <w:rsid w:val="3F85480A"/>
    <w:rsid w:val="3F9614F7"/>
    <w:rsid w:val="3F9E4279"/>
    <w:rsid w:val="3F9F0EFD"/>
    <w:rsid w:val="3FAA50E3"/>
    <w:rsid w:val="3FC20BF0"/>
    <w:rsid w:val="3FC565D4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D13E71"/>
    <w:rsid w:val="40D527D8"/>
    <w:rsid w:val="40DB2F6F"/>
    <w:rsid w:val="40F30236"/>
    <w:rsid w:val="40FA2ECD"/>
    <w:rsid w:val="40FF3FEE"/>
    <w:rsid w:val="41164DB2"/>
    <w:rsid w:val="411B7378"/>
    <w:rsid w:val="413A5813"/>
    <w:rsid w:val="414C457B"/>
    <w:rsid w:val="414D7F99"/>
    <w:rsid w:val="41647876"/>
    <w:rsid w:val="418A6CE7"/>
    <w:rsid w:val="418B111E"/>
    <w:rsid w:val="418F4CBB"/>
    <w:rsid w:val="41912322"/>
    <w:rsid w:val="419361E6"/>
    <w:rsid w:val="419544C2"/>
    <w:rsid w:val="419654F6"/>
    <w:rsid w:val="41A45679"/>
    <w:rsid w:val="41AD2C2E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27A2A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54403"/>
    <w:rsid w:val="43CA34E8"/>
    <w:rsid w:val="43D40F62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3560AF"/>
    <w:rsid w:val="45357D5C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33A46"/>
    <w:rsid w:val="45F82ADA"/>
    <w:rsid w:val="46202AD4"/>
    <w:rsid w:val="46367B72"/>
    <w:rsid w:val="463840A3"/>
    <w:rsid w:val="463F0D18"/>
    <w:rsid w:val="463F653F"/>
    <w:rsid w:val="46633042"/>
    <w:rsid w:val="46782EEE"/>
    <w:rsid w:val="46792E04"/>
    <w:rsid w:val="46804B36"/>
    <w:rsid w:val="46847CFE"/>
    <w:rsid w:val="468728CF"/>
    <w:rsid w:val="468D7666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D01166"/>
    <w:rsid w:val="47D52254"/>
    <w:rsid w:val="47EB75EE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200BC1"/>
    <w:rsid w:val="4A3C3D8F"/>
    <w:rsid w:val="4A496925"/>
    <w:rsid w:val="4A4D3ECE"/>
    <w:rsid w:val="4A504364"/>
    <w:rsid w:val="4A590BBA"/>
    <w:rsid w:val="4A69312A"/>
    <w:rsid w:val="4A6D387B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663E93"/>
    <w:rsid w:val="4C713A11"/>
    <w:rsid w:val="4C78384C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527F0E"/>
    <w:rsid w:val="4E56152F"/>
    <w:rsid w:val="4E58614C"/>
    <w:rsid w:val="4E6776BA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3A7D91"/>
    <w:rsid w:val="543B7586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B90539"/>
    <w:rsid w:val="54D04B4B"/>
    <w:rsid w:val="54E84F93"/>
    <w:rsid w:val="55003A4E"/>
    <w:rsid w:val="55044DA2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716921"/>
    <w:rsid w:val="557747ED"/>
    <w:rsid w:val="557A1275"/>
    <w:rsid w:val="557A1BB5"/>
    <w:rsid w:val="557C6017"/>
    <w:rsid w:val="559023B1"/>
    <w:rsid w:val="55986459"/>
    <w:rsid w:val="55BA01C7"/>
    <w:rsid w:val="55C0167B"/>
    <w:rsid w:val="55C87F99"/>
    <w:rsid w:val="55CB4578"/>
    <w:rsid w:val="55D57167"/>
    <w:rsid w:val="55DF767B"/>
    <w:rsid w:val="55E573D8"/>
    <w:rsid w:val="55F21026"/>
    <w:rsid w:val="55F631C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D2085"/>
    <w:rsid w:val="58891667"/>
    <w:rsid w:val="58A550CE"/>
    <w:rsid w:val="58B60212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763536"/>
    <w:rsid w:val="5A8F6711"/>
    <w:rsid w:val="5A915249"/>
    <w:rsid w:val="5A9210A3"/>
    <w:rsid w:val="5A986AF6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8443E"/>
    <w:rsid w:val="5BBE3FA2"/>
    <w:rsid w:val="5BC37B88"/>
    <w:rsid w:val="5BC9171E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A252D2"/>
    <w:rsid w:val="5CA33A30"/>
    <w:rsid w:val="5CA423F0"/>
    <w:rsid w:val="5CAB07D4"/>
    <w:rsid w:val="5CBB57BF"/>
    <w:rsid w:val="5CBF662B"/>
    <w:rsid w:val="5CC41463"/>
    <w:rsid w:val="5CDA556B"/>
    <w:rsid w:val="5CE95BD6"/>
    <w:rsid w:val="5D0E3D13"/>
    <w:rsid w:val="5D0E7881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C7E36"/>
    <w:rsid w:val="5DDC4DD2"/>
    <w:rsid w:val="5DE559D9"/>
    <w:rsid w:val="5E00157D"/>
    <w:rsid w:val="5E005B82"/>
    <w:rsid w:val="5E017572"/>
    <w:rsid w:val="5E12023D"/>
    <w:rsid w:val="5E136C9D"/>
    <w:rsid w:val="5E310DE2"/>
    <w:rsid w:val="5E335421"/>
    <w:rsid w:val="5E404FAA"/>
    <w:rsid w:val="5E4438A7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52D3F"/>
    <w:rsid w:val="5EB541F6"/>
    <w:rsid w:val="5EB77C59"/>
    <w:rsid w:val="5EBD169E"/>
    <w:rsid w:val="5EC654C1"/>
    <w:rsid w:val="5ECA0037"/>
    <w:rsid w:val="5EDA1ACE"/>
    <w:rsid w:val="5EE11490"/>
    <w:rsid w:val="5F0D19A6"/>
    <w:rsid w:val="5F2C6C07"/>
    <w:rsid w:val="5F3447BE"/>
    <w:rsid w:val="5F3F5AA8"/>
    <w:rsid w:val="5F5E3EF2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66D5A"/>
    <w:rsid w:val="60DD5F69"/>
    <w:rsid w:val="60DE7CFB"/>
    <w:rsid w:val="60EA0D32"/>
    <w:rsid w:val="60EF7CA8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5DF2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166563"/>
    <w:rsid w:val="621A6D68"/>
    <w:rsid w:val="62383655"/>
    <w:rsid w:val="624563AC"/>
    <w:rsid w:val="625770CD"/>
    <w:rsid w:val="625C00E5"/>
    <w:rsid w:val="625C07E0"/>
    <w:rsid w:val="62686B20"/>
    <w:rsid w:val="628C2223"/>
    <w:rsid w:val="62A457D5"/>
    <w:rsid w:val="62AE4C5F"/>
    <w:rsid w:val="62B16846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856642"/>
    <w:rsid w:val="648750D4"/>
    <w:rsid w:val="64877443"/>
    <w:rsid w:val="648C1B27"/>
    <w:rsid w:val="648E3A7C"/>
    <w:rsid w:val="648F2656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784E63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8C20DA"/>
    <w:rsid w:val="68A74E7C"/>
    <w:rsid w:val="68AA54D1"/>
    <w:rsid w:val="68B90B82"/>
    <w:rsid w:val="68BD6CA4"/>
    <w:rsid w:val="68C2478A"/>
    <w:rsid w:val="68C76426"/>
    <w:rsid w:val="68CA7877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F2B1B"/>
    <w:rsid w:val="69621BF6"/>
    <w:rsid w:val="69626CD4"/>
    <w:rsid w:val="69656DD8"/>
    <w:rsid w:val="69752A84"/>
    <w:rsid w:val="697A2569"/>
    <w:rsid w:val="698578FA"/>
    <w:rsid w:val="698B57A0"/>
    <w:rsid w:val="699A7688"/>
    <w:rsid w:val="699D3DAF"/>
    <w:rsid w:val="699E1CF5"/>
    <w:rsid w:val="69A543F4"/>
    <w:rsid w:val="69A80623"/>
    <w:rsid w:val="69BD6C3A"/>
    <w:rsid w:val="69DC6958"/>
    <w:rsid w:val="69E40C91"/>
    <w:rsid w:val="69EE02FC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D249A"/>
    <w:rsid w:val="6AD155A4"/>
    <w:rsid w:val="6AD176BE"/>
    <w:rsid w:val="6AE057DB"/>
    <w:rsid w:val="6AF00FF1"/>
    <w:rsid w:val="6AFD15C0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F0D27"/>
    <w:rsid w:val="6E3715E5"/>
    <w:rsid w:val="6E397B31"/>
    <w:rsid w:val="6E3C5416"/>
    <w:rsid w:val="6E4E48AA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92846"/>
    <w:rsid w:val="6F89606B"/>
    <w:rsid w:val="6F9066F1"/>
    <w:rsid w:val="6FA16704"/>
    <w:rsid w:val="6FBC7F36"/>
    <w:rsid w:val="6FC75700"/>
    <w:rsid w:val="6FCB043F"/>
    <w:rsid w:val="6FCF0C6E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0D149E8"/>
    <w:rsid w:val="70E87A07"/>
    <w:rsid w:val="70FA1FC7"/>
    <w:rsid w:val="710A6C99"/>
    <w:rsid w:val="712F03A0"/>
    <w:rsid w:val="713A389E"/>
    <w:rsid w:val="713D1C8C"/>
    <w:rsid w:val="71447C02"/>
    <w:rsid w:val="71670A79"/>
    <w:rsid w:val="716A504A"/>
    <w:rsid w:val="71767286"/>
    <w:rsid w:val="717A6E7C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2167683"/>
    <w:rsid w:val="721A108A"/>
    <w:rsid w:val="721A180E"/>
    <w:rsid w:val="721D5558"/>
    <w:rsid w:val="72283741"/>
    <w:rsid w:val="722F060D"/>
    <w:rsid w:val="72316B46"/>
    <w:rsid w:val="723A27A5"/>
    <w:rsid w:val="72574D2B"/>
    <w:rsid w:val="726115F7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073CD"/>
    <w:rsid w:val="73215E95"/>
    <w:rsid w:val="73446887"/>
    <w:rsid w:val="73581DA5"/>
    <w:rsid w:val="735F229C"/>
    <w:rsid w:val="73623017"/>
    <w:rsid w:val="7369535B"/>
    <w:rsid w:val="736A7D26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E016FB"/>
    <w:rsid w:val="73EF5FBD"/>
    <w:rsid w:val="73F921D5"/>
    <w:rsid w:val="73FD55AE"/>
    <w:rsid w:val="74096524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F06CB"/>
    <w:rsid w:val="751D396D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7C4E31"/>
    <w:rsid w:val="75804824"/>
    <w:rsid w:val="758A51F6"/>
    <w:rsid w:val="75920AF7"/>
    <w:rsid w:val="759C7374"/>
    <w:rsid w:val="75A077B2"/>
    <w:rsid w:val="75AF386B"/>
    <w:rsid w:val="75B413A8"/>
    <w:rsid w:val="75CD2A1A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4A6E92"/>
    <w:rsid w:val="786551D0"/>
    <w:rsid w:val="78674752"/>
    <w:rsid w:val="7876484C"/>
    <w:rsid w:val="787F0F4F"/>
    <w:rsid w:val="78803242"/>
    <w:rsid w:val="78A96551"/>
    <w:rsid w:val="78B1743E"/>
    <w:rsid w:val="78DB5541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5D2140"/>
    <w:rsid w:val="7A73078A"/>
    <w:rsid w:val="7A795C3B"/>
    <w:rsid w:val="7A806B55"/>
    <w:rsid w:val="7A8C2AC0"/>
    <w:rsid w:val="7A8F6023"/>
    <w:rsid w:val="7AAC6C6F"/>
    <w:rsid w:val="7AB262C8"/>
    <w:rsid w:val="7AC2363D"/>
    <w:rsid w:val="7AD115EA"/>
    <w:rsid w:val="7AD91A29"/>
    <w:rsid w:val="7AE83BEE"/>
    <w:rsid w:val="7AF21AAA"/>
    <w:rsid w:val="7B0059D2"/>
    <w:rsid w:val="7B0F29A1"/>
    <w:rsid w:val="7B191C32"/>
    <w:rsid w:val="7B234045"/>
    <w:rsid w:val="7B3D161F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840EBF"/>
    <w:rsid w:val="7C866411"/>
    <w:rsid w:val="7C925256"/>
    <w:rsid w:val="7CA873B6"/>
    <w:rsid w:val="7CA934A0"/>
    <w:rsid w:val="7CBC00DF"/>
    <w:rsid w:val="7CBC461C"/>
    <w:rsid w:val="7CBF0B39"/>
    <w:rsid w:val="7CC11A56"/>
    <w:rsid w:val="7CC22829"/>
    <w:rsid w:val="7CDE5FA2"/>
    <w:rsid w:val="7CE27701"/>
    <w:rsid w:val="7CE56D78"/>
    <w:rsid w:val="7CEE32B7"/>
    <w:rsid w:val="7CEF650E"/>
    <w:rsid w:val="7CF174C0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2021-09-17T05:47:58Z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