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8.15pt;margin-top:-94.6pt;height:863.25pt;width:609.7pt;z-index:-251657216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</v:shape>
        </w:pict>
      </w:r>
    </w:p>
    <w:p>
      <w:r>
        <w:pict>
          <v:shape id="文本框 3" o:spid="_x0000_s1029" o:spt="202" type="#_x0000_t202" style="position:absolute;left:0pt;margin-left:114.2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eastAsia="zh-CN"/>
                    </w:rPr>
                  </w:pPr>
                  <w:bookmarkStart w:id="31" w:name="_Toc485828984"/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eastAsia="zh-CN"/>
                    </w:rPr>
                    <w:t>中商网苯酚丙酮周报</w:t>
                  </w:r>
                </w:p>
                <w:p>
                  <w:pPr>
                    <w:pStyle w:val="2"/>
                    <w:jc w:val="center"/>
                    <w:rPr>
                      <w:rFonts w:hint="default" w:ascii="宋体" w:hAnsi="宋体" w:eastAsia="宋体" w:cs="宋体"/>
                      <w:sz w:val="44"/>
                      <w:szCs w:val="4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.</w:t>
                  </w:r>
                  <w:bookmarkEnd w:id="31"/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14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电  话：86-010-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传  真：86-010-58303388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编辑邮箱：tainbk@chinaccm.com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（邮编：100022）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4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  <w:rFonts w:hint="eastAsia"/>
                    </w:rPr>
                    <w:t>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.丙</w:t>
                  </w:r>
                  <w:r>
                    <w:rPr>
                      <w:rStyle w:val="16"/>
                      <w:rFonts w:hint="eastAsia"/>
                    </w:rPr>
                    <w:t>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4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高桥石化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丙酮</w:t>
                  </w:r>
                  <w:r>
                    <w:rPr>
                      <w:rStyle w:val="16"/>
                      <w:rFonts w:hint="eastAsia"/>
                    </w:rPr>
                    <w:t>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36"/>
          <w:szCs w:val="36"/>
        </w:rPr>
      </w:pPr>
      <w:r>
        <w:br w:type="page"/>
      </w:r>
      <w:bookmarkEnd w:id="0"/>
      <w:bookmarkStart w:id="1" w:name="_Toc399511060"/>
      <w:r>
        <w:rPr>
          <w:rFonts w:hint="eastAsia" w:ascii="宋体" w:hAnsi="宋体" w:eastAsia="宋体" w:cs="宋体"/>
          <w:sz w:val="36"/>
          <w:szCs w:val="36"/>
          <w:lang w:eastAsia="zh-CN"/>
        </w:rPr>
        <w:t>一、</w:t>
      </w:r>
      <w:r>
        <w:rPr>
          <w:rFonts w:hint="eastAsia" w:ascii="宋体" w:hAnsi="宋体" w:eastAsia="宋体" w:cs="宋体"/>
          <w:sz w:val="36"/>
          <w:szCs w:val="36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苯酚国际市场</w:t>
      </w:r>
      <w:bookmarkEnd w:id="2"/>
    </w:p>
    <w:tbl>
      <w:tblPr>
        <w:tblStyle w:val="1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259"/>
        <w:gridCol w:w="1392"/>
        <w:gridCol w:w="1259"/>
        <w:gridCol w:w="1169"/>
        <w:gridCol w:w="1161"/>
        <w:gridCol w:w="93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2022/1/11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1372.8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1375.2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2022/1/11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1498.7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1501.3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2022/1/11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美国东海岸出罐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2022/1/11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1473.5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1486.5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2022/1/11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1661.75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1664.25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-134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欧元/吨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2022/1/11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1773.25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1773.25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-143.75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30"/>
          <w:szCs w:val="30"/>
        </w:rPr>
      </w:pPr>
      <w:bookmarkStart w:id="4" w:name="_Toc399511063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sz w:val="30"/>
          <w:szCs w:val="30"/>
        </w:rPr>
        <w:t>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711"/>
        <w:gridCol w:w="1207"/>
        <w:gridCol w:w="1323"/>
        <w:gridCol w:w="1731"/>
        <w:gridCol w:w="1323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2022/1/14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2022/1/13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5" w:name="_Toc399511064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b w:val="0"/>
          <w:bCs w:val="0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sz w:val="30"/>
          <w:szCs w:val="30"/>
        </w:rPr>
        <w:t>本周苯酚区域价格</w:t>
      </w:r>
      <w:bookmarkEnd w:id="5"/>
    </w:p>
    <w:tbl>
      <w:tblPr>
        <w:tblStyle w:val="1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904"/>
        <w:gridCol w:w="2055"/>
        <w:gridCol w:w="205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46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</w:t>
            </w:r>
          </w:p>
        </w:tc>
        <w:tc>
          <w:tcPr>
            <w:tcW w:w="955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华东地区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华北地区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华南地区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2022/1/14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10600-10700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11100-11200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10700-10800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2022/1/13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10650-10750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11100-11200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10850-10900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2022/1/12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10900-11000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11200-11250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11000-11100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2022/1/11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11100-11200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11250-11300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11200-11300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11150-11250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11250-11300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11200-11300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02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较上周跌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30"/>
          <w:szCs w:val="30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3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9" o:spt="75" type="#_x0000_t75" style="height:330.2pt;width:487.2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30"/>
          <w:szCs w:val="30"/>
          <w:lang w:val="zh-CN"/>
        </w:rPr>
      </w:pPr>
      <w:bookmarkStart w:id="7" w:name="_Toc399511066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4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399511067"/>
      <w:bookmarkStart w:id="9" w:name="_Toc211404317"/>
      <w:bookmarkStart w:id="10" w:name="_Toc210271050"/>
    </w:p>
    <w:p>
      <w:r>
        <w:pict>
          <v:shape id="_x0000_i1030" o:spt="75" type="#_x0000_t75" style="height:338.25pt;width:486.9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sz w:val="32"/>
          <w:szCs w:val="32"/>
          <w:lang w:val="zh-CN"/>
        </w:rPr>
        <w:t>苯酚行情分析及后市展望</w:t>
      </w:r>
      <w:bookmarkEnd w:id="8"/>
      <w:bookmarkEnd w:id="9"/>
      <w:bookmarkEnd w:id="10"/>
      <w:bookmarkStart w:id="11" w:name="_Toc211404318"/>
      <w:bookmarkStart w:id="12" w:name="_Toc399511069"/>
      <w:bookmarkStart w:id="13" w:name="_Toc210271051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本周，国内苯酚市场</w:t>
      </w:r>
      <w:r>
        <w:rPr>
          <w:sz w:val="18"/>
          <w:szCs w:val="18"/>
        </w:rPr>
        <w:t>止涨走弱，，场内需求终端持续冷淡，短期贸易商多看空心态，随着获利盘出货现象增加，重心短线僵持过后呈现走弱趋势。华东市场疲态明显，进口货物追跌速度略缓，同期北方市场跌幅有限，中石化华北限量出货，持货商根据场内货源情况随行就市报盘，现阶段物流运输并不十分顺畅，跟跌幅度不大，交投清淡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10600-10700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10800-10900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11150-11250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低开试探，参考10600-10700元/吨。港口库存增加，下游需求疲软，短期场内利空居多，持货商谨慎报盘，实际成交冷淡。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t>交投罕见，意向报盘价格在10800-10900元/吨。尽管市面现货资源有限，但终端工厂入市询盘者罕见，整体交投冷清为主，持货商暂无主动报盘者，实盘商谈有待跟进。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</w:pPr>
      <w:bookmarkStart w:id="32" w:name="_GoBack"/>
      <w:bookmarkEnd w:id="32"/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区间整理，预估11150-11250元/吨。临近周末，场内气氛逐步趋稳，业者报盘波动不大，下游跟进有限，实单成交一般。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后市预测：短线苯酚或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波动为主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3"/>
        <w:spacing w:line="360" w:lineRule="auto"/>
        <w:rPr>
          <w:rFonts w:hint="eastAsia" w:ascii="宋体" w:hAnsi="宋体" w:cs="宋体"/>
          <w:sz w:val="36"/>
          <w:szCs w:val="36"/>
          <w:lang w:val="zh-CN"/>
        </w:rPr>
      </w:pPr>
      <w:r>
        <w:rPr>
          <w:rFonts w:hint="eastAsia" w:ascii="宋体" w:hAnsi="宋体" w:cs="宋体"/>
          <w:sz w:val="36"/>
          <w:szCs w:val="36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65153683"/>
      <w:bookmarkStart w:id="16" w:name="_Toc211404324"/>
      <w:bookmarkStart w:id="17" w:name="_Toc210271057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2"/>
          <w:szCs w:val="32"/>
          <w:lang w:val="zh-CN"/>
        </w:rPr>
        <w:t>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074"/>
        <w:gridCol w:w="1454"/>
        <w:gridCol w:w="1275"/>
        <w:gridCol w:w="1205"/>
        <w:gridCol w:w="1056"/>
        <w:gridCol w:w="1249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CFR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838.5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843.5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CFR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777.2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782.8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FOB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1273.7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1286.3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FD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701.75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706.25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鹿特丹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FOB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680.45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685.55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</w:tbl>
    <w:p>
      <w:pPr>
        <w:rPr>
          <w:sz w:val="18"/>
          <w:szCs w:val="18"/>
        </w:rPr>
      </w:pPr>
    </w:p>
    <w:p>
      <w:pPr>
        <w:pStyle w:val="3"/>
        <w:spacing w:line="360" w:lineRule="auto"/>
        <w:rPr>
          <w:rFonts w:ascii="宋体" w:cs="Times New Roman"/>
          <w:sz w:val="32"/>
          <w:szCs w:val="32"/>
          <w:lang w:val="zh-CN"/>
        </w:rPr>
      </w:pPr>
      <w:r>
        <w:rPr>
          <w:rFonts w:ascii="宋体" w:hAnsi="宋体" w:cs="宋体"/>
          <w:sz w:val="32"/>
          <w:szCs w:val="32"/>
          <w:lang w:val="zh-CN"/>
        </w:rPr>
        <w:t>2</w:t>
      </w:r>
      <w:r>
        <w:rPr>
          <w:rFonts w:hint="eastAsia" w:ascii="宋体" w:hAnsi="宋体" w:cs="宋体"/>
          <w:sz w:val="32"/>
          <w:szCs w:val="32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30"/>
          <w:szCs w:val="30"/>
          <w:lang w:val="zh-CN"/>
        </w:rPr>
      </w:pPr>
      <w:bookmarkStart w:id="20" w:name="_Toc399511072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1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本周丙酮生产厂家出厂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价</w:t>
      </w:r>
      <w:bookmarkEnd w:id="19"/>
      <w:bookmarkEnd w:id="20"/>
    </w:p>
    <w:tbl>
      <w:tblPr>
        <w:tblStyle w:val="1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92"/>
        <w:gridCol w:w="1294"/>
        <w:gridCol w:w="1595"/>
        <w:gridCol w:w="1294"/>
        <w:gridCol w:w="1294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2022/1/14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</w:p>
    <w:p>
      <w:pPr>
        <w:pStyle w:val="4"/>
        <w:spacing w:line="360" w:lineRule="auto"/>
        <w:rPr>
          <w:rFonts w:hint="eastAsia" w:cs="宋体"/>
          <w:color w:val="000000"/>
          <w:kern w:val="0"/>
          <w:sz w:val="30"/>
          <w:szCs w:val="30"/>
          <w:lang w:val="zh-CN"/>
        </w:rPr>
      </w:pP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cs="宋体"/>
          <w:color w:val="000000"/>
          <w:kern w:val="0"/>
          <w:sz w:val="30"/>
          <w:szCs w:val="30"/>
          <w:lang w:val="zh-CN"/>
        </w:rPr>
        <w:t>本周丙酮区域价格</w:t>
      </w:r>
      <w:bookmarkEnd w:id="21"/>
      <w:bookmarkEnd w:id="22"/>
    </w:p>
    <w:p>
      <w:pPr>
        <w:rPr>
          <w:rFonts w:hint="eastAsia"/>
          <w:lang w:val="zh-CN"/>
        </w:rPr>
      </w:pPr>
    </w:p>
    <w:p>
      <w:pPr>
        <w:rPr>
          <w:rFonts w:hint="eastAsia"/>
          <w:lang w:val="zh-CN"/>
        </w:rPr>
      </w:pPr>
    </w:p>
    <w:p>
      <w:pPr>
        <w:rPr>
          <w:lang w:val="zh-CN"/>
        </w:rPr>
      </w:pPr>
    </w:p>
    <w:tbl>
      <w:tblPr>
        <w:tblStyle w:val="1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796"/>
        <w:gridCol w:w="1999"/>
        <w:gridCol w:w="1999"/>
        <w:gridCol w:w="1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华东地区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华北地区</w:t>
            </w:r>
          </w:p>
        </w:tc>
        <w:tc>
          <w:tcPr>
            <w:tcW w:w="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2022/1/14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5400-5500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5550-5600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5700-5750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2022/1/13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5400-5500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5550-5600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5700-5800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2022/1/12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5450-5550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5550-5600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5750-5800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2022/1/11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5500-5550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5500-5550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5700-5800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2022/1/10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5450-5450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5500-5550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5750-5800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较上周涨跌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↓25/25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32"/>
          <w:szCs w:val="32"/>
          <w:lang w:val="zh-CN"/>
        </w:rPr>
      </w:pPr>
      <w:bookmarkStart w:id="23" w:name="_Toc265153686"/>
      <w:bookmarkStart w:id="24" w:name="_Toc399511074"/>
      <w:bookmarkStart w:id="25" w:name="_Toc210271058"/>
      <w:bookmarkStart w:id="26" w:name="_Toc211404325"/>
    </w:p>
    <w:p>
      <w:pPr>
        <w:pStyle w:val="4"/>
        <w:spacing w:line="360" w:lineRule="auto"/>
        <w:rPr>
          <w:rFonts w:hint="eastAsia" w:ascii="宋体" w:hAnsi="宋体" w:cs="宋体"/>
          <w:kern w:val="0"/>
          <w:sz w:val="30"/>
          <w:szCs w:val="30"/>
          <w:lang w:val="zh-CN"/>
        </w:rPr>
      </w:pPr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3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华东丙酮价格走势图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b/>
          <w:bCs/>
          <w:lang w:val="zh-CN"/>
        </w:rPr>
      </w:pPr>
      <w:r>
        <w:pict>
          <v:shape id="_x0000_i1031" o:spt="75" type="#_x0000_t75" style="height:338.9pt;width:487.0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30"/>
          <w:szCs w:val="30"/>
          <w:lang w:val="zh-CN"/>
        </w:rPr>
      </w:pPr>
      <w:bookmarkStart w:id="27" w:name="_Toc399511075"/>
      <w:bookmarkStart w:id="28" w:name="_Toc211404326"/>
      <w:bookmarkStart w:id="29" w:name="_Toc265153687"/>
      <w:bookmarkStart w:id="30" w:name="_Toc210271059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4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高桥石化丙酮</w:t>
      </w:r>
      <w:r>
        <w:rPr>
          <w:rFonts w:hint="eastAsia" w:cs="宋体"/>
          <w:kern w:val="0"/>
          <w:sz w:val="30"/>
          <w:szCs w:val="30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35.35pt;width:486.9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本周，国内丙酮市场</w:t>
      </w:r>
      <w:r>
        <w:rPr>
          <w:sz w:val="18"/>
          <w:szCs w:val="18"/>
        </w:rPr>
        <w:t>重心上推，从供应端上来看，现货资源暂无压力，部分工厂限量控制出货节奏，零星厂家上调开单价。受厂家调高筑底支撑，持货商报盘维持坚挺态势，但下游终端买盘意向低迷，推涨情绪偏高，但受制于下游需求的跟进程度，终端工厂多维持刚需补货的步伐，且递盘偏向低端，抑制市场涨幅，大单有限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5400-5500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5700-5800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元/元/吨附近，华北地区参考价格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5500-5600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整理过渡，参考5400-5500元/吨。港口库存略有增加，然持货商出货压力一般，报盘区间波动，下游采购有限，成交量平平。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偏弱波动，预估5700-5800元/吨。虽市场供应无压，然受制于买气疲软，持货商出货阻力较大，不乏窄幅让利表现，商谈冷清。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盘整过渡，参考5500-5600元/吨。临近周末，场内新消息不多，贸易商稳价过渡意向明显，下游参与程度一般，成交有限。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ind w:firstLine="180" w:firstLineChars="1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后市预测：短线丙酮或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陷入僵持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199C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69BF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569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0947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95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166D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76EB7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1C45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0DA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2690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1E2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044BB6"/>
    <w:rsid w:val="01153891"/>
    <w:rsid w:val="0124617C"/>
    <w:rsid w:val="012778AA"/>
    <w:rsid w:val="01353909"/>
    <w:rsid w:val="013C68F0"/>
    <w:rsid w:val="014145BA"/>
    <w:rsid w:val="01590799"/>
    <w:rsid w:val="015E1483"/>
    <w:rsid w:val="015F1BEE"/>
    <w:rsid w:val="01661F54"/>
    <w:rsid w:val="017A7DA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CB1A43"/>
    <w:rsid w:val="01CD437B"/>
    <w:rsid w:val="01E018E6"/>
    <w:rsid w:val="01E55A9B"/>
    <w:rsid w:val="01F20E50"/>
    <w:rsid w:val="021156A8"/>
    <w:rsid w:val="022025A2"/>
    <w:rsid w:val="022B4A4F"/>
    <w:rsid w:val="022D27A9"/>
    <w:rsid w:val="02526D91"/>
    <w:rsid w:val="02565A74"/>
    <w:rsid w:val="02576F1D"/>
    <w:rsid w:val="025E39C8"/>
    <w:rsid w:val="026946AB"/>
    <w:rsid w:val="026C2D3D"/>
    <w:rsid w:val="02714ACE"/>
    <w:rsid w:val="02756249"/>
    <w:rsid w:val="027C0555"/>
    <w:rsid w:val="027C70E8"/>
    <w:rsid w:val="027D7028"/>
    <w:rsid w:val="028717F4"/>
    <w:rsid w:val="028D1A2E"/>
    <w:rsid w:val="0293097E"/>
    <w:rsid w:val="029870B9"/>
    <w:rsid w:val="02B8255E"/>
    <w:rsid w:val="02BB7A8A"/>
    <w:rsid w:val="02CB2085"/>
    <w:rsid w:val="02D63E49"/>
    <w:rsid w:val="02D73AE0"/>
    <w:rsid w:val="02D8669E"/>
    <w:rsid w:val="02E155BA"/>
    <w:rsid w:val="02E8005C"/>
    <w:rsid w:val="02ED3363"/>
    <w:rsid w:val="02EE603F"/>
    <w:rsid w:val="02FD0315"/>
    <w:rsid w:val="02FE6AEC"/>
    <w:rsid w:val="03146DFD"/>
    <w:rsid w:val="03265752"/>
    <w:rsid w:val="03295034"/>
    <w:rsid w:val="032C17FB"/>
    <w:rsid w:val="0334259B"/>
    <w:rsid w:val="03371309"/>
    <w:rsid w:val="033A58AC"/>
    <w:rsid w:val="03413F42"/>
    <w:rsid w:val="03481DE4"/>
    <w:rsid w:val="03483ABD"/>
    <w:rsid w:val="034D25BD"/>
    <w:rsid w:val="034D46C7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9756DF"/>
    <w:rsid w:val="03A60628"/>
    <w:rsid w:val="03A77AD6"/>
    <w:rsid w:val="03AC122F"/>
    <w:rsid w:val="03BA6D8C"/>
    <w:rsid w:val="03D25E65"/>
    <w:rsid w:val="03D62958"/>
    <w:rsid w:val="03EE71F6"/>
    <w:rsid w:val="04042BFF"/>
    <w:rsid w:val="04066CDA"/>
    <w:rsid w:val="040A29D2"/>
    <w:rsid w:val="04123410"/>
    <w:rsid w:val="04342A97"/>
    <w:rsid w:val="043F3688"/>
    <w:rsid w:val="04476E9E"/>
    <w:rsid w:val="04517662"/>
    <w:rsid w:val="04544F51"/>
    <w:rsid w:val="045C4AE5"/>
    <w:rsid w:val="0467042C"/>
    <w:rsid w:val="046A3A80"/>
    <w:rsid w:val="047A7D19"/>
    <w:rsid w:val="047D5ACD"/>
    <w:rsid w:val="047F0740"/>
    <w:rsid w:val="048518DA"/>
    <w:rsid w:val="048C4332"/>
    <w:rsid w:val="048E5582"/>
    <w:rsid w:val="04940926"/>
    <w:rsid w:val="04962671"/>
    <w:rsid w:val="04A020C0"/>
    <w:rsid w:val="04A0370A"/>
    <w:rsid w:val="04A83CCD"/>
    <w:rsid w:val="04AE2CC7"/>
    <w:rsid w:val="04C74975"/>
    <w:rsid w:val="04D94D77"/>
    <w:rsid w:val="04E535DD"/>
    <w:rsid w:val="04EA5D14"/>
    <w:rsid w:val="04EC5A83"/>
    <w:rsid w:val="04F20EF7"/>
    <w:rsid w:val="04F96C0F"/>
    <w:rsid w:val="05027F68"/>
    <w:rsid w:val="05165026"/>
    <w:rsid w:val="0518474D"/>
    <w:rsid w:val="052057AB"/>
    <w:rsid w:val="052C588E"/>
    <w:rsid w:val="053B7E33"/>
    <w:rsid w:val="053E73D2"/>
    <w:rsid w:val="054F2AAE"/>
    <w:rsid w:val="057D22BB"/>
    <w:rsid w:val="058179FC"/>
    <w:rsid w:val="058623EF"/>
    <w:rsid w:val="05894314"/>
    <w:rsid w:val="05907F75"/>
    <w:rsid w:val="05A94830"/>
    <w:rsid w:val="05B26BBB"/>
    <w:rsid w:val="05BD50A6"/>
    <w:rsid w:val="05D2389C"/>
    <w:rsid w:val="06026C2C"/>
    <w:rsid w:val="06102259"/>
    <w:rsid w:val="06127F2E"/>
    <w:rsid w:val="06202E8B"/>
    <w:rsid w:val="06232E29"/>
    <w:rsid w:val="062B51E1"/>
    <w:rsid w:val="062D59C3"/>
    <w:rsid w:val="06393B48"/>
    <w:rsid w:val="063C7217"/>
    <w:rsid w:val="064714E3"/>
    <w:rsid w:val="06476F95"/>
    <w:rsid w:val="06494DE6"/>
    <w:rsid w:val="064B4D29"/>
    <w:rsid w:val="064E606D"/>
    <w:rsid w:val="06572AC7"/>
    <w:rsid w:val="065C564F"/>
    <w:rsid w:val="06692450"/>
    <w:rsid w:val="06715E29"/>
    <w:rsid w:val="067A0E93"/>
    <w:rsid w:val="06884F6E"/>
    <w:rsid w:val="068B6379"/>
    <w:rsid w:val="068D2610"/>
    <w:rsid w:val="068E00E6"/>
    <w:rsid w:val="06912A66"/>
    <w:rsid w:val="06A85529"/>
    <w:rsid w:val="06B21C8C"/>
    <w:rsid w:val="06C80CB7"/>
    <w:rsid w:val="06D86E8C"/>
    <w:rsid w:val="06E27904"/>
    <w:rsid w:val="06E36CFA"/>
    <w:rsid w:val="06EA687A"/>
    <w:rsid w:val="06EA6F10"/>
    <w:rsid w:val="06ED0E85"/>
    <w:rsid w:val="0711198A"/>
    <w:rsid w:val="07161F44"/>
    <w:rsid w:val="071E184F"/>
    <w:rsid w:val="07271A12"/>
    <w:rsid w:val="072D46FB"/>
    <w:rsid w:val="07373ED2"/>
    <w:rsid w:val="07417603"/>
    <w:rsid w:val="074850DC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83E72"/>
    <w:rsid w:val="07CC1D17"/>
    <w:rsid w:val="07D15E4C"/>
    <w:rsid w:val="07D433FC"/>
    <w:rsid w:val="07D82B6B"/>
    <w:rsid w:val="07E24824"/>
    <w:rsid w:val="07E86998"/>
    <w:rsid w:val="07ED0962"/>
    <w:rsid w:val="07F90EA3"/>
    <w:rsid w:val="07FD11ED"/>
    <w:rsid w:val="07FD72B6"/>
    <w:rsid w:val="07FE3192"/>
    <w:rsid w:val="08024F28"/>
    <w:rsid w:val="08082BFC"/>
    <w:rsid w:val="080D0569"/>
    <w:rsid w:val="080D65D7"/>
    <w:rsid w:val="08411078"/>
    <w:rsid w:val="084D34FD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14154"/>
    <w:rsid w:val="08B174D1"/>
    <w:rsid w:val="08B26104"/>
    <w:rsid w:val="08BC6E5B"/>
    <w:rsid w:val="08BE1317"/>
    <w:rsid w:val="08DA6B21"/>
    <w:rsid w:val="08E31F8C"/>
    <w:rsid w:val="08E33A42"/>
    <w:rsid w:val="08E40037"/>
    <w:rsid w:val="08E75932"/>
    <w:rsid w:val="08EE7AB9"/>
    <w:rsid w:val="08F1784C"/>
    <w:rsid w:val="09111A3A"/>
    <w:rsid w:val="091517BF"/>
    <w:rsid w:val="09153C73"/>
    <w:rsid w:val="0923229C"/>
    <w:rsid w:val="09291A34"/>
    <w:rsid w:val="092B2CD9"/>
    <w:rsid w:val="093A3080"/>
    <w:rsid w:val="093E205D"/>
    <w:rsid w:val="09433820"/>
    <w:rsid w:val="094405D0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367C3"/>
    <w:rsid w:val="09A859DE"/>
    <w:rsid w:val="09B02253"/>
    <w:rsid w:val="09B60B8D"/>
    <w:rsid w:val="09BA1C50"/>
    <w:rsid w:val="09BF10A0"/>
    <w:rsid w:val="09C91AEC"/>
    <w:rsid w:val="09DB71BB"/>
    <w:rsid w:val="09DC3C2B"/>
    <w:rsid w:val="09F60EC1"/>
    <w:rsid w:val="09F74D96"/>
    <w:rsid w:val="0A0B2BBA"/>
    <w:rsid w:val="0A113874"/>
    <w:rsid w:val="0A185420"/>
    <w:rsid w:val="0A2005E7"/>
    <w:rsid w:val="0A242B90"/>
    <w:rsid w:val="0A2C2296"/>
    <w:rsid w:val="0A375623"/>
    <w:rsid w:val="0A3D3A4B"/>
    <w:rsid w:val="0A6B10DC"/>
    <w:rsid w:val="0A6C0E8B"/>
    <w:rsid w:val="0A751FFA"/>
    <w:rsid w:val="0A7B5D96"/>
    <w:rsid w:val="0A7D7D7B"/>
    <w:rsid w:val="0A7E3AA8"/>
    <w:rsid w:val="0A7F6AD4"/>
    <w:rsid w:val="0A8251FF"/>
    <w:rsid w:val="0A862DD4"/>
    <w:rsid w:val="0A8F75C2"/>
    <w:rsid w:val="0A9F0582"/>
    <w:rsid w:val="0AAC094F"/>
    <w:rsid w:val="0AB2767A"/>
    <w:rsid w:val="0AC6142F"/>
    <w:rsid w:val="0AD01204"/>
    <w:rsid w:val="0AE30047"/>
    <w:rsid w:val="0AEA50F1"/>
    <w:rsid w:val="0AF7020D"/>
    <w:rsid w:val="0B0E3D79"/>
    <w:rsid w:val="0B10313C"/>
    <w:rsid w:val="0B124C9A"/>
    <w:rsid w:val="0B290917"/>
    <w:rsid w:val="0B310B66"/>
    <w:rsid w:val="0B392858"/>
    <w:rsid w:val="0B400BA6"/>
    <w:rsid w:val="0B4B43BC"/>
    <w:rsid w:val="0B582436"/>
    <w:rsid w:val="0B5D4024"/>
    <w:rsid w:val="0B5F0CDB"/>
    <w:rsid w:val="0B624887"/>
    <w:rsid w:val="0B6E064D"/>
    <w:rsid w:val="0B70168E"/>
    <w:rsid w:val="0B7403BF"/>
    <w:rsid w:val="0B7561A2"/>
    <w:rsid w:val="0B84245D"/>
    <w:rsid w:val="0B925583"/>
    <w:rsid w:val="0BB708E9"/>
    <w:rsid w:val="0BC0329A"/>
    <w:rsid w:val="0BCE4A1F"/>
    <w:rsid w:val="0BD42EB3"/>
    <w:rsid w:val="0BDB366E"/>
    <w:rsid w:val="0BDD40E4"/>
    <w:rsid w:val="0BE23E66"/>
    <w:rsid w:val="0BEE5A8C"/>
    <w:rsid w:val="0BF64B6F"/>
    <w:rsid w:val="0BFE7E5C"/>
    <w:rsid w:val="0C1845D2"/>
    <w:rsid w:val="0C246334"/>
    <w:rsid w:val="0C270CCA"/>
    <w:rsid w:val="0C374991"/>
    <w:rsid w:val="0C47677D"/>
    <w:rsid w:val="0C5C0D6C"/>
    <w:rsid w:val="0C5C2F3B"/>
    <w:rsid w:val="0C642EE4"/>
    <w:rsid w:val="0C804B65"/>
    <w:rsid w:val="0C863281"/>
    <w:rsid w:val="0CA93E58"/>
    <w:rsid w:val="0CA94F96"/>
    <w:rsid w:val="0CB30CCC"/>
    <w:rsid w:val="0CB36491"/>
    <w:rsid w:val="0CC1198A"/>
    <w:rsid w:val="0CC974DF"/>
    <w:rsid w:val="0CCA6EF1"/>
    <w:rsid w:val="0CDB06A6"/>
    <w:rsid w:val="0CDD4805"/>
    <w:rsid w:val="0CDE263F"/>
    <w:rsid w:val="0CE337A3"/>
    <w:rsid w:val="0CE527FA"/>
    <w:rsid w:val="0CE54A62"/>
    <w:rsid w:val="0CED109A"/>
    <w:rsid w:val="0D005853"/>
    <w:rsid w:val="0D04724B"/>
    <w:rsid w:val="0D13282A"/>
    <w:rsid w:val="0D1B743B"/>
    <w:rsid w:val="0D203C04"/>
    <w:rsid w:val="0D2461D9"/>
    <w:rsid w:val="0D274546"/>
    <w:rsid w:val="0D3D4F98"/>
    <w:rsid w:val="0D421F17"/>
    <w:rsid w:val="0D423991"/>
    <w:rsid w:val="0D460083"/>
    <w:rsid w:val="0D4C5AE7"/>
    <w:rsid w:val="0D545077"/>
    <w:rsid w:val="0D5805EC"/>
    <w:rsid w:val="0D5876C0"/>
    <w:rsid w:val="0D7B12E0"/>
    <w:rsid w:val="0D881CCC"/>
    <w:rsid w:val="0D97647D"/>
    <w:rsid w:val="0D99182E"/>
    <w:rsid w:val="0DA17B4D"/>
    <w:rsid w:val="0DA3503F"/>
    <w:rsid w:val="0DA4204E"/>
    <w:rsid w:val="0DAB3CA7"/>
    <w:rsid w:val="0DAE786D"/>
    <w:rsid w:val="0DB76A6F"/>
    <w:rsid w:val="0DB8094F"/>
    <w:rsid w:val="0DBD5A54"/>
    <w:rsid w:val="0DBE6A44"/>
    <w:rsid w:val="0DD3091C"/>
    <w:rsid w:val="0DD754D5"/>
    <w:rsid w:val="0DD96F99"/>
    <w:rsid w:val="0DD97F01"/>
    <w:rsid w:val="0DDD2DFB"/>
    <w:rsid w:val="0DE4726A"/>
    <w:rsid w:val="0DE75B75"/>
    <w:rsid w:val="0DE92DE7"/>
    <w:rsid w:val="0DF736C5"/>
    <w:rsid w:val="0E12182B"/>
    <w:rsid w:val="0E141589"/>
    <w:rsid w:val="0E1C6773"/>
    <w:rsid w:val="0E245646"/>
    <w:rsid w:val="0E424E64"/>
    <w:rsid w:val="0E4B311F"/>
    <w:rsid w:val="0E556C16"/>
    <w:rsid w:val="0E584529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BA6CB8"/>
    <w:rsid w:val="0EBC2CA2"/>
    <w:rsid w:val="0ECF6A26"/>
    <w:rsid w:val="0ED006A4"/>
    <w:rsid w:val="0ED709C6"/>
    <w:rsid w:val="0EDE6902"/>
    <w:rsid w:val="0EDF0533"/>
    <w:rsid w:val="0EE04E0D"/>
    <w:rsid w:val="0EF82DAA"/>
    <w:rsid w:val="0F0813C4"/>
    <w:rsid w:val="0F0C6905"/>
    <w:rsid w:val="0F1172DF"/>
    <w:rsid w:val="0F1568AE"/>
    <w:rsid w:val="0F1F2221"/>
    <w:rsid w:val="0F1F3743"/>
    <w:rsid w:val="0F2074E0"/>
    <w:rsid w:val="0F2865E2"/>
    <w:rsid w:val="0F2D170B"/>
    <w:rsid w:val="0F311D6C"/>
    <w:rsid w:val="0F316E47"/>
    <w:rsid w:val="0F340291"/>
    <w:rsid w:val="0F4A2F55"/>
    <w:rsid w:val="0F5112E2"/>
    <w:rsid w:val="0F6A5325"/>
    <w:rsid w:val="0F711FAA"/>
    <w:rsid w:val="0F73504B"/>
    <w:rsid w:val="0F7358C2"/>
    <w:rsid w:val="0F737F08"/>
    <w:rsid w:val="0F7D035A"/>
    <w:rsid w:val="0F80123C"/>
    <w:rsid w:val="0F8C61F2"/>
    <w:rsid w:val="0FA51203"/>
    <w:rsid w:val="0FAF1394"/>
    <w:rsid w:val="0FB2504D"/>
    <w:rsid w:val="0FD06170"/>
    <w:rsid w:val="0FE21990"/>
    <w:rsid w:val="0FFE367E"/>
    <w:rsid w:val="10161BAF"/>
    <w:rsid w:val="10163200"/>
    <w:rsid w:val="101710CA"/>
    <w:rsid w:val="101C1437"/>
    <w:rsid w:val="101E159E"/>
    <w:rsid w:val="10313EBC"/>
    <w:rsid w:val="10377F8F"/>
    <w:rsid w:val="103D2937"/>
    <w:rsid w:val="104165D5"/>
    <w:rsid w:val="10457234"/>
    <w:rsid w:val="104D25C7"/>
    <w:rsid w:val="104E77F1"/>
    <w:rsid w:val="10531A11"/>
    <w:rsid w:val="10620DA8"/>
    <w:rsid w:val="10693E02"/>
    <w:rsid w:val="106B5FAB"/>
    <w:rsid w:val="106C51A2"/>
    <w:rsid w:val="107868C0"/>
    <w:rsid w:val="107F4C90"/>
    <w:rsid w:val="10802F38"/>
    <w:rsid w:val="10850786"/>
    <w:rsid w:val="109750C9"/>
    <w:rsid w:val="109B6F01"/>
    <w:rsid w:val="10A41A75"/>
    <w:rsid w:val="10A47FF4"/>
    <w:rsid w:val="10C70BA0"/>
    <w:rsid w:val="10CD5F13"/>
    <w:rsid w:val="10D02A72"/>
    <w:rsid w:val="10D5007A"/>
    <w:rsid w:val="10E26703"/>
    <w:rsid w:val="10EA3EFF"/>
    <w:rsid w:val="10F20651"/>
    <w:rsid w:val="10FB67BD"/>
    <w:rsid w:val="11024469"/>
    <w:rsid w:val="110506C9"/>
    <w:rsid w:val="11051495"/>
    <w:rsid w:val="11246558"/>
    <w:rsid w:val="11251D7C"/>
    <w:rsid w:val="1133742A"/>
    <w:rsid w:val="113C1602"/>
    <w:rsid w:val="113E06C4"/>
    <w:rsid w:val="113F6D18"/>
    <w:rsid w:val="11464047"/>
    <w:rsid w:val="11500684"/>
    <w:rsid w:val="1157219F"/>
    <w:rsid w:val="1159538C"/>
    <w:rsid w:val="116A11CF"/>
    <w:rsid w:val="116A2956"/>
    <w:rsid w:val="116B5DD9"/>
    <w:rsid w:val="116E69F3"/>
    <w:rsid w:val="11B232F2"/>
    <w:rsid w:val="11B31559"/>
    <w:rsid w:val="11C86F12"/>
    <w:rsid w:val="11EF4763"/>
    <w:rsid w:val="12015DE0"/>
    <w:rsid w:val="120807E0"/>
    <w:rsid w:val="121224FE"/>
    <w:rsid w:val="1215660E"/>
    <w:rsid w:val="12171E77"/>
    <w:rsid w:val="121E503D"/>
    <w:rsid w:val="12282501"/>
    <w:rsid w:val="123A54C9"/>
    <w:rsid w:val="12416DA2"/>
    <w:rsid w:val="1244089A"/>
    <w:rsid w:val="1248490B"/>
    <w:rsid w:val="124860B9"/>
    <w:rsid w:val="12503F41"/>
    <w:rsid w:val="125F7C68"/>
    <w:rsid w:val="126308D9"/>
    <w:rsid w:val="12633D3C"/>
    <w:rsid w:val="126B0CC2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C47FF6"/>
    <w:rsid w:val="12DD41CA"/>
    <w:rsid w:val="12DD4351"/>
    <w:rsid w:val="12E25D70"/>
    <w:rsid w:val="13010592"/>
    <w:rsid w:val="1302586E"/>
    <w:rsid w:val="13046B17"/>
    <w:rsid w:val="13065F23"/>
    <w:rsid w:val="130F36A6"/>
    <w:rsid w:val="132E3416"/>
    <w:rsid w:val="133018AF"/>
    <w:rsid w:val="13347FBD"/>
    <w:rsid w:val="133D04A0"/>
    <w:rsid w:val="13464408"/>
    <w:rsid w:val="13470B03"/>
    <w:rsid w:val="13515169"/>
    <w:rsid w:val="13594CFF"/>
    <w:rsid w:val="135B7BC1"/>
    <w:rsid w:val="136F079D"/>
    <w:rsid w:val="13761248"/>
    <w:rsid w:val="137C281F"/>
    <w:rsid w:val="137C6EA1"/>
    <w:rsid w:val="138B742C"/>
    <w:rsid w:val="138D775E"/>
    <w:rsid w:val="138F0381"/>
    <w:rsid w:val="13965124"/>
    <w:rsid w:val="139B33A7"/>
    <w:rsid w:val="13CF4B39"/>
    <w:rsid w:val="13D436A2"/>
    <w:rsid w:val="13F52859"/>
    <w:rsid w:val="13F9668F"/>
    <w:rsid w:val="1401151D"/>
    <w:rsid w:val="14172325"/>
    <w:rsid w:val="141F001B"/>
    <w:rsid w:val="14350582"/>
    <w:rsid w:val="144313F3"/>
    <w:rsid w:val="145440B7"/>
    <w:rsid w:val="146058A1"/>
    <w:rsid w:val="14617FEC"/>
    <w:rsid w:val="14657552"/>
    <w:rsid w:val="1466707D"/>
    <w:rsid w:val="146D7000"/>
    <w:rsid w:val="14852908"/>
    <w:rsid w:val="148C3912"/>
    <w:rsid w:val="148E7DC6"/>
    <w:rsid w:val="14922CA4"/>
    <w:rsid w:val="149D17A9"/>
    <w:rsid w:val="14A26D7D"/>
    <w:rsid w:val="14A73CB9"/>
    <w:rsid w:val="14A91DCC"/>
    <w:rsid w:val="14C870EA"/>
    <w:rsid w:val="14CA79CC"/>
    <w:rsid w:val="14CC59E3"/>
    <w:rsid w:val="14E13D7A"/>
    <w:rsid w:val="14EE599B"/>
    <w:rsid w:val="14F10DB7"/>
    <w:rsid w:val="14F24495"/>
    <w:rsid w:val="15053FBF"/>
    <w:rsid w:val="15067205"/>
    <w:rsid w:val="150B3DCA"/>
    <w:rsid w:val="150E77E9"/>
    <w:rsid w:val="15135193"/>
    <w:rsid w:val="151D299C"/>
    <w:rsid w:val="15265A3E"/>
    <w:rsid w:val="1533317C"/>
    <w:rsid w:val="154157E2"/>
    <w:rsid w:val="15526C34"/>
    <w:rsid w:val="15605DF6"/>
    <w:rsid w:val="15730392"/>
    <w:rsid w:val="158830EE"/>
    <w:rsid w:val="15977B4B"/>
    <w:rsid w:val="159B4E07"/>
    <w:rsid w:val="159D46FA"/>
    <w:rsid w:val="15A435EA"/>
    <w:rsid w:val="15A72747"/>
    <w:rsid w:val="15A846DE"/>
    <w:rsid w:val="15B365EA"/>
    <w:rsid w:val="15C34D77"/>
    <w:rsid w:val="15D00F82"/>
    <w:rsid w:val="15D14874"/>
    <w:rsid w:val="15D64350"/>
    <w:rsid w:val="15E06996"/>
    <w:rsid w:val="15F35CA8"/>
    <w:rsid w:val="15F47C51"/>
    <w:rsid w:val="16234746"/>
    <w:rsid w:val="162A514C"/>
    <w:rsid w:val="163F061A"/>
    <w:rsid w:val="16550C4F"/>
    <w:rsid w:val="166A7FBE"/>
    <w:rsid w:val="166E0F78"/>
    <w:rsid w:val="16727B98"/>
    <w:rsid w:val="167B4C28"/>
    <w:rsid w:val="167F3289"/>
    <w:rsid w:val="16876E10"/>
    <w:rsid w:val="1687734F"/>
    <w:rsid w:val="16885446"/>
    <w:rsid w:val="168A02D8"/>
    <w:rsid w:val="16992C99"/>
    <w:rsid w:val="16BD7980"/>
    <w:rsid w:val="16C25B48"/>
    <w:rsid w:val="16CB0895"/>
    <w:rsid w:val="16CE73FC"/>
    <w:rsid w:val="16E6232D"/>
    <w:rsid w:val="16E93374"/>
    <w:rsid w:val="16EB2B43"/>
    <w:rsid w:val="16EB4B7C"/>
    <w:rsid w:val="17035D97"/>
    <w:rsid w:val="170555EC"/>
    <w:rsid w:val="17153FDD"/>
    <w:rsid w:val="171579A0"/>
    <w:rsid w:val="17235811"/>
    <w:rsid w:val="17252C00"/>
    <w:rsid w:val="172A4A55"/>
    <w:rsid w:val="172F3E26"/>
    <w:rsid w:val="17362A31"/>
    <w:rsid w:val="1737309F"/>
    <w:rsid w:val="173A6236"/>
    <w:rsid w:val="173D1B20"/>
    <w:rsid w:val="17412489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9D6D33"/>
    <w:rsid w:val="17A1439F"/>
    <w:rsid w:val="17A43862"/>
    <w:rsid w:val="17AB751F"/>
    <w:rsid w:val="17B92D30"/>
    <w:rsid w:val="17C85227"/>
    <w:rsid w:val="17CA1DB0"/>
    <w:rsid w:val="17DE1DD0"/>
    <w:rsid w:val="17DE574B"/>
    <w:rsid w:val="17F1126A"/>
    <w:rsid w:val="17F26BF7"/>
    <w:rsid w:val="180E6DC8"/>
    <w:rsid w:val="181103F1"/>
    <w:rsid w:val="181C1A78"/>
    <w:rsid w:val="18280971"/>
    <w:rsid w:val="18516A28"/>
    <w:rsid w:val="185D03B8"/>
    <w:rsid w:val="186412B8"/>
    <w:rsid w:val="18641469"/>
    <w:rsid w:val="187D2B48"/>
    <w:rsid w:val="18887CBE"/>
    <w:rsid w:val="18890D86"/>
    <w:rsid w:val="18AF3E4A"/>
    <w:rsid w:val="18C80375"/>
    <w:rsid w:val="18CF1209"/>
    <w:rsid w:val="18D00B65"/>
    <w:rsid w:val="18D45F79"/>
    <w:rsid w:val="18D76C59"/>
    <w:rsid w:val="18DC6658"/>
    <w:rsid w:val="18F61832"/>
    <w:rsid w:val="19121F65"/>
    <w:rsid w:val="19136DAC"/>
    <w:rsid w:val="191D5CAB"/>
    <w:rsid w:val="19265407"/>
    <w:rsid w:val="192833B5"/>
    <w:rsid w:val="19304DEC"/>
    <w:rsid w:val="19410B07"/>
    <w:rsid w:val="19414BB3"/>
    <w:rsid w:val="19614564"/>
    <w:rsid w:val="196B6F70"/>
    <w:rsid w:val="196E714D"/>
    <w:rsid w:val="197B5D87"/>
    <w:rsid w:val="197C3162"/>
    <w:rsid w:val="198545E1"/>
    <w:rsid w:val="19870C56"/>
    <w:rsid w:val="199A1396"/>
    <w:rsid w:val="199F457B"/>
    <w:rsid w:val="19B41CEE"/>
    <w:rsid w:val="19B57A86"/>
    <w:rsid w:val="19C87F2F"/>
    <w:rsid w:val="19CC5F00"/>
    <w:rsid w:val="19D523D3"/>
    <w:rsid w:val="19D769EF"/>
    <w:rsid w:val="19FA64E9"/>
    <w:rsid w:val="1A0249BD"/>
    <w:rsid w:val="1A074441"/>
    <w:rsid w:val="1A0C1E0C"/>
    <w:rsid w:val="1A0E0948"/>
    <w:rsid w:val="1A106418"/>
    <w:rsid w:val="1A127BA3"/>
    <w:rsid w:val="1A1F3410"/>
    <w:rsid w:val="1A1F6AE8"/>
    <w:rsid w:val="1A246FB5"/>
    <w:rsid w:val="1A3738FB"/>
    <w:rsid w:val="1A3817C5"/>
    <w:rsid w:val="1A391441"/>
    <w:rsid w:val="1A3D1203"/>
    <w:rsid w:val="1A5A4FD8"/>
    <w:rsid w:val="1A5D7BE4"/>
    <w:rsid w:val="1A6875DD"/>
    <w:rsid w:val="1A6E2D0E"/>
    <w:rsid w:val="1A7557D4"/>
    <w:rsid w:val="1A7F0591"/>
    <w:rsid w:val="1A8C72D5"/>
    <w:rsid w:val="1A946281"/>
    <w:rsid w:val="1A966CF8"/>
    <w:rsid w:val="1AA45034"/>
    <w:rsid w:val="1AAE7D30"/>
    <w:rsid w:val="1AB86621"/>
    <w:rsid w:val="1ABA4545"/>
    <w:rsid w:val="1AC14AEC"/>
    <w:rsid w:val="1AC45DEA"/>
    <w:rsid w:val="1AC553FF"/>
    <w:rsid w:val="1AD40F79"/>
    <w:rsid w:val="1ADA2923"/>
    <w:rsid w:val="1ADD592E"/>
    <w:rsid w:val="1AE63167"/>
    <w:rsid w:val="1AFB3BB4"/>
    <w:rsid w:val="1B027E29"/>
    <w:rsid w:val="1B1A04BD"/>
    <w:rsid w:val="1B203C71"/>
    <w:rsid w:val="1B2540AE"/>
    <w:rsid w:val="1B2644BB"/>
    <w:rsid w:val="1B2C1190"/>
    <w:rsid w:val="1B35425D"/>
    <w:rsid w:val="1B474549"/>
    <w:rsid w:val="1B4E7100"/>
    <w:rsid w:val="1B644924"/>
    <w:rsid w:val="1B6C4217"/>
    <w:rsid w:val="1B6F3277"/>
    <w:rsid w:val="1B866843"/>
    <w:rsid w:val="1BB13162"/>
    <w:rsid w:val="1BB1755C"/>
    <w:rsid w:val="1BBE4A7F"/>
    <w:rsid w:val="1BC671E2"/>
    <w:rsid w:val="1BDE6555"/>
    <w:rsid w:val="1BE263E0"/>
    <w:rsid w:val="1BEA269A"/>
    <w:rsid w:val="1BF503A9"/>
    <w:rsid w:val="1BFD346A"/>
    <w:rsid w:val="1C0656BA"/>
    <w:rsid w:val="1C072052"/>
    <w:rsid w:val="1C073827"/>
    <w:rsid w:val="1C08270D"/>
    <w:rsid w:val="1C3510D4"/>
    <w:rsid w:val="1C3E0F62"/>
    <w:rsid w:val="1C3E3102"/>
    <w:rsid w:val="1C48271F"/>
    <w:rsid w:val="1C5E676C"/>
    <w:rsid w:val="1C6026A5"/>
    <w:rsid w:val="1C624DD1"/>
    <w:rsid w:val="1C685286"/>
    <w:rsid w:val="1C791B46"/>
    <w:rsid w:val="1C7A0298"/>
    <w:rsid w:val="1CA06B90"/>
    <w:rsid w:val="1CAA081D"/>
    <w:rsid w:val="1CC21F17"/>
    <w:rsid w:val="1CE036D6"/>
    <w:rsid w:val="1CED68B5"/>
    <w:rsid w:val="1CF4051E"/>
    <w:rsid w:val="1CFC3AB5"/>
    <w:rsid w:val="1D0707F7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9D475C"/>
    <w:rsid w:val="1DA769E5"/>
    <w:rsid w:val="1DB32CF4"/>
    <w:rsid w:val="1DBF0AE1"/>
    <w:rsid w:val="1DC2330C"/>
    <w:rsid w:val="1DC53989"/>
    <w:rsid w:val="1DC76DEE"/>
    <w:rsid w:val="1DC92B60"/>
    <w:rsid w:val="1DD12D7B"/>
    <w:rsid w:val="1DD22CD4"/>
    <w:rsid w:val="1DDC63F1"/>
    <w:rsid w:val="1DDE56D6"/>
    <w:rsid w:val="1DDF6027"/>
    <w:rsid w:val="1DEB5709"/>
    <w:rsid w:val="1DED4DF5"/>
    <w:rsid w:val="1E06074B"/>
    <w:rsid w:val="1E084AE6"/>
    <w:rsid w:val="1E16311A"/>
    <w:rsid w:val="1E1E3E9A"/>
    <w:rsid w:val="1E220E0F"/>
    <w:rsid w:val="1E2367EE"/>
    <w:rsid w:val="1E246278"/>
    <w:rsid w:val="1E464112"/>
    <w:rsid w:val="1E4C0D31"/>
    <w:rsid w:val="1E5402AF"/>
    <w:rsid w:val="1E572506"/>
    <w:rsid w:val="1E58293D"/>
    <w:rsid w:val="1E6C7B07"/>
    <w:rsid w:val="1E6D14CB"/>
    <w:rsid w:val="1E727781"/>
    <w:rsid w:val="1E7D67E8"/>
    <w:rsid w:val="1E7E3C58"/>
    <w:rsid w:val="1E8D4C32"/>
    <w:rsid w:val="1EA07BD5"/>
    <w:rsid w:val="1EA17281"/>
    <w:rsid w:val="1EA47E24"/>
    <w:rsid w:val="1EC0566D"/>
    <w:rsid w:val="1EC70292"/>
    <w:rsid w:val="1ECF4D3E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14F52"/>
    <w:rsid w:val="1F382DEB"/>
    <w:rsid w:val="1F3B7F10"/>
    <w:rsid w:val="1F3D445A"/>
    <w:rsid w:val="1F833F94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216EBC"/>
    <w:rsid w:val="20381C13"/>
    <w:rsid w:val="203B58D5"/>
    <w:rsid w:val="203D1338"/>
    <w:rsid w:val="20465818"/>
    <w:rsid w:val="204B3B3B"/>
    <w:rsid w:val="20510EBB"/>
    <w:rsid w:val="20532878"/>
    <w:rsid w:val="205561B9"/>
    <w:rsid w:val="205C042F"/>
    <w:rsid w:val="2067252D"/>
    <w:rsid w:val="20693902"/>
    <w:rsid w:val="207B35BA"/>
    <w:rsid w:val="207B5899"/>
    <w:rsid w:val="20837045"/>
    <w:rsid w:val="208426FA"/>
    <w:rsid w:val="20914565"/>
    <w:rsid w:val="209B10F2"/>
    <w:rsid w:val="20A7212E"/>
    <w:rsid w:val="20BA2811"/>
    <w:rsid w:val="20CB0D54"/>
    <w:rsid w:val="20CE7D95"/>
    <w:rsid w:val="20D06BFB"/>
    <w:rsid w:val="20D22770"/>
    <w:rsid w:val="20DC2DC4"/>
    <w:rsid w:val="20DE44CD"/>
    <w:rsid w:val="20E413D1"/>
    <w:rsid w:val="20E62D22"/>
    <w:rsid w:val="20E93993"/>
    <w:rsid w:val="20FA188C"/>
    <w:rsid w:val="20FE3983"/>
    <w:rsid w:val="210A1F93"/>
    <w:rsid w:val="210C2DD2"/>
    <w:rsid w:val="211246AA"/>
    <w:rsid w:val="21152CC7"/>
    <w:rsid w:val="211B2E53"/>
    <w:rsid w:val="211E0623"/>
    <w:rsid w:val="21203473"/>
    <w:rsid w:val="21226D3B"/>
    <w:rsid w:val="21284A0F"/>
    <w:rsid w:val="212853AA"/>
    <w:rsid w:val="213B4304"/>
    <w:rsid w:val="213E2D01"/>
    <w:rsid w:val="214E61D6"/>
    <w:rsid w:val="21537552"/>
    <w:rsid w:val="215F22F0"/>
    <w:rsid w:val="21651F07"/>
    <w:rsid w:val="21697EC4"/>
    <w:rsid w:val="216B61CA"/>
    <w:rsid w:val="21781670"/>
    <w:rsid w:val="21832131"/>
    <w:rsid w:val="21862F25"/>
    <w:rsid w:val="2187554C"/>
    <w:rsid w:val="219A156E"/>
    <w:rsid w:val="21B66B45"/>
    <w:rsid w:val="21B71330"/>
    <w:rsid w:val="21BB260E"/>
    <w:rsid w:val="21BC0808"/>
    <w:rsid w:val="21CA0D13"/>
    <w:rsid w:val="21E25236"/>
    <w:rsid w:val="21F102F6"/>
    <w:rsid w:val="21F318CD"/>
    <w:rsid w:val="21F5442B"/>
    <w:rsid w:val="21F750CD"/>
    <w:rsid w:val="21FB3C8E"/>
    <w:rsid w:val="22087F0F"/>
    <w:rsid w:val="22114874"/>
    <w:rsid w:val="22115A16"/>
    <w:rsid w:val="22142F09"/>
    <w:rsid w:val="222429B9"/>
    <w:rsid w:val="222548A0"/>
    <w:rsid w:val="222F72FE"/>
    <w:rsid w:val="2232573D"/>
    <w:rsid w:val="224021E4"/>
    <w:rsid w:val="22425E35"/>
    <w:rsid w:val="22576512"/>
    <w:rsid w:val="22685008"/>
    <w:rsid w:val="227A2206"/>
    <w:rsid w:val="22813D29"/>
    <w:rsid w:val="228A68F8"/>
    <w:rsid w:val="228E4CD6"/>
    <w:rsid w:val="22943A5C"/>
    <w:rsid w:val="229F5BE6"/>
    <w:rsid w:val="22A97FC3"/>
    <w:rsid w:val="22AF2098"/>
    <w:rsid w:val="22B50ABE"/>
    <w:rsid w:val="22B56505"/>
    <w:rsid w:val="22B91E5A"/>
    <w:rsid w:val="22BE1656"/>
    <w:rsid w:val="22C42755"/>
    <w:rsid w:val="22CA14E9"/>
    <w:rsid w:val="22D2520A"/>
    <w:rsid w:val="22D25760"/>
    <w:rsid w:val="22D7219E"/>
    <w:rsid w:val="22E4395A"/>
    <w:rsid w:val="22F05545"/>
    <w:rsid w:val="22F7006B"/>
    <w:rsid w:val="23021F35"/>
    <w:rsid w:val="2306093D"/>
    <w:rsid w:val="230935DD"/>
    <w:rsid w:val="230C33C6"/>
    <w:rsid w:val="23102B7A"/>
    <w:rsid w:val="2314255D"/>
    <w:rsid w:val="231A42B8"/>
    <w:rsid w:val="231D262A"/>
    <w:rsid w:val="231D721B"/>
    <w:rsid w:val="232021F5"/>
    <w:rsid w:val="23441BD7"/>
    <w:rsid w:val="23460B17"/>
    <w:rsid w:val="235A7F9D"/>
    <w:rsid w:val="235D5621"/>
    <w:rsid w:val="236B4E9B"/>
    <w:rsid w:val="236D49E4"/>
    <w:rsid w:val="237F6F90"/>
    <w:rsid w:val="238D56D7"/>
    <w:rsid w:val="2392078A"/>
    <w:rsid w:val="23987CC5"/>
    <w:rsid w:val="23B36A76"/>
    <w:rsid w:val="23BA2615"/>
    <w:rsid w:val="23C82ACD"/>
    <w:rsid w:val="23CF37C3"/>
    <w:rsid w:val="23CF4B47"/>
    <w:rsid w:val="23D04136"/>
    <w:rsid w:val="23D32E9C"/>
    <w:rsid w:val="23DC26C3"/>
    <w:rsid w:val="23DE1A66"/>
    <w:rsid w:val="23E1401E"/>
    <w:rsid w:val="23E33FAA"/>
    <w:rsid w:val="23E8555A"/>
    <w:rsid w:val="23FA09A2"/>
    <w:rsid w:val="23FF3DAC"/>
    <w:rsid w:val="2404378E"/>
    <w:rsid w:val="240B7E8D"/>
    <w:rsid w:val="240C48A8"/>
    <w:rsid w:val="241159D8"/>
    <w:rsid w:val="24171E91"/>
    <w:rsid w:val="241D4171"/>
    <w:rsid w:val="242A6525"/>
    <w:rsid w:val="24385B59"/>
    <w:rsid w:val="24427DA6"/>
    <w:rsid w:val="246B0E65"/>
    <w:rsid w:val="247816EB"/>
    <w:rsid w:val="24790BEE"/>
    <w:rsid w:val="247C40BA"/>
    <w:rsid w:val="2480250B"/>
    <w:rsid w:val="2486000F"/>
    <w:rsid w:val="2493293B"/>
    <w:rsid w:val="24A503D3"/>
    <w:rsid w:val="24A906B7"/>
    <w:rsid w:val="24A92F30"/>
    <w:rsid w:val="24B65BDB"/>
    <w:rsid w:val="24C30D50"/>
    <w:rsid w:val="24D9195F"/>
    <w:rsid w:val="24DA7C70"/>
    <w:rsid w:val="24EE1E88"/>
    <w:rsid w:val="24F018A0"/>
    <w:rsid w:val="24F26FC3"/>
    <w:rsid w:val="24F304CC"/>
    <w:rsid w:val="24F57DA8"/>
    <w:rsid w:val="25003E60"/>
    <w:rsid w:val="25164BFC"/>
    <w:rsid w:val="251C477F"/>
    <w:rsid w:val="251E6AF5"/>
    <w:rsid w:val="25341A3F"/>
    <w:rsid w:val="253631F8"/>
    <w:rsid w:val="2537581E"/>
    <w:rsid w:val="255B07A5"/>
    <w:rsid w:val="25605D1F"/>
    <w:rsid w:val="25665B52"/>
    <w:rsid w:val="25667A1F"/>
    <w:rsid w:val="257A3A64"/>
    <w:rsid w:val="257F00C6"/>
    <w:rsid w:val="25A709F5"/>
    <w:rsid w:val="25B347F3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060806"/>
    <w:rsid w:val="26067A30"/>
    <w:rsid w:val="260F6FAA"/>
    <w:rsid w:val="26125649"/>
    <w:rsid w:val="261261A4"/>
    <w:rsid w:val="261472D2"/>
    <w:rsid w:val="261971FB"/>
    <w:rsid w:val="261A443B"/>
    <w:rsid w:val="261F503D"/>
    <w:rsid w:val="26246EBE"/>
    <w:rsid w:val="26336464"/>
    <w:rsid w:val="263E322D"/>
    <w:rsid w:val="263F25CF"/>
    <w:rsid w:val="263F42B4"/>
    <w:rsid w:val="2644111A"/>
    <w:rsid w:val="26510FF7"/>
    <w:rsid w:val="2654195A"/>
    <w:rsid w:val="26543F5D"/>
    <w:rsid w:val="26550716"/>
    <w:rsid w:val="26552AC3"/>
    <w:rsid w:val="26753817"/>
    <w:rsid w:val="267F0D07"/>
    <w:rsid w:val="268729C3"/>
    <w:rsid w:val="268B0340"/>
    <w:rsid w:val="26965FAB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0F555B"/>
    <w:rsid w:val="272F1FA5"/>
    <w:rsid w:val="27333BCD"/>
    <w:rsid w:val="2735547D"/>
    <w:rsid w:val="27356494"/>
    <w:rsid w:val="2741747E"/>
    <w:rsid w:val="274B5ADF"/>
    <w:rsid w:val="275904F2"/>
    <w:rsid w:val="275A5A28"/>
    <w:rsid w:val="277F3CC8"/>
    <w:rsid w:val="278044EB"/>
    <w:rsid w:val="278E0594"/>
    <w:rsid w:val="27904414"/>
    <w:rsid w:val="27933C92"/>
    <w:rsid w:val="27AD399B"/>
    <w:rsid w:val="27BF4E07"/>
    <w:rsid w:val="27C71C98"/>
    <w:rsid w:val="27CB19DE"/>
    <w:rsid w:val="27DF3832"/>
    <w:rsid w:val="27E11ABC"/>
    <w:rsid w:val="27F8646F"/>
    <w:rsid w:val="28122491"/>
    <w:rsid w:val="28160232"/>
    <w:rsid w:val="281A0EA7"/>
    <w:rsid w:val="28230B5B"/>
    <w:rsid w:val="28295DE2"/>
    <w:rsid w:val="2833031D"/>
    <w:rsid w:val="284D5663"/>
    <w:rsid w:val="285A1CE3"/>
    <w:rsid w:val="285B3067"/>
    <w:rsid w:val="285D59F0"/>
    <w:rsid w:val="28601B1F"/>
    <w:rsid w:val="286221D7"/>
    <w:rsid w:val="286452E6"/>
    <w:rsid w:val="28681D1A"/>
    <w:rsid w:val="28747D6F"/>
    <w:rsid w:val="28771928"/>
    <w:rsid w:val="287722CC"/>
    <w:rsid w:val="28873AA3"/>
    <w:rsid w:val="288C38B4"/>
    <w:rsid w:val="2898645C"/>
    <w:rsid w:val="2899479D"/>
    <w:rsid w:val="289E2239"/>
    <w:rsid w:val="28A46DFB"/>
    <w:rsid w:val="28B105F9"/>
    <w:rsid w:val="28B518FB"/>
    <w:rsid w:val="28B86C55"/>
    <w:rsid w:val="28C37993"/>
    <w:rsid w:val="28C57725"/>
    <w:rsid w:val="28C91625"/>
    <w:rsid w:val="28DA739A"/>
    <w:rsid w:val="28E447C7"/>
    <w:rsid w:val="28E503D2"/>
    <w:rsid w:val="28ED5071"/>
    <w:rsid w:val="28FB2D94"/>
    <w:rsid w:val="28FE64A0"/>
    <w:rsid w:val="290A4117"/>
    <w:rsid w:val="290D02CB"/>
    <w:rsid w:val="291200E5"/>
    <w:rsid w:val="291243CE"/>
    <w:rsid w:val="29162EE7"/>
    <w:rsid w:val="29181BE3"/>
    <w:rsid w:val="292E5922"/>
    <w:rsid w:val="293A1401"/>
    <w:rsid w:val="294436F0"/>
    <w:rsid w:val="29456F31"/>
    <w:rsid w:val="294C0340"/>
    <w:rsid w:val="294E3619"/>
    <w:rsid w:val="297D6BB8"/>
    <w:rsid w:val="29800FEA"/>
    <w:rsid w:val="29A41C1F"/>
    <w:rsid w:val="29AC3DBF"/>
    <w:rsid w:val="29BD349E"/>
    <w:rsid w:val="29C0211C"/>
    <w:rsid w:val="29D0598A"/>
    <w:rsid w:val="29D75C94"/>
    <w:rsid w:val="29E16FFF"/>
    <w:rsid w:val="29EC6A46"/>
    <w:rsid w:val="29F534E8"/>
    <w:rsid w:val="29FD0ADC"/>
    <w:rsid w:val="2A0C310A"/>
    <w:rsid w:val="2A0E78F2"/>
    <w:rsid w:val="2A141D35"/>
    <w:rsid w:val="2A2A18DE"/>
    <w:rsid w:val="2A32737C"/>
    <w:rsid w:val="2A3F52D5"/>
    <w:rsid w:val="2A4A35AE"/>
    <w:rsid w:val="2A4B5E45"/>
    <w:rsid w:val="2A4C0FC6"/>
    <w:rsid w:val="2A59660C"/>
    <w:rsid w:val="2A5F55D8"/>
    <w:rsid w:val="2A7047CA"/>
    <w:rsid w:val="2A747BD3"/>
    <w:rsid w:val="2A7C338A"/>
    <w:rsid w:val="2A7F7880"/>
    <w:rsid w:val="2A8B194C"/>
    <w:rsid w:val="2A937390"/>
    <w:rsid w:val="2A941E00"/>
    <w:rsid w:val="2A971423"/>
    <w:rsid w:val="2AA65C0A"/>
    <w:rsid w:val="2AC261BF"/>
    <w:rsid w:val="2AC84531"/>
    <w:rsid w:val="2AD05B99"/>
    <w:rsid w:val="2ADA491A"/>
    <w:rsid w:val="2AE316A3"/>
    <w:rsid w:val="2AE43D54"/>
    <w:rsid w:val="2AF07276"/>
    <w:rsid w:val="2AF97FCF"/>
    <w:rsid w:val="2AFB5168"/>
    <w:rsid w:val="2B086C78"/>
    <w:rsid w:val="2B0974C7"/>
    <w:rsid w:val="2B0C4702"/>
    <w:rsid w:val="2B113D52"/>
    <w:rsid w:val="2B151D5D"/>
    <w:rsid w:val="2B1B59B3"/>
    <w:rsid w:val="2B1D0389"/>
    <w:rsid w:val="2B2625A7"/>
    <w:rsid w:val="2B2C3125"/>
    <w:rsid w:val="2B480329"/>
    <w:rsid w:val="2B4A7448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9F63CB"/>
    <w:rsid w:val="2BB965A8"/>
    <w:rsid w:val="2BC163EB"/>
    <w:rsid w:val="2BC703DB"/>
    <w:rsid w:val="2BE67B33"/>
    <w:rsid w:val="2BF40E08"/>
    <w:rsid w:val="2BF440B9"/>
    <w:rsid w:val="2BF65A35"/>
    <w:rsid w:val="2C1576C9"/>
    <w:rsid w:val="2C40080A"/>
    <w:rsid w:val="2C4038CA"/>
    <w:rsid w:val="2C403AF5"/>
    <w:rsid w:val="2C494685"/>
    <w:rsid w:val="2C5E6DAD"/>
    <w:rsid w:val="2C6052D2"/>
    <w:rsid w:val="2C6627F8"/>
    <w:rsid w:val="2C6671C2"/>
    <w:rsid w:val="2C6D15A0"/>
    <w:rsid w:val="2C7C27A6"/>
    <w:rsid w:val="2CA2653D"/>
    <w:rsid w:val="2CA3137B"/>
    <w:rsid w:val="2CBA0125"/>
    <w:rsid w:val="2CD75CBB"/>
    <w:rsid w:val="2CE619AD"/>
    <w:rsid w:val="2CE63355"/>
    <w:rsid w:val="2CF37CFF"/>
    <w:rsid w:val="2D050A61"/>
    <w:rsid w:val="2D127C5A"/>
    <w:rsid w:val="2D1E6DE6"/>
    <w:rsid w:val="2D215CE3"/>
    <w:rsid w:val="2D270EF5"/>
    <w:rsid w:val="2D356933"/>
    <w:rsid w:val="2D3818CD"/>
    <w:rsid w:val="2D392802"/>
    <w:rsid w:val="2D425175"/>
    <w:rsid w:val="2D466274"/>
    <w:rsid w:val="2D475FA7"/>
    <w:rsid w:val="2D501834"/>
    <w:rsid w:val="2D504304"/>
    <w:rsid w:val="2D525008"/>
    <w:rsid w:val="2D5736E3"/>
    <w:rsid w:val="2D612973"/>
    <w:rsid w:val="2D630FD5"/>
    <w:rsid w:val="2D6F2110"/>
    <w:rsid w:val="2D840F9D"/>
    <w:rsid w:val="2D8A50C1"/>
    <w:rsid w:val="2D8B11FE"/>
    <w:rsid w:val="2D9E1BAF"/>
    <w:rsid w:val="2DA97683"/>
    <w:rsid w:val="2DAC28E7"/>
    <w:rsid w:val="2DAE631A"/>
    <w:rsid w:val="2DB623FC"/>
    <w:rsid w:val="2DBB611E"/>
    <w:rsid w:val="2DC81963"/>
    <w:rsid w:val="2DD648F3"/>
    <w:rsid w:val="2DED3ABD"/>
    <w:rsid w:val="2DF10E97"/>
    <w:rsid w:val="2DF830DB"/>
    <w:rsid w:val="2E052A5E"/>
    <w:rsid w:val="2E0D3ED8"/>
    <w:rsid w:val="2E110349"/>
    <w:rsid w:val="2E187BED"/>
    <w:rsid w:val="2E1B0D83"/>
    <w:rsid w:val="2E1F3A7C"/>
    <w:rsid w:val="2E231F19"/>
    <w:rsid w:val="2E295E95"/>
    <w:rsid w:val="2E411702"/>
    <w:rsid w:val="2E5E08A6"/>
    <w:rsid w:val="2E665F6B"/>
    <w:rsid w:val="2E6B6B5B"/>
    <w:rsid w:val="2E6C333C"/>
    <w:rsid w:val="2E6D2DF0"/>
    <w:rsid w:val="2E985141"/>
    <w:rsid w:val="2EA670AD"/>
    <w:rsid w:val="2EA928CF"/>
    <w:rsid w:val="2EB21F38"/>
    <w:rsid w:val="2EB40DC5"/>
    <w:rsid w:val="2EC173FA"/>
    <w:rsid w:val="2ED3376A"/>
    <w:rsid w:val="2EDB003F"/>
    <w:rsid w:val="2EE61023"/>
    <w:rsid w:val="2EE675EC"/>
    <w:rsid w:val="2EEF1802"/>
    <w:rsid w:val="2F0415B2"/>
    <w:rsid w:val="2F0D2E94"/>
    <w:rsid w:val="2F146252"/>
    <w:rsid w:val="2F186E7F"/>
    <w:rsid w:val="2F216692"/>
    <w:rsid w:val="2F222149"/>
    <w:rsid w:val="2F2272D7"/>
    <w:rsid w:val="2F2810F4"/>
    <w:rsid w:val="2F3126D7"/>
    <w:rsid w:val="2F341961"/>
    <w:rsid w:val="2F441B9F"/>
    <w:rsid w:val="2F4C4002"/>
    <w:rsid w:val="2F4F3EC8"/>
    <w:rsid w:val="2F587A0E"/>
    <w:rsid w:val="2F653AFD"/>
    <w:rsid w:val="2F8D751C"/>
    <w:rsid w:val="2F91279A"/>
    <w:rsid w:val="2F9B261A"/>
    <w:rsid w:val="2FA15D9D"/>
    <w:rsid w:val="2FAF7C6B"/>
    <w:rsid w:val="2FB355D9"/>
    <w:rsid w:val="2FC606B7"/>
    <w:rsid w:val="2FDA0122"/>
    <w:rsid w:val="2FDA2296"/>
    <w:rsid w:val="2FDA22C8"/>
    <w:rsid w:val="2FE4490E"/>
    <w:rsid w:val="2FE86B65"/>
    <w:rsid w:val="2FE950F8"/>
    <w:rsid w:val="2FEA5569"/>
    <w:rsid w:val="2FEC3312"/>
    <w:rsid w:val="2FF111E0"/>
    <w:rsid w:val="2FF2197A"/>
    <w:rsid w:val="2FF553B3"/>
    <w:rsid w:val="2FF656CA"/>
    <w:rsid w:val="2FFE04BF"/>
    <w:rsid w:val="3003160D"/>
    <w:rsid w:val="30050C56"/>
    <w:rsid w:val="300C238A"/>
    <w:rsid w:val="301E224E"/>
    <w:rsid w:val="302C5CE5"/>
    <w:rsid w:val="303551B1"/>
    <w:rsid w:val="30386175"/>
    <w:rsid w:val="304405CE"/>
    <w:rsid w:val="304E09C8"/>
    <w:rsid w:val="3054461D"/>
    <w:rsid w:val="305715EA"/>
    <w:rsid w:val="30574693"/>
    <w:rsid w:val="305B3D77"/>
    <w:rsid w:val="30672834"/>
    <w:rsid w:val="306912B9"/>
    <w:rsid w:val="307354E3"/>
    <w:rsid w:val="307761B0"/>
    <w:rsid w:val="307A3332"/>
    <w:rsid w:val="30871F14"/>
    <w:rsid w:val="308A74C3"/>
    <w:rsid w:val="308B7F10"/>
    <w:rsid w:val="309D3F40"/>
    <w:rsid w:val="30A36B21"/>
    <w:rsid w:val="30A55F78"/>
    <w:rsid w:val="30B912A6"/>
    <w:rsid w:val="30C60304"/>
    <w:rsid w:val="30D615F8"/>
    <w:rsid w:val="30EC5FEB"/>
    <w:rsid w:val="30F23752"/>
    <w:rsid w:val="31013C3D"/>
    <w:rsid w:val="311566B0"/>
    <w:rsid w:val="312D0711"/>
    <w:rsid w:val="313D763C"/>
    <w:rsid w:val="31413001"/>
    <w:rsid w:val="31462ED2"/>
    <w:rsid w:val="31470BC9"/>
    <w:rsid w:val="314827BE"/>
    <w:rsid w:val="314A7627"/>
    <w:rsid w:val="31570423"/>
    <w:rsid w:val="315F4278"/>
    <w:rsid w:val="31602727"/>
    <w:rsid w:val="3163078E"/>
    <w:rsid w:val="31710491"/>
    <w:rsid w:val="3171522B"/>
    <w:rsid w:val="317737CF"/>
    <w:rsid w:val="317C3018"/>
    <w:rsid w:val="318A2569"/>
    <w:rsid w:val="318E16A1"/>
    <w:rsid w:val="319441D1"/>
    <w:rsid w:val="319D687D"/>
    <w:rsid w:val="31A81741"/>
    <w:rsid w:val="31AB79D3"/>
    <w:rsid w:val="31AF75BA"/>
    <w:rsid w:val="31B35C03"/>
    <w:rsid w:val="31B45FBD"/>
    <w:rsid w:val="31D21A20"/>
    <w:rsid w:val="31D63B1D"/>
    <w:rsid w:val="31D86EA8"/>
    <w:rsid w:val="31DA1B5F"/>
    <w:rsid w:val="31DE435C"/>
    <w:rsid w:val="31DF4D74"/>
    <w:rsid w:val="31E447B8"/>
    <w:rsid w:val="31F071FA"/>
    <w:rsid w:val="31F708B0"/>
    <w:rsid w:val="31FA3468"/>
    <w:rsid w:val="31FC036A"/>
    <w:rsid w:val="32022F9E"/>
    <w:rsid w:val="3209601B"/>
    <w:rsid w:val="320C49DE"/>
    <w:rsid w:val="320E7F6D"/>
    <w:rsid w:val="321645B4"/>
    <w:rsid w:val="32184CD5"/>
    <w:rsid w:val="322361E6"/>
    <w:rsid w:val="322A3707"/>
    <w:rsid w:val="322F754D"/>
    <w:rsid w:val="323D5E79"/>
    <w:rsid w:val="324B054C"/>
    <w:rsid w:val="324C7D72"/>
    <w:rsid w:val="325906BC"/>
    <w:rsid w:val="325A43E7"/>
    <w:rsid w:val="325C276E"/>
    <w:rsid w:val="32790FF5"/>
    <w:rsid w:val="3284722F"/>
    <w:rsid w:val="32B34905"/>
    <w:rsid w:val="32B80BB3"/>
    <w:rsid w:val="32BC1589"/>
    <w:rsid w:val="32BC7EB0"/>
    <w:rsid w:val="32C013ED"/>
    <w:rsid w:val="32C357A0"/>
    <w:rsid w:val="32C46258"/>
    <w:rsid w:val="32C51FC8"/>
    <w:rsid w:val="32D6725D"/>
    <w:rsid w:val="32E65434"/>
    <w:rsid w:val="32EB4D51"/>
    <w:rsid w:val="32ED2A87"/>
    <w:rsid w:val="32EF511D"/>
    <w:rsid w:val="32FB6A5A"/>
    <w:rsid w:val="32FD2DE2"/>
    <w:rsid w:val="3302220F"/>
    <w:rsid w:val="33124781"/>
    <w:rsid w:val="33131C29"/>
    <w:rsid w:val="332C0926"/>
    <w:rsid w:val="332F656A"/>
    <w:rsid w:val="333C3A52"/>
    <w:rsid w:val="334C649A"/>
    <w:rsid w:val="336E28DF"/>
    <w:rsid w:val="33811DDB"/>
    <w:rsid w:val="3395286A"/>
    <w:rsid w:val="33967F86"/>
    <w:rsid w:val="33974223"/>
    <w:rsid w:val="339C5D5F"/>
    <w:rsid w:val="33A404C8"/>
    <w:rsid w:val="33B05B55"/>
    <w:rsid w:val="33C106B7"/>
    <w:rsid w:val="33CF1827"/>
    <w:rsid w:val="33D42F6A"/>
    <w:rsid w:val="33D713C9"/>
    <w:rsid w:val="33E40CFC"/>
    <w:rsid w:val="33EA4C7A"/>
    <w:rsid w:val="33ED35D0"/>
    <w:rsid w:val="33ED43C9"/>
    <w:rsid w:val="33F46A50"/>
    <w:rsid w:val="33F47BEB"/>
    <w:rsid w:val="33FB100E"/>
    <w:rsid w:val="340A21BF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6F2DDB"/>
    <w:rsid w:val="34776F5D"/>
    <w:rsid w:val="347D6A46"/>
    <w:rsid w:val="347E1C2D"/>
    <w:rsid w:val="3489011F"/>
    <w:rsid w:val="34AF6678"/>
    <w:rsid w:val="34AF6CAA"/>
    <w:rsid w:val="34C0195E"/>
    <w:rsid w:val="34CC1A7D"/>
    <w:rsid w:val="34D43D2A"/>
    <w:rsid w:val="34D5115E"/>
    <w:rsid w:val="34DF4AEA"/>
    <w:rsid w:val="34E104E2"/>
    <w:rsid w:val="34E94413"/>
    <w:rsid w:val="34FE5012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AB5C9A"/>
    <w:rsid w:val="35BC311B"/>
    <w:rsid w:val="35BC3AB8"/>
    <w:rsid w:val="35CD42BF"/>
    <w:rsid w:val="35D177A4"/>
    <w:rsid w:val="35DE34D8"/>
    <w:rsid w:val="35E01621"/>
    <w:rsid w:val="35E048D5"/>
    <w:rsid w:val="35E06B38"/>
    <w:rsid w:val="35EA5D7F"/>
    <w:rsid w:val="360E575C"/>
    <w:rsid w:val="3612296D"/>
    <w:rsid w:val="363A384D"/>
    <w:rsid w:val="363E00C6"/>
    <w:rsid w:val="364B170E"/>
    <w:rsid w:val="36554798"/>
    <w:rsid w:val="365634D6"/>
    <w:rsid w:val="367530ED"/>
    <w:rsid w:val="3675613A"/>
    <w:rsid w:val="368119D8"/>
    <w:rsid w:val="368222D9"/>
    <w:rsid w:val="36877568"/>
    <w:rsid w:val="36927F08"/>
    <w:rsid w:val="36A041F3"/>
    <w:rsid w:val="36A63D57"/>
    <w:rsid w:val="36B27DA3"/>
    <w:rsid w:val="36B4189B"/>
    <w:rsid w:val="36B86E3D"/>
    <w:rsid w:val="36C3479E"/>
    <w:rsid w:val="36D21563"/>
    <w:rsid w:val="36D22C91"/>
    <w:rsid w:val="36D54D22"/>
    <w:rsid w:val="36D86B9A"/>
    <w:rsid w:val="36D87108"/>
    <w:rsid w:val="36E0498D"/>
    <w:rsid w:val="36E46530"/>
    <w:rsid w:val="36ED2F13"/>
    <w:rsid w:val="36ED5482"/>
    <w:rsid w:val="36F74685"/>
    <w:rsid w:val="3700389A"/>
    <w:rsid w:val="37075EE3"/>
    <w:rsid w:val="3715123D"/>
    <w:rsid w:val="37163257"/>
    <w:rsid w:val="37197F9D"/>
    <w:rsid w:val="372B3D28"/>
    <w:rsid w:val="372E15AC"/>
    <w:rsid w:val="372F423A"/>
    <w:rsid w:val="37330026"/>
    <w:rsid w:val="373337A8"/>
    <w:rsid w:val="373B4F6C"/>
    <w:rsid w:val="374F7034"/>
    <w:rsid w:val="37664E67"/>
    <w:rsid w:val="377243E2"/>
    <w:rsid w:val="3773620A"/>
    <w:rsid w:val="3778125A"/>
    <w:rsid w:val="3785149B"/>
    <w:rsid w:val="37861010"/>
    <w:rsid w:val="3788288E"/>
    <w:rsid w:val="378A2AD6"/>
    <w:rsid w:val="3790708D"/>
    <w:rsid w:val="379F02E2"/>
    <w:rsid w:val="379F3A10"/>
    <w:rsid w:val="37A27829"/>
    <w:rsid w:val="37A9123D"/>
    <w:rsid w:val="37AF2B82"/>
    <w:rsid w:val="37B23D85"/>
    <w:rsid w:val="37BA76DA"/>
    <w:rsid w:val="37C50043"/>
    <w:rsid w:val="37C94A38"/>
    <w:rsid w:val="37CC3B39"/>
    <w:rsid w:val="37E45FFE"/>
    <w:rsid w:val="37E94012"/>
    <w:rsid w:val="3822377A"/>
    <w:rsid w:val="382668D1"/>
    <w:rsid w:val="382D0F1B"/>
    <w:rsid w:val="383509EC"/>
    <w:rsid w:val="3845765E"/>
    <w:rsid w:val="384D7FAF"/>
    <w:rsid w:val="384E27BF"/>
    <w:rsid w:val="38563831"/>
    <w:rsid w:val="385A5943"/>
    <w:rsid w:val="385B45E1"/>
    <w:rsid w:val="385F3DA2"/>
    <w:rsid w:val="386474DE"/>
    <w:rsid w:val="3894618B"/>
    <w:rsid w:val="389A41A3"/>
    <w:rsid w:val="38A144FF"/>
    <w:rsid w:val="38A91AA4"/>
    <w:rsid w:val="38B04ED4"/>
    <w:rsid w:val="38B2762F"/>
    <w:rsid w:val="38BE6F83"/>
    <w:rsid w:val="38C77023"/>
    <w:rsid w:val="38DA77C8"/>
    <w:rsid w:val="38DB3F7D"/>
    <w:rsid w:val="38E85035"/>
    <w:rsid w:val="38EF030D"/>
    <w:rsid w:val="38F27A49"/>
    <w:rsid w:val="38F74FFE"/>
    <w:rsid w:val="38FB32AF"/>
    <w:rsid w:val="390C21A3"/>
    <w:rsid w:val="391058A6"/>
    <w:rsid w:val="391253E5"/>
    <w:rsid w:val="39222BF1"/>
    <w:rsid w:val="39301723"/>
    <w:rsid w:val="39307777"/>
    <w:rsid w:val="393A0F41"/>
    <w:rsid w:val="3941084C"/>
    <w:rsid w:val="394445D4"/>
    <w:rsid w:val="394D34C4"/>
    <w:rsid w:val="395651E1"/>
    <w:rsid w:val="39772DE9"/>
    <w:rsid w:val="397764A2"/>
    <w:rsid w:val="397D2389"/>
    <w:rsid w:val="39964BC6"/>
    <w:rsid w:val="399D3E7D"/>
    <w:rsid w:val="399E134D"/>
    <w:rsid w:val="39AF41FF"/>
    <w:rsid w:val="39B87CC9"/>
    <w:rsid w:val="39B94056"/>
    <w:rsid w:val="39CA671F"/>
    <w:rsid w:val="39CC7936"/>
    <w:rsid w:val="39DC0B69"/>
    <w:rsid w:val="39DF1246"/>
    <w:rsid w:val="39F10BBB"/>
    <w:rsid w:val="3A074699"/>
    <w:rsid w:val="3A0A2806"/>
    <w:rsid w:val="3A175361"/>
    <w:rsid w:val="3A2E6A09"/>
    <w:rsid w:val="3A304CE5"/>
    <w:rsid w:val="3A3172B4"/>
    <w:rsid w:val="3A374703"/>
    <w:rsid w:val="3A3B1B04"/>
    <w:rsid w:val="3A547725"/>
    <w:rsid w:val="3A56506D"/>
    <w:rsid w:val="3A571A6D"/>
    <w:rsid w:val="3A5A450C"/>
    <w:rsid w:val="3A677E8D"/>
    <w:rsid w:val="3A7E69B4"/>
    <w:rsid w:val="3A85609F"/>
    <w:rsid w:val="3A8C5071"/>
    <w:rsid w:val="3A8D2019"/>
    <w:rsid w:val="3AA23AAA"/>
    <w:rsid w:val="3AA5649E"/>
    <w:rsid w:val="3AA6664E"/>
    <w:rsid w:val="3AAE5AE6"/>
    <w:rsid w:val="3AB542A5"/>
    <w:rsid w:val="3ABE2ECF"/>
    <w:rsid w:val="3AC40F97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517E22"/>
    <w:rsid w:val="3B6D67A4"/>
    <w:rsid w:val="3B782D0E"/>
    <w:rsid w:val="3B8127F8"/>
    <w:rsid w:val="3B8A7910"/>
    <w:rsid w:val="3B9721ED"/>
    <w:rsid w:val="3B9A63E2"/>
    <w:rsid w:val="3B9F1277"/>
    <w:rsid w:val="3BA62627"/>
    <w:rsid w:val="3BA946EF"/>
    <w:rsid w:val="3BAA36D9"/>
    <w:rsid w:val="3BAE3941"/>
    <w:rsid w:val="3BAE4A1F"/>
    <w:rsid w:val="3BBD7A93"/>
    <w:rsid w:val="3BC33F59"/>
    <w:rsid w:val="3BC34CA7"/>
    <w:rsid w:val="3BC4641E"/>
    <w:rsid w:val="3BC7143B"/>
    <w:rsid w:val="3BCF6706"/>
    <w:rsid w:val="3BF419E8"/>
    <w:rsid w:val="3BFB37F3"/>
    <w:rsid w:val="3BFB3940"/>
    <w:rsid w:val="3C067D4B"/>
    <w:rsid w:val="3C0822A6"/>
    <w:rsid w:val="3C082B28"/>
    <w:rsid w:val="3C1C0542"/>
    <w:rsid w:val="3C257114"/>
    <w:rsid w:val="3C2E1C84"/>
    <w:rsid w:val="3C3421DF"/>
    <w:rsid w:val="3C342C7D"/>
    <w:rsid w:val="3C5445AD"/>
    <w:rsid w:val="3C544DEA"/>
    <w:rsid w:val="3C5B1D64"/>
    <w:rsid w:val="3C5C7D64"/>
    <w:rsid w:val="3C6A7B9D"/>
    <w:rsid w:val="3C6F5467"/>
    <w:rsid w:val="3C856164"/>
    <w:rsid w:val="3C9529C6"/>
    <w:rsid w:val="3C9A1E47"/>
    <w:rsid w:val="3C9E3540"/>
    <w:rsid w:val="3CA25EFB"/>
    <w:rsid w:val="3CA81322"/>
    <w:rsid w:val="3CA864F8"/>
    <w:rsid w:val="3CB56E8D"/>
    <w:rsid w:val="3CC17289"/>
    <w:rsid w:val="3CC66AB0"/>
    <w:rsid w:val="3CC95E45"/>
    <w:rsid w:val="3CD90776"/>
    <w:rsid w:val="3CEC2852"/>
    <w:rsid w:val="3CEF7A1F"/>
    <w:rsid w:val="3D0A6571"/>
    <w:rsid w:val="3D11020A"/>
    <w:rsid w:val="3D1E7348"/>
    <w:rsid w:val="3D2034C0"/>
    <w:rsid w:val="3D2B567B"/>
    <w:rsid w:val="3D366888"/>
    <w:rsid w:val="3D3A05B8"/>
    <w:rsid w:val="3D41637D"/>
    <w:rsid w:val="3D4468BA"/>
    <w:rsid w:val="3D481158"/>
    <w:rsid w:val="3D497489"/>
    <w:rsid w:val="3D552FC9"/>
    <w:rsid w:val="3D570E02"/>
    <w:rsid w:val="3D5962D4"/>
    <w:rsid w:val="3D5C6C95"/>
    <w:rsid w:val="3D795FD5"/>
    <w:rsid w:val="3D801960"/>
    <w:rsid w:val="3D841CBA"/>
    <w:rsid w:val="3D870FEA"/>
    <w:rsid w:val="3D884D9A"/>
    <w:rsid w:val="3D8D4DAF"/>
    <w:rsid w:val="3D9807DE"/>
    <w:rsid w:val="3DA9204F"/>
    <w:rsid w:val="3DA949C8"/>
    <w:rsid w:val="3DB64075"/>
    <w:rsid w:val="3DCE7DE6"/>
    <w:rsid w:val="3DD17B3F"/>
    <w:rsid w:val="3DDA6EFE"/>
    <w:rsid w:val="3DE450A8"/>
    <w:rsid w:val="3DE95629"/>
    <w:rsid w:val="3DEB112C"/>
    <w:rsid w:val="3DF11F46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5903B5"/>
    <w:rsid w:val="3E90652A"/>
    <w:rsid w:val="3E951934"/>
    <w:rsid w:val="3E9D59FA"/>
    <w:rsid w:val="3EA47475"/>
    <w:rsid w:val="3EAC4F77"/>
    <w:rsid w:val="3EB536C2"/>
    <w:rsid w:val="3EC43943"/>
    <w:rsid w:val="3ECD05CA"/>
    <w:rsid w:val="3EEB3540"/>
    <w:rsid w:val="3EEC1429"/>
    <w:rsid w:val="3EED176D"/>
    <w:rsid w:val="3EF16B17"/>
    <w:rsid w:val="3F0340F8"/>
    <w:rsid w:val="3F100840"/>
    <w:rsid w:val="3F1348EB"/>
    <w:rsid w:val="3F142E90"/>
    <w:rsid w:val="3F1512A4"/>
    <w:rsid w:val="3F1955E1"/>
    <w:rsid w:val="3F1D57FF"/>
    <w:rsid w:val="3F227E27"/>
    <w:rsid w:val="3F2A3A7F"/>
    <w:rsid w:val="3F411D83"/>
    <w:rsid w:val="3F4B23E7"/>
    <w:rsid w:val="3F4D3AB9"/>
    <w:rsid w:val="3F4F414D"/>
    <w:rsid w:val="3F560949"/>
    <w:rsid w:val="3F5D14AD"/>
    <w:rsid w:val="3F5E20E5"/>
    <w:rsid w:val="3F626467"/>
    <w:rsid w:val="3F705C55"/>
    <w:rsid w:val="3F727395"/>
    <w:rsid w:val="3F746192"/>
    <w:rsid w:val="3F7B4179"/>
    <w:rsid w:val="3F7D6665"/>
    <w:rsid w:val="3F8144C7"/>
    <w:rsid w:val="3F820736"/>
    <w:rsid w:val="3F827E52"/>
    <w:rsid w:val="3F85480A"/>
    <w:rsid w:val="3F9614F7"/>
    <w:rsid w:val="3F9E4279"/>
    <w:rsid w:val="3F9F0EFD"/>
    <w:rsid w:val="3FAA50E3"/>
    <w:rsid w:val="3FC20BF0"/>
    <w:rsid w:val="3FC565D4"/>
    <w:rsid w:val="3FDF6BA2"/>
    <w:rsid w:val="3FEC0F0D"/>
    <w:rsid w:val="3FF35511"/>
    <w:rsid w:val="3FF377C0"/>
    <w:rsid w:val="3FF5727A"/>
    <w:rsid w:val="3FF74141"/>
    <w:rsid w:val="3FFF0A2C"/>
    <w:rsid w:val="400F4E0E"/>
    <w:rsid w:val="401364B0"/>
    <w:rsid w:val="401E02B7"/>
    <w:rsid w:val="401F7B46"/>
    <w:rsid w:val="40287032"/>
    <w:rsid w:val="402A461E"/>
    <w:rsid w:val="4032272F"/>
    <w:rsid w:val="40327FEE"/>
    <w:rsid w:val="403D2756"/>
    <w:rsid w:val="405C1C11"/>
    <w:rsid w:val="4079699B"/>
    <w:rsid w:val="408010E6"/>
    <w:rsid w:val="408548D9"/>
    <w:rsid w:val="409B77BC"/>
    <w:rsid w:val="409C6143"/>
    <w:rsid w:val="40A30E12"/>
    <w:rsid w:val="40B4629D"/>
    <w:rsid w:val="40B849B5"/>
    <w:rsid w:val="40BD13A2"/>
    <w:rsid w:val="40CA0A76"/>
    <w:rsid w:val="40D13E71"/>
    <w:rsid w:val="40D527D8"/>
    <w:rsid w:val="40DB2F6F"/>
    <w:rsid w:val="40F30236"/>
    <w:rsid w:val="40FA2ECD"/>
    <w:rsid w:val="40FE1588"/>
    <w:rsid w:val="40FF3FEE"/>
    <w:rsid w:val="41164DB2"/>
    <w:rsid w:val="411B7378"/>
    <w:rsid w:val="413A5813"/>
    <w:rsid w:val="413D2788"/>
    <w:rsid w:val="413E45F1"/>
    <w:rsid w:val="414B2329"/>
    <w:rsid w:val="414C457B"/>
    <w:rsid w:val="414D7F99"/>
    <w:rsid w:val="41641C94"/>
    <w:rsid w:val="41647876"/>
    <w:rsid w:val="416A5E1D"/>
    <w:rsid w:val="416C6BBB"/>
    <w:rsid w:val="418A6CE7"/>
    <w:rsid w:val="418B111E"/>
    <w:rsid w:val="418F4CBB"/>
    <w:rsid w:val="41912322"/>
    <w:rsid w:val="419361E6"/>
    <w:rsid w:val="419544C2"/>
    <w:rsid w:val="419654F6"/>
    <w:rsid w:val="419B6DD3"/>
    <w:rsid w:val="41A45679"/>
    <w:rsid w:val="41A74234"/>
    <w:rsid w:val="41AD2C2E"/>
    <w:rsid w:val="41C623E1"/>
    <w:rsid w:val="41CB7031"/>
    <w:rsid w:val="41DE5327"/>
    <w:rsid w:val="41E63115"/>
    <w:rsid w:val="41E67283"/>
    <w:rsid w:val="41E75314"/>
    <w:rsid w:val="41FA1139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5F04BC"/>
    <w:rsid w:val="42630BB6"/>
    <w:rsid w:val="4268486A"/>
    <w:rsid w:val="426B67F8"/>
    <w:rsid w:val="428378BA"/>
    <w:rsid w:val="42995053"/>
    <w:rsid w:val="429B053E"/>
    <w:rsid w:val="42A27A2A"/>
    <w:rsid w:val="42AD7E30"/>
    <w:rsid w:val="42AF6ECD"/>
    <w:rsid w:val="42B2312B"/>
    <w:rsid w:val="42B91164"/>
    <w:rsid w:val="42C3487A"/>
    <w:rsid w:val="42CC091E"/>
    <w:rsid w:val="42D25A1C"/>
    <w:rsid w:val="42E910CC"/>
    <w:rsid w:val="43016E17"/>
    <w:rsid w:val="43186D61"/>
    <w:rsid w:val="4333060B"/>
    <w:rsid w:val="43355813"/>
    <w:rsid w:val="433C34E9"/>
    <w:rsid w:val="434E2155"/>
    <w:rsid w:val="43554EC3"/>
    <w:rsid w:val="435F34D8"/>
    <w:rsid w:val="43743872"/>
    <w:rsid w:val="437438BA"/>
    <w:rsid w:val="43782447"/>
    <w:rsid w:val="438C26C8"/>
    <w:rsid w:val="438C2EE9"/>
    <w:rsid w:val="439803EE"/>
    <w:rsid w:val="439A3C14"/>
    <w:rsid w:val="43A060FB"/>
    <w:rsid w:val="43A449C8"/>
    <w:rsid w:val="43A82E1F"/>
    <w:rsid w:val="43AB71CA"/>
    <w:rsid w:val="43AF2808"/>
    <w:rsid w:val="43B2056D"/>
    <w:rsid w:val="43B6755A"/>
    <w:rsid w:val="43BD5F2D"/>
    <w:rsid w:val="43C54403"/>
    <w:rsid w:val="43CA34E8"/>
    <w:rsid w:val="43D30430"/>
    <w:rsid w:val="43D40F62"/>
    <w:rsid w:val="43EE0AA6"/>
    <w:rsid w:val="43FD6F13"/>
    <w:rsid w:val="440271D5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5967D0"/>
    <w:rsid w:val="445B69FA"/>
    <w:rsid w:val="44611BE2"/>
    <w:rsid w:val="44641979"/>
    <w:rsid w:val="44723DC9"/>
    <w:rsid w:val="44756ECE"/>
    <w:rsid w:val="4484374A"/>
    <w:rsid w:val="448A74F2"/>
    <w:rsid w:val="448A77B6"/>
    <w:rsid w:val="44934F90"/>
    <w:rsid w:val="449B20DB"/>
    <w:rsid w:val="44C248FF"/>
    <w:rsid w:val="44CD04CF"/>
    <w:rsid w:val="44D5403B"/>
    <w:rsid w:val="44D93004"/>
    <w:rsid w:val="44E14817"/>
    <w:rsid w:val="44E818A7"/>
    <w:rsid w:val="44ED5881"/>
    <w:rsid w:val="44EE54FE"/>
    <w:rsid w:val="44EF3E76"/>
    <w:rsid w:val="44FB3475"/>
    <w:rsid w:val="45051E2B"/>
    <w:rsid w:val="450F71E2"/>
    <w:rsid w:val="451246E4"/>
    <w:rsid w:val="45140585"/>
    <w:rsid w:val="45205534"/>
    <w:rsid w:val="45216E0A"/>
    <w:rsid w:val="45277E53"/>
    <w:rsid w:val="453560AF"/>
    <w:rsid w:val="45357D5C"/>
    <w:rsid w:val="453876BA"/>
    <w:rsid w:val="454D6E79"/>
    <w:rsid w:val="454E4BC9"/>
    <w:rsid w:val="455220FC"/>
    <w:rsid w:val="45575CB4"/>
    <w:rsid w:val="455B5BE7"/>
    <w:rsid w:val="45686268"/>
    <w:rsid w:val="456B3D87"/>
    <w:rsid w:val="456F25AC"/>
    <w:rsid w:val="45826CE6"/>
    <w:rsid w:val="45854EA2"/>
    <w:rsid w:val="458C75E5"/>
    <w:rsid w:val="458D25B7"/>
    <w:rsid w:val="458F46D0"/>
    <w:rsid w:val="459563E9"/>
    <w:rsid w:val="45A0072F"/>
    <w:rsid w:val="45AB4BCA"/>
    <w:rsid w:val="45AE74ED"/>
    <w:rsid w:val="45B7408C"/>
    <w:rsid w:val="45C31C52"/>
    <w:rsid w:val="45CF4296"/>
    <w:rsid w:val="45DC1CD3"/>
    <w:rsid w:val="45E46920"/>
    <w:rsid w:val="45E93322"/>
    <w:rsid w:val="45F33A46"/>
    <w:rsid w:val="45F75B80"/>
    <w:rsid w:val="45F82ADA"/>
    <w:rsid w:val="46202AD4"/>
    <w:rsid w:val="462D138B"/>
    <w:rsid w:val="46367B72"/>
    <w:rsid w:val="463840A3"/>
    <w:rsid w:val="463A58AE"/>
    <w:rsid w:val="463F0D18"/>
    <w:rsid w:val="463F653F"/>
    <w:rsid w:val="46633042"/>
    <w:rsid w:val="466E0628"/>
    <w:rsid w:val="46782EEE"/>
    <w:rsid w:val="46792194"/>
    <w:rsid w:val="46792E04"/>
    <w:rsid w:val="46804B36"/>
    <w:rsid w:val="46847CFE"/>
    <w:rsid w:val="468728CF"/>
    <w:rsid w:val="46873754"/>
    <w:rsid w:val="468D7666"/>
    <w:rsid w:val="46916FAC"/>
    <w:rsid w:val="469D0C1F"/>
    <w:rsid w:val="469E787F"/>
    <w:rsid w:val="46C34696"/>
    <w:rsid w:val="46C522E4"/>
    <w:rsid w:val="46C664C1"/>
    <w:rsid w:val="46C67098"/>
    <w:rsid w:val="46C91240"/>
    <w:rsid w:val="46D64A35"/>
    <w:rsid w:val="46E66D5E"/>
    <w:rsid w:val="46E95490"/>
    <w:rsid w:val="46EA0BB2"/>
    <w:rsid w:val="46F21C1A"/>
    <w:rsid w:val="46F25397"/>
    <w:rsid w:val="46F42CDC"/>
    <w:rsid w:val="46FA5E4D"/>
    <w:rsid w:val="46FB4DE6"/>
    <w:rsid w:val="47027C86"/>
    <w:rsid w:val="47104538"/>
    <w:rsid w:val="4723113E"/>
    <w:rsid w:val="472C586A"/>
    <w:rsid w:val="47340961"/>
    <w:rsid w:val="47363E1A"/>
    <w:rsid w:val="474007F9"/>
    <w:rsid w:val="475018A3"/>
    <w:rsid w:val="475455CC"/>
    <w:rsid w:val="475F0297"/>
    <w:rsid w:val="47645861"/>
    <w:rsid w:val="476719D8"/>
    <w:rsid w:val="478735EE"/>
    <w:rsid w:val="47954F62"/>
    <w:rsid w:val="479630B1"/>
    <w:rsid w:val="47A50439"/>
    <w:rsid w:val="47AE643B"/>
    <w:rsid w:val="47AF7FEB"/>
    <w:rsid w:val="47C436BF"/>
    <w:rsid w:val="47C659DB"/>
    <w:rsid w:val="47CE57B5"/>
    <w:rsid w:val="47D01166"/>
    <w:rsid w:val="47D52254"/>
    <w:rsid w:val="47EB75EE"/>
    <w:rsid w:val="480500F1"/>
    <w:rsid w:val="481C0377"/>
    <w:rsid w:val="481D58A7"/>
    <w:rsid w:val="482F2AFD"/>
    <w:rsid w:val="483B0612"/>
    <w:rsid w:val="483F2100"/>
    <w:rsid w:val="483F6EFA"/>
    <w:rsid w:val="485D5393"/>
    <w:rsid w:val="48605940"/>
    <w:rsid w:val="486645B2"/>
    <w:rsid w:val="486B2972"/>
    <w:rsid w:val="486B2B14"/>
    <w:rsid w:val="488B01C9"/>
    <w:rsid w:val="48992923"/>
    <w:rsid w:val="489E1794"/>
    <w:rsid w:val="48A85D5F"/>
    <w:rsid w:val="48A868B1"/>
    <w:rsid w:val="48B10861"/>
    <w:rsid w:val="48BD1747"/>
    <w:rsid w:val="48D21647"/>
    <w:rsid w:val="48F73BAE"/>
    <w:rsid w:val="48F81FB1"/>
    <w:rsid w:val="491C237D"/>
    <w:rsid w:val="49223738"/>
    <w:rsid w:val="49366BDB"/>
    <w:rsid w:val="493D55A3"/>
    <w:rsid w:val="495871CE"/>
    <w:rsid w:val="496E530C"/>
    <w:rsid w:val="497E0FD0"/>
    <w:rsid w:val="49A04FEF"/>
    <w:rsid w:val="49B05EFD"/>
    <w:rsid w:val="49B719B0"/>
    <w:rsid w:val="49BE6961"/>
    <w:rsid w:val="49C457F6"/>
    <w:rsid w:val="49D070BF"/>
    <w:rsid w:val="49D76A49"/>
    <w:rsid w:val="49E76D6F"/>
    <w:rsid w:val="49EE2140"/>
    <w:rsid w:val="49F62964"/>
    <w:rsid w:val="4A043939"/>
    <w:rsid w:val="4A0F4736"/>
    <w:rsid w:val="4A106F11"/>
    <w:rsid w:val="4A1716BA"/>
    <w:rsid w:val="4A194D34"/>
    <w:rsid w:val="4A200BC1"/>
    <w:rsid w:val="4A2A2EF8"/>
    <w:rsid w:val="4A3772DB"/>
    <w:rsid w:val="4A3C3D8F"/>
    <w:rsid w:val="4A496925"/>
    <w:rsid w:val="4A4D3ECE"/>
    <w:rsid w:val="4A504364"/>
    <w:rsid w:val="4A590BBA"/>
    <w:rsid w:val="4A69312A"/>
    <w:rsid w:val="4A6D387B"/>
    <w:rsid w:val="4A7E52E3"/>
    <w:rsid w:val="4A84168A"/>
    <w:rsid w:val="4A855BC3"/>
    <w:rsid w:val="4A876C6A"/>
    <w:rsid w:val="4A8938E3"/>
    <w:rsid w:val="4A9161BE"/>
    <w:rsid w:val="4AA2322D"/>
    <w:rsid w:val="4AA40478"/>
    <w:rsid w:val="4AB85D0C"/>
    <w:rsid w:val="4ACC7786"/>
    <w:rsid w:val="4AD80A21"/>
    <w:rsid w:val="4AD871DA"/>
    <w:rsid w:val="4B0F0B50"/>
    <w:rsid w:val="4B1F2725"/>
    <w:rsid w:val="4B2B2BC8"/>
    <w:rsid w:val="4B3E4B85"/>
    <w:rsid w:val="4B45396A"/>
    <w:rsid w:val="4B4955AB"/>
    <w:rsid w:val="4B500B2F"/>
    <w:rsid w:val="4B5237A7"/>
    <w:rsid w:val="4B5B119B"/>
    <w:rsid w:val="4B6B0F4E"/>
    <w:rsid w:val="4B730BE7"/>
    <w:rsid w:val="4B745231"/>
    <w:rsid w:val="4B745E76"/>
    <w:rsid w:val="4B7D0C82"/>
    <w:rsid w:val="4B7F0F91"/>
    <w:rsid w:val="4B9524BB"/>
    <w:rsid w:val="4B9B0AC0"/>
    <w:rsid w:val="4BAF70D4"/>
    <w:rsid w:val="4BB27F65"/>
    <w:rsid w:val="4BB41524"/>
    <w:rsid w:val="4BC55541"/>
    <w:rsid w:val="4BC56357"/>
    <w:rsid w:val="4BCD1E10"/>
    <w:rsid w:val="4BD01F8A"/>
    <w:rsid w:val="4BD1760A"/>
    <w:rsid w:val="4BD74AB3"/>
    <w:rsid w:val="4BD95C9F"/>
    <w:rsid w:val="4BD975A5"/>
    <w:rsid w:val="4BE17463"/>
    <w:rsid w:val="4BE60A3B"/>
    <w:rsid w:val="4BF77B7C"/>
    <w:rsid w:val="4C0929DC"/>
    <w:rsid w:val="4C0E6510"/>
    <w:rsid w:val="4C234570"/>
    <w:rsid w:val="4C243F5A"/>
    <w:rsid w:val="4C25762B"/>
    <w:rsid w:val="4C3A03BD"/>
    <w:rsid w:val="4C3A35C8"/>
    <w:rsid w:val="4C3E1AE1"/>
    <w:rsid w:val="4C4B6400"/>
    <w:rsid w:val="4C523EA5"/>
    <w:rsid w:val="4C663E93"/>
    <w:rsid w:val="4C6C3E06"/>
    <w:rsid w:val="4C713A11"/>
    <w:rsid w:val="4C78384C"/>
    <w:rsid w:val="4C8E2540"/>
    <w:rsid w:val="4C9A36C8"/>
    <w:rsid w:val="4CA222EC"/>
    <w:rsid w:val="4CBB2803"/>
    <w:rsid w:val="4CC22DAA"/>
    <w:rsid w:val="4CCC4168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C0D97"/>
    <w:rsid w:val="4D664910"/>
    <w:rsid w:val="4D6E5850"/>
    <w:rsid w:val="4D6F7ED6"/>
    <w:rsid w:val="4D7B0CBE"/>
    <w:rsid w:val="4D7D03B8"/>
    <w:rsid w:val="4DA60970"/>
    <w:rsid w:val="4DA94A56"/>
    <w:rsid w:val="4DC7497B"/>
    <w:rsid w:val="4DC769B4"/>
    <w:rsid w:val="4DC8786C"/>
    <w:rsid w:val="4DDA5066"/>
    <w:rsid w:val="4DDF5157"/>
    <w:rsid w:val="4DE778A9"/>
    <w:rsid w:val="4E080277"/>
    <w:rsid w:val="4E1875CF"/>
    <w:rsid w:val="4E1A7F2D"/>
    <w:rsid w:val="4E215F23"/>
    <w:rsid w:val="4E2F5A33"/>
    <w:rsid w:val="4E3553F6"/>
    <w:rsid w:val="4E363618"/>
    <w:rsid w:val="4E3A0F35"/>
    <w:rsid w:val="4E3A6D60"/>
    <w:rsid w:val="4E3D5006"/>
    <w:rsid w:val="4E3F5276"/>
    <w:rsid w:val="4E48460D"/>
    <w:rsid w:val="4E4B4FAF"/>
    <w:rsid w:val="4E4B6D27"/>
    <w:rsid w:val="4E4C50FE"/>
    <w:rsid w:val="4E527F0E"/>
    <w:rsid w:val="4E56152F"/>
    <w:rsid w:val="4E58614C"/>
    <w:rsid w:val="4E6776BA"/>
    <w:rsid w:val="4E6E3380"/>
    <w:rsid w:val="4E763D7F"/>
    <w:rsid w:val="4E7B2195"/>
    <w:rsid w:val="4E813C64"/>
    <w:rsid w:val="4E880854"/>
    <w:rsid w:val="4E8822BB"/>
    <w:rsid w:val="4E883313"/>
    <w:rsid w:val="4E8F45BA"/>
    <w:rsid w:val="4E943AAF"/>
    <w:rsid w:val="4E946BC0"/>
    <w:rsid w:val="4E972ED5"/>
    <w:rsid w:val="4E98719E"/>
    <w:rsid w:val="4E9F4EEE"/>
    <w:rsid w:val="4EA36D91"/>
    <w:rsid w:val="4EA73BA0"/>
    <w:rsid w:val="4EAA5575"/>
    <w:rsid w:val="4EAF2D65"/>
    <w:rsid w:val="4EB44AD6"/>
    <w:rsid w:val="4EBF2D93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5F6BF1"/>
    <w:rsid w:val="4F651F9D"/>
    <w:rsid w:val="4F676485"/>
    <w:rsid w:val="4F6F4FDA"/>
    <w:rsid w:val="4F742FE8"/>
    <w:rsid w:val="4F753056"/>
    <w:rsid w:val="4F7A4C43"/>
    <w:rsid w:val="4F7E3D5A"/>
    <w:rsid w:val="4F8B0DEC"/>
    <w:rsid w:val="4F8E2B46"/>
    <w:rsid w:val="4F9527EA"/>
    <w:rsid w:val="4F9A41F0"/>
    <w:rsid w:val="4FA14FC3"/>
    <w:rsid w:val="4FA15BDE"/>
    <w:rsid w:val="4FA31FB3"/>
    <w:rsid w:val="4FA43F67"/>
    <w:rsid w:val="4FE54300"/>
    <w:rsid w:val="4FF467FC"/>
    <w:rsid w:val="4FF816A7"/>
    <w:rsid w:val="500509E1"/>
    <w:rsid w:val="50090894"/>
    <w:rsid w:val="50134F49"/>
    <w:rsid w:val="502F5231"/>
    <w:rsid w:val="503C55D1"/>
    <w:rsid w:val="50682B35"/>
    <w:rsid w:val="5072353C"/>
    <w:rsid w:val="507416EB"/>
    <w:rsid w:val="50757864"/>
    <w:rsid w:val="50824F2A"/>
    <w:rsid w:val="50A96AAD"/>
    <w:rsid w:val="50AF046E"/>
    <w:rsid w:val="50B6339F"/>
    <w:rsid w:val="50B66CD0"/>
    <w:rsid w:val="50C104CB"/>
    <w:rsid w:val="50CA44A2"/>
    <w:rsid w:val="50CB4B98"/>
    <w:rsid w:val="50CF059B"/>
    <w:rsid w:val="50D10109"/>
    <w:rsid w:val="50DD0B67"/>
    <w:rsid w:val="51033A2D"/>
    <w:rsid w:val="510423A4"/>
    <w:rsid w:val="510A02B3"/>
    <w:rsid w:val="510C312C"/>
    <w:rsid w:val="51137692"/>
    <w:rsid w:val="511B677C"/>
    <w:rsid w:val="511E65F7"/>
    <w:rsid w:val="512120B6"/>
    <w:rsid w:val="51215AF4"/>
    <w:rsid w:val="51295A09"/>
    <w:rsid w:val="513513EE"/>
    <w:rsid w:val="515F4129"/>
    <w:rsid w:val="5165155B"/>
    <w:rsid w:val="516942F3"/>
    <w:rsid w:val="516B7CE8"/>
    <w:rsid w:val="517F0A34"/>
    <w:rsid w:val="517F3146"/>
    <w:rsid w:val="519047CF"/>
    <w:rsid w:val="5191129E"/>
    <w:rsid w:val="519127E7"/>
    <w:rsid w:val="5196535C"/>
    <w:rsid w:val="519C08C6"/>
    <w:rsid w:val="51A53A49"/>
    <w:rsid w:val="51BC510C"/>
    <w:rsid w:val="51BD6E27"/>
    <w:rsid w:val="51C1454F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317ECC"/>
    <w:rsid w:val="52552BAB"/>
    <w:rsid w:val="52554BA5"/>
    <w:rsid w:val="525576B2"/>
    <w:rsid w:val="525B6C83"/>
    <w:rsid w:val="52666DFF"/>
    <w:rsid w:val="526C3A94"/>
    <w:rsid w:val="52726515"/>
    <w:rsid w:val="527638F8"/>
    <w:rsid w:val="5282546B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BC179C"/>
    <w:rsid w:val="52BC2C16"/>
    <w:rsid w:val="52D564DC"/>
    <w:rsid w:val="52E512EF"/>
    <w:rsid w:val="52EF7D86"/>
    <w:rsid w:val="52FA232A"/>
    <w:rsid w:val="530424BE"/>
    <w:rsid w:val="5317081A"/>
    <w:rsid w:val="532C40A5"/>
    <w:rsid w:val="533C6EEB"/>
    <w:rsid w:val="533F633F"/>
    <w:rsid w:val="534A4053"/>
    <w:rsid w:val="53501553"/>
    <w:rsid w:val="53735B18"/>
    <w:rsid w:val="53745F86"/>
    <w:rsid w:val="53767FBE"/>
    <w:rsid w:val="538144FD"/>
    <w:rsid w:val="53821B91"/>
    <w:rsid w:val="538256E8"/>
    <w:rsid w:val="53892669"/>
    <w:rsid w:val="538F66FD"/>
    <w:rsid w:val="539603DF"/>
    <w:rsid w:val="53A54E59"/>
    <w:rsid w:val="53AC3C2D"/>
    <w:rsid w:val="53AE3697"/>
    <w:rsid w:val="53CF34BA"/>
    <w:rsid w:val="53D45B18"/>
    <w:rsid w:val="53E07D5E"/>
    <w:rsid w:val="53E674F2"/>
    <w:rsid w:val="53ED14C0"/>
    <w:rsid w:val="53F81CC2"/>
    <w:rsid w:val="53FF4F8A"/>
    <w:rsid w:val="54094352"/>
    <w:rsid w:val="54173AAF"/>
    <w:rsid w:val="541B6788"/>
    <w:rsid w:val="5420557C"/>
    <w:rsid w:val="542645AC"/>
    <w:rsid w:val="542C409C"/>
    <w:rsid w:val="543A7D91"/>
    <w:rsid w:val="543B7586"/>
    <w:rsid w:val="544D6F79"/>
    <w:rsid w:val="5454629B"/>
    <w:rsid w:val="54611044"/>
    <w:rsid w:val="5462561A"/>
    <w:rsid w:val="54662BF0"/>
    <w:rsid w:val="546738F4"/>
    <w:rsid w:val="54685C01"/>
    <w:rsid w:val="54734990"/>
    <w:rsid w:val="5473780F"/>
    <w:rsid w:val="54750670"/>
    <w:rsid w:val="54771418"/>
    <w:rsid w:val="547B21D0"/>
    <w:rsid w:val="548F032C"/>
    <w:rsid w:val="54A96FD0"/>
    <w:rsid w:val="54AD16B6"/>
    <w:rsid w:val="54B90539"/>
    <w:rsid w:val="54C0308C"/>
    <w:rsid w:val="54C451F8"/>
    <w:rsid w:val="54D04B4B"/>
    <w:rsid w:val="54E84F93"/>
    <w:rsid w:val="55003A4E"/>
    <w:rsid w:val="55044DA2"/>
    <w:rsid w:val="55055632"/>
    <w:rsid w:val="551C0733"/>
    <w:rsid w:val="551F1E0D"/>
    <w:rsid w:val="55230513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6E42B8"/>
    <w:rsid w:val="55716921"/>
    <w:rsid w:val="557747ED"/>
    <w:rsid w:val="557A1275"/>
    <w:rsid w:val="557A1BB5"/>
    <w:rsid w:val="557C6017"/>
    <w:rsid w:val="55874D66"/>
    <w:rsid w:val="559023B1"/>
    <w:rsid w:val="55986459"/>
    <w:rsid w:val="55AC0B3A"/>
    <w:rsid w:val="55BA01C7"/>
    <w:rsid w:val="55C0167B"/>
    <w:rsid w:val="55C87F99"/>
    <w:rsid w:val="55CB4578"/>
    <w:rsid w:val="55CD40BA"/>
    <w:rsid w:val="55D57167"/>
    <w:rsid w:val="55DF767B"/>
    <w:rsid w:val="55E573D8"/>
    <w:rsid w:val="55EE7827"/>
    <w:rsid w:val="55F21026"/>
    <w:rsid w:val="55F631CD"/>
    <w:rsid w:val="55FE131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190234"/>
    <w:rsid w:val="56250C29"/>
    <w:rsid w:val="564B2F74"/>
    <w:rsid w:val="565808F7"/>
    <w:rsid w:val="565F0E4B"/>
    <w:rsid w:val="567819A9"/>
    <w:rsid w:val="567871A5"/>
    <w:rsid w:val="568966B2"/>
    <w:rsid w:val="56911ED7"/>
    <w:rsid w:val="56B33D45"/>
    <w:rsid w:val="56CA4F5E"/>
    <w:rsid w:val="56CD3ECA"/>
    <w:rsid w:val="56CE581C"/>
    <w:rsid w:val="56CF3FCB"/>
    <w:rsid w:val="56D16B99"/>
    <w:rsid w:val="56E34E09"/>
    <w:rsid w:val="56F01225"/>
    <w:rsid w:val="56F035EA"/>
    <w:rsid w:val="56F27C8C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437E5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9A6D6C"/>
    <w:rsid w:val="57A06B39"/>
    <w:rsid w:val="57A47F48"/>
    <w:rsid w:val="57AE4570"/>
    <w:rsid w:val="57B61657"/>
    <w:rsid w:val="57BD21BA"/>
    <w:rsid w:val="57BF26CB"/>
    <w:rsid w:val="57C92B87"/>
    <w:rsid w:val="57CC479C"/>
    <w:rsid w:val="57D90CC4"/>
    <w:rsid w:val="57DC75A4"/>
    <w:rsid w:val="57E36C29"/>
    <w:rsid w:val="57E45DF1"/>
    <w:rsid w:val="580144F7"/>
    <w:rsid w:val="58037656"/>
    <w:rsid w:val="58056EA2"/>
    <w:rsid w:val="580C1C60"/>
    <w:rsid w:val="581600B9"/>
    <w:rsid w:val="5816779C"/>
    <w:rsid w:val="5830240F"/>
    <w:rsid w:val="58303DB6"/>
    <w:rsid w:val="583948A4"/>
    <w:rsid w:val="58531F67"/>
    <w:rsid w:val="585A0123"/>
    <w:rsid w:val="585B4DA8"/>
    <w:rsid w:val="585C49B2"/>
    <w:rsid w:val="586900C1"/>
    <w:rsid w:val="58721CF2"/>
    <w:rsid w:val="587749FB"/>
    <w:rsid w:val="587A49BB"/>
    <w:rsid w:val="587D2085"/>
    <w:rsid w:val="58891667"/>
    <w:rsid w:val="58A550CE"/>
    <w:rsid w:val="58B60212"/>
    <w:rsid w:val="58C17F7D"/>
    <w:rsid w:val="58CB2780"/>
    <w:rsid w:val="58CD4F22"/>
    <w:rsid w:val="58D93AF7"/>
    <w:rsid w:val="58E24CD8"/>
    <w:rsid w:val="590E3594"/>
    <w:rsid w:val="591C01BB"/>
    <w:rsid w:val="59227143"/>
    <w:rsid w:val="594D1216"/>
    <w:rsid w:val="595B485E"/>
    <w:rsid w:val="59686F40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73AA1"/>
    <w:rsid w:val="59D803AD"/>
    <w:rsid w:val="5A104197"/>
    <w:rsid w:val="5A132B82"/>
    <w:rsid w:val="5A1A0D03"/>
    <w:rsid w:val="5A210FE5"/>
    <w:rsid w:val="5A2D4693"/>
    <w:rsid w:val="5A385C5A"/>
    <w:rsid w:val="5A3D7AF9"/>
    <w:rsid w:val="5A3E67CA"/>
    <w:rsid w:val="5A482208"/>
    <w:rsid w:val="5A6504E9"/>
    <w:rsid w:val="5A763536"/>
    <w:rsid w:val="5A875679"/>
    <w:rsid w:val="5A8F6711"/>
    <w:rsid w:val="5A915249"/>
    <w:rsid w:val="5A9210A3"/>
    <w:rsid w:val="5A986AF6"/>
    <w:rsid w:val="5A99499F"/>
    <w:rsid w:val="5AA3206A"/>
    <w:rsid w:val="5AA37393"/>
    <w:rsid w:val="5AAD1490"/>
    <w:rsid w:val="5AB114AB"/>
    <w:rsid w:val="5ACB6872"/>
    <w:rsid w:val="5ADC24AE"/>
    <w:rsid w:val="5ADF03A3"/>
    <w:rsid w:val="5AED1AF5"/>
    <w:rsid w:val="5AF144F8"/>
    <w:rsid w:val="5B112B24"/>
    <w:rsid w:val="5B1730B2"/>
    <w:rsid w:val="5B186C47"/>
    <w:rsid w:val="5B1F045F"/>
    <w:rsid w:val="5B2524DF"/>
    <w:rsid w:val="5B2C3489"/>
    <w:rsid w:val="5B357C54"/>
    <w:rsid w:val="5B3876B2"/>
    <w:rsid w:val="5B3A1458"/>
    <w:rsid w:val="5B4A5837"/>
    <w:rsid w:val="5B683F0D"/>
    <w:rsid w:val="5B85701E"/>
    <w:rsid w:val="5B983DAE"/>
    <w:rsid w:val="5B9966E7"/>
    <w:rsid w:val="5B9F1CE9"/>
    <w:rsid w:val="5BA574FE"/>
    <w:rsid w:val="5BAC16B4"/>
    <w:rsid w:val="5BB30FF4"/>
    <w:rsid w:val="5BB8443E"/>
    <w:rsid w:val="5BBE3FA2"/>
    <w:rsid w:val="5BC37B88"/>
    <w:rsid w:val="5BC9171E"/>
    <w:rsid w:val="5BD0041F"/>
    <w:rsid w:val="5BD210CB"/>
    <w:rsid w:val="5BD2496E"/>
    <w:rsid w:val="5BD626C6"/>
    <w:rsid w:val="5BD73BA5"/>
    <w:rsid w:val="5BDF38E0"/>
    <w:rsid w:val="5BEC5496"/>
    <w:rsid w:val="5BED1493"/>
    <w:rsid w:val="5BEF2C64"/>
    <w:rsid w:val="5C075655"/>
    <w:rsid w:val="5C0C1C35"/>
    <w:rsid w:val="5C223F7B"/>
    <w:rsid w:val="5C2721F7"/>
    <w:rsid w:val="5C2B79C6"/>
    <w:rsid w:val="5C405FF2"/>
    <w:rsid w:val="5C471747"/>
    <w:rsid w:val="5C4B102E"/>
    <w:rsid w:val="5C5431CD"/>
    <w:rsid w:val="5C643DE0"/>
    <w:rsid w:val="5C667C1F"/>
    <w:rsid w:val="5C6C76F2"/>
    <w:rsid w:val="5C7370D1"/>
    <w:rsid w:val="5C797243"/>
    <w:rsid w:val="5C7B009A"/>
    <w:rsid w:val="5C811A46"/>
    <w:rsid w:val="5C8F688C"/>
    <w:rsid w:val="5C9B3C89"/>
    <w:rsid w:val="5C9C2ACA"/>
    <w:rsid w:val="5CA252D2"/>
    <w:rsid w:val="5CA33A30"/>
    <w:rsid w:val="5CA423F0"/>
    <w:rsid w:val="5CAB07D4"/>
    <w:rsid w:val="5CBB57BF"/>
    <w:rsid w:val="5CBF452E"/>
    <w:rsid w:val="5CBF662B"/>
    <w:rsid w:val="5CC41463"/>
    <w:rsid w:val="5CDA556B"/>
    <w:rsid w:val="5CE4718B"/>
    <w:rsid w:val="5CE95BD6"/>
    <w:rsid w:val="5D0E3D13"/>
    <w:rsid w:val="5D0E7881"/>
    <w:rsid w:val="5D212127"/>
    <w:rsid w:val="5D2E33C3"/>
    <w:rsid w:val="5D4C1F75"/>
    <w:rsid w:val="5D641298"/>
    <w:rsid w:val="5D82592D"/>
    <w:rsid w:val="5D826A89"/>
    <w:rsid w:val="5D933194"/>
    <w:rsid w:val="5D9840E6"/>
    <w:rsid w:val="5D9D0B28"/>
    <w:rsid w:val="5D9D5E9F"/>
    <w:rsid w:val="5DB13AC8"/>
    <w:rsid w:val="5DB25027"/>
    <w:rsid w:val="5DB3540B"/>
    <w:rsid w:val="5DC154AA"/>
    <w:rsid w:val="5DCC7E36"/>
    <w:rsid w:val="5DDC2F94"/>
    <w:rsid w:val="5DDC4DD2"/>
    <w:rsid w:val="5DE559D9"/>
    <w:rsid w:val="5DF327BE"/>
    <w:rsid w:val="5E00157D"/>
    <w:rsid w:val="5E005B82"/>
    <w:rsid w:val="5E017572"/>
    <w:rsid w:val="5E04083C"/>
    <w:rsid w:val="5E12023D"/>
    <w:rsid w:val="5E136C9D"/>
    <w:rsid w:val="5E310DE2"/>
    <w:rsid w:val="5E335421"/>
    <w:rsid w:val="5E404FAA"/>
    <w:rsid w:val="5E4438A7"/>
    <w:rsid w:val="5E4D6BAE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AC5D6D"/>
    <w:rsid w:val="5EB01C33"/>
    <w:rsid w:val="5EB11693"/>
    <w:rsid w:val="5EB52D3F"/>
    <w:rsid w:val="5EB541F6"/>
    <w:rsid w:val="5EB77C59"/>
    <w:rsid w:val="5EBD169E"/>
    <w:rsid w:val="5EC654C1"/>
    <w:rsid w:val="5ECA0037"/>
    <w:rsid w:val="5EDA1ACE"/>
    <w:rsid w:val="5EE11490"/>
    <w:rsid w:val="5EFD2BB9"/>
    <w:rsid w:val="5F0D19A6"/>
    <w:rsid w:val="5F2C6C07"/>
    <w:rsid w:val="5F3447BE"/>
    <w:rsid w:val="5F3F5AA8"/>
    <w:rsid w:val="5F5E3EF2"/>
    <w:rsid w:val="5F6213AE"/>
    <w:rsid w:val="5F645A81"/>
    <w:rsid w:val="5F67665C"/>
    <w:rsid w:val="5F7466F8"/>
    <w:rsid w:val="5F774026"/>
    <w:rsid w:val="5F826B2B"/>
    <w:rsid w:val="5F8748FF"/>
    <w:rsid w:val="5F8B02B4"/>
    <w:rsid w:val="5F9F32FA"/>
    <w:rsid w:val="5FA95E1D"/>
    <w:rsid w:val="5FAA0147"/>
    <w:rsid w:val="5FAB7FCE"/>
    <w:rsid w:val="5FBB4297"/>
    <w:rsid w:val="5FBC196C"/>
    <w:rsid w:val="5FBF26F0"/>
    <w:rsid w:val="5FF26BF0"/>
    <w:rsid w:val="5FF61F02"/>
    <w:rsid w:val="600B20AF"/>
    <w:rsid w:val="601F1A11"/>
    <w:rsid w:val="60221910"/>
    <w:rsid w:val="60291C59"/>
    <w:rsid w:val="602C4EDA"/>
    <w:rsid w:val="60315CE9"/>
    <w:rsid w:val="60450B6D"/>
    <w:rsid w:val="60503837"/>
    <w:rsid w:val="6056184F"/>
    <w:rsid w:val="60667624"/>
    <w:rsid w:val="606F6E3B"/>
    <w:rsid w:val="6070415B"/>
    <w:rsid w:val="607A1118"/>
    <w:rsid w:val="60836C12"/>
    <w:rsid w:val="608414AE"/>
    <w:rsid w:val="608A61B9"/>
    <w:rsid w:val="6097441E"/>
    <w:rsid w:val="609C770A"/>
    <w:rsid w:val="60AC5483"/>
    <w:rsid w:val="60AD3269"/>
    <w:rsid w:val="60B14C94"/>
    <w:rsid w:val="60B502B2"/>
    <w:rsid w:val="60BB2913"/>
    <w:rsid w:val="60C12264"/>
    <w:rsid w:val="60CB77B8"/>
    <w:rsid w:val="60CE7172"/>
    <w:rsid w:val="60D30201"/>
    <w:rsid w:val="60D66D5A"/>
    <w:rsid w:val="60DD5F69"/>
    <w:rsid w:val="60DE7CFB"/>
    <w:rsid w:val="60E07891"/>
    <w:rsid w:val="60EA0D32"/>
    <w:rsid w:val="60EF7CA8"/>
    <w:rsid w:val="60F75DB0"/>
    <w:rsid w:val="60FF272B"/>
    <w:rsid w:val="610A4880"/>
    <w:rsid w:val="610B4ED7"/>
    <w:rsid w:val="611A211F"/>
    <w:rsid w:val="611D10EC"/>
    <w:rsid w:val="611D1579"/>
    <w:rsid w:val="611F27C1"/>
    <w:rsid w:val="61212BAA"/>
    <w:rsid w:val="612839E2"/>
    <w:rsid w:val="612E2434"/>
    <w:rsid w:val="61357EFD"/>
    <w:rsid w:val="613D1187"/>
    <w:rsid w:val="61493241"/>
    <w:rsid w:val="61495DF2"/>
    <w:rsid w:val="614D49FA"/>
    <w:rsid w:val="61511B98"/>
    <w:rsid w:val="61514BE1"/>
    <w:rsid w:val="61597A95"/>
    <w:rsid w:val="615B7C99"/>
    <w:rsid w:val="615C1175"/>
    <w:rsid w:val="61741BF9"/>
    <w:rsid w:val="6175065F"/>
    <w:rsid w:val="617A71CC"/>
    <w:rsid w:val="619E39B1"/>
    <w:rsid w:val="61A3469C"/>
    <w:rsid w:val="61A92A5E"/>
    <w:rsid w:val="61AA43A4"/>
    <w:rsid w:val="61AE30C0"/>
    <w:rsid w:val="61B5782A"/>
    <w:rsid w:val="61B61925"/>
    <w:rsid w:val="61B701CE"/>
    <w:rsid w:val="61B90C43"/>
    <w:rsid w:val="61BA76DB"/>
    <w:rsid w:val="61CD686F"/>
    <w:rsid w:val="61CE4ADC"/>
    <w:rsid w:val="61E46621"/>
    <w:rsid w:val="61EE3122"/>
    <w:rsid w:val="61FC56E2"/>
    <w:rsid w:val="62014AE8"/>
    <w:rsid w:val="620E3D29"/>
    <w:rsid w:val="62166563"/>
    <w:rsid w:val="62167108"/>
    <w:rsid w:val="621A6D68"/>
    <w:rsid w:val="62383655"/>
    <w:rsid w:val="624563AC"/>
    <w:rsid w:val="625770CD"/>
    <w:rsid w:val="625C00E5"/>
    <w:rsid w:val="625C07E0"/>
    <w:rsid w:val="62686B20"/>
    <w:rsid w:val="628C1ABC"/>
    <w:rsid w:val="628C2223"/>
    <w:rsid w:val="62A457D5"/>
    <w:rsid w:val="62AE4C5F"/>
    <w:rsid w:val="62B16846"/>
    <w:rsid w:val="62B32918"/>
    <w:rsid w:val="62BF2015"/>
    <w:rsid w:val="62CA4851"/>
    <w:rsid w:val="62E0587A"/>
    <w:rsid w:val="62ED74AF"/>
    <w:rsid w:val="63106BEA"/>
    <w:rsid w:val="631341F9"/>
    <w:rsid w:val="631D4458"/>
    <w:rsid w:val="631F5508"/>
    <w:rsid w:val="632C61ED"/>
    <w:rsid w:val="633B323D"/>
    <w:rsid w:val="633B7EE2"/>
    <w:rsid w:val="63692BE1"/>
    <w:rsid w:val="636C0713"/>
    <w:rsid w:val="636E797D"/>
    <w:rsid w:val="63824081"/>
    <w:rsid w:val="638808A3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C92484"/>
    <w:rsid w:val="63DB71AA"/>
    <w:rsid w:val="63E22196"/>
    <w:rsid w:val="63E86CA9"/>
    <w:rsid w:val="63E87203"/>
    <w:rsid w:val="63E939AB"/>
    <w:rsid w:val="63F00D2B"/>
    <w:rsid w:val="63F94774"/>
    <w:rsid w:val="63FA40C8"/>
    <w:rsid w:val="63FD62FE"/>
    <w:rsid w:val="64004760"/>
    <w:rsid w:val="6403007B"/>
    <w:rsid w:val="640A5BD1"/>
    <w:rsid w:val="64110EB0"/>
    <w:rsid w:val="6415175A"/>
    <w:rsid w:val="641B4FE5"/>
    <w:rsid w:val="641E56A6"/>
    <w:rsid w:val="643D481F"/>
    <w:rsid w:val="64403FD6"/>
    <w:rsid w:val="644807A6"/>
    <w:rsid w:val="645A2AA3"/>
    <w:rsid w:val="64856642"/>
    <w:rsid w:val="648750D4"/>
    <w:rsid w:val="64877443"/>
    <w:rsid w:val="648C1B27"/>
    <w:rsid w:val="648E3A7C"/>
    <w:rsid w:val="648F2656"/>
    <w:rsid w:val="649072E7"/>
    <w:rsid w:val="6497134A"/>
    <w:rsid w:val="64A122E9"/>
    <w:rsid w:val="64A4092F"/>
    <w:rsid w:val="64A71ED4"/>
    <w:rsid w:val="64AA7F9D"/>
    <w:rsid w:val="64AE6214"/>
    <w:rsid w:val="64B976A2"/>
    <w:rsid w:val="64C02D98"/>
    <w:rsid w:val="64D03981"/>
    <w:rsid w:val="64D264EA"/>
    <w:rsid w:val="64D771FD"/>
    <w:rsid w:val="64E04C30"/>
    <w:rsid w:val="64E67A1F"/>
    <w:rsid w:val="64ED29C1"/>
    <w:rsid w:val="64F11C18"/>
    <w:rsid w:val="65064581"/>
    <w:rsid w:val="65091175"/>
    <w:rsid w:val="650A5609"/>
    <w:rsid w:val="650F6BDB"/>
    <w:rsid w:val="651D2816"/>
    <w:rsid w:val="65262EA4"/>
    <w:rsid w:val="65287F58"/>
    <w:rsid w:val="653D721E"/>
    <w:rsid w:val="65401937"/>
    <w:rsid w:val="654913B8"/>
    <w:rsid w:val="654B4825"/>
    <w:rsid w:val="654C1D50"/>
    <w:rsid w:val="655075F1"/>
    <w:rsid w:val="655164BB"/>
    <w:rsid w:val="655216D7"/>
    <w:rsid w:val="65540F7C"/>
    <w:rsid w:val="6558321E"/>
    <w:rsid w:val="656203B9"/>
    <w:rsid w:val="65745137"/>
    <w:rsid w:val="65784E63"/>
    <w:rsid w:val="65974300"/>
    <w:rsid w:val="65977FE6"/>
    <w:rsid w:val="65B13D8B"/>
    <w:rsid w:val="65B226D0"/>
    <w:rsid w:val="65B7654D"/>
    <w:rsid w:val="65B93B07"/>
    <w:rsid w:val="65C05FE5"/>
    <w:rsid w:val="65D96112"/>
    <w:rsid w:val="65E1258F"/>
    <w:rsid w:val="65FE13E1"/>
    <w:rsid w:val="66075D86"/>
    <w:rsid w:val="66095B6F"/>
    <w:rsid w:val="6615361F"/>
    <w:rsid w:val="661562D5"/>
    <w:rsid w:val="66185E8D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AD500C"/>
    <w:rsid w:val="66BE0FA0"/>
    <w:rsid w:val="66C0441B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5E2892"/>
    <w:rsid w:val="6760211D"/>
    <w:rsid w:val="677A5929"/>
    <w:rsid w:val="677F5D2A"/>
    <w:rsid w:val="67800AE6"/>
    <w:rsid w:val="67A575DE"/>
    <w:rsid w:val="67AB672A"/>
    <w:rsid w:val="67CA6F5F"/>
    <w:rsid w:val="67CC6D95"/>
    <w:rsid w:val="67D52852"/>
    <w:rsid w:val="67D64009"/>
    <w:rsid w:val="67E21543"/>
    <w:rsid w:val="67E24492"/>
    <w:rsid w:val="67E267E5"/>
    <w:rsid w:val="67E92C26"/>
    <w:rsid w:val="67E95E04"/>
    <w:rsid w:val="67EB126B"/>
    <w:rsid w:val="67F06F15"/>
    <w:rsid w:val="67FC2A80"/>
    <w:rsid w:val="67FF157A"/>
    <w:rsid w:val="68000590"/>
    <w:rsid w:val="681F3AFE"/>
    <w:rsid w:val="68316680"/>
    <w:rsid w:val="68365F8F"/>
    <w:rsid w:val="683A2F92"/>
    <w:rsid w:val="68452105"/>
    <w:rsid w:val="685B1707"/>
    <w:rsid w:val="6862273C"/>
    <w:rsid w:val="68755848"/>
    <w:rsid w:val="688C20DA"/>
    <w:rsid w:val="68A44742"/>
    <w:rsid w:val="68A74E7C"/>
    <w:rsid w:val="68AA54D1"/>
    <w:rsid w:val="68B90B82"/>
    <w:rsid w:val="68BD6CA4"/>
    <w:rsid w:val="68C2478A"/>
    <w:rsid w:val="68C76426"/>
    <w:rsid w:val="68CA7877"/>
    <w:rsid w:val="68DA1E6D"/>
    <w:rsid w:val="68E820C2"/>
    <w:rsid w:val="68F3621B"/>
    <w:rsid w:val="68F441D2"/>
    <w:rsid w:val="68F85689"/>
    <w:rsid w:val="68FE0A75"/>
    <w:rsid w:val="690E27F9"/>
    <w:rsid w:val="692E45DA"/>
    <w:rsid w:val="693A59B5"/>
    <w:rsid w:val="69595F2D"/>
    <w:rsid w:val="695E6B57"/>
    <w:rsid w:val="695F2B1B"/>
    <w:rsid w:val="69621BF6"/>
    <w:rsid w:val="69626CD4"/>
    <w:rsid w:val="69656DD8"/>
    <w:rsid w:val="697123F4"/>
    <w:rsid w:val="69752A84"/>
    <w:rsid w:val="697A2569"/>
    <w:rsid w:val="698578FA"/>
    <w:rsid w:val="698B57A0"/>
    <w:rsid w:val="69962A5E"/>
    <w:rsid w:val="699A7688"/>
    <w:rsid w:val="699D3DAF"/>
    <w:rsid w:val="699E1CF5"/>
    <w:rsid w:val="69A543F4"/>
    <w:rsid w:val="69A80623"/>
    <w:rsid w:val="69B25EB9"/>
    <w:rsid w:val="69BD6C3A"/>
    <w:rsid w:val="69DC6958"/>
    <w:rsid w:val="69E40C91"/>
    <w:rsid w:val="69EE02FC"/>
    <w:rsid w:val="69F221A9"/>
    <w:rsid w:val="6A044F86"/>
    <w:rsid w:val="6A1C3D5D"/>
    <w:rsid w:val="6A243FF0"/>
    <w:rsid w:val="6A260E1C"/>
    <w:rsid w:val="6A262444"/>
    <w:rsid w:val="6A322231"/>
    <w:rsid w:val="6A3911D5"/>
    <w:rsid w:val="6A55442C"/>
    <w:rsid w:val="6A5A0E81"/>
    <w:rsid w:val="6A6015BC"/>
    <w:rsid w:val="6A646386"/>
    <w:rsid w:val="6A671493"/>
    <w:rsid w:val="6A721838"/>
    <w:rsid w:val="6A825F32"/>
    <w:rsid w:val="6A8B61BF"/>
    <w:rsid w:val="6AA11F10"/>
    <w:rsid w:val="6AAB1884"/>
    <w:rsid w:val="6AB37BA5"/>
    <w:rsid w:val="6AC21C33"/>
    <w:rsid w:val="6ACC10A5"/>
    <w:rsid w:val="6ACD249A"/>
    <w:rsid w:val="6AD155A4"/>
    <w:rsid w:val="6AD176BE"/>
    <w:rsid w:val="6ADA4C26"/>
    <w:rsid w:val="6AE057DB"/>
    <w:rsid w:val="6AF00FF1"/>
    <w:rsid w:val="6AFD15C0"/>
    <w:rsid w:val="6AFF01EC"/>
    <w:rsid w:val="6B056CAD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6B3C4E"/>
    <w:rsid w:val="6B7B57AA"/>
    <w:rsid w:val="6B7F086F"/>
    <w:rsid w:val="6B905A66"/>
    <w:rsid w:val="6B951046"/>
    <w:rsid w:val="6B95370D"/>
    <w:rsid w:val="6B997B22"/>
    <w:rsid w:val="6B9E07C0"/>
    <w:rsid w:val="6BBF509B"/>
    <w:rsid w:val="6BEB0262"/>
    <w:rsid w:val="6BEE11CD"/>
    <w:rsid w:val="6C013105"/>
    <w:rsid w:val="6C023827"/>
    <w:rsid w:val="6C0D3B36"/>
    <w:rsid w:val="6C313BC0"/>
    <w:rsid w:val="6C3539F1"/>
    <w:rsid w:val="6C410A04"/>
    <w:rsid w:val="6C4B7AFB"/>
    <w:rsid w:val="6C6412FD"/>
    <w:rsid w:val="6C6D3EB6"/>
    <w:rsid w:val="6C6D4EB6"/>
    <w:rsid w:val="6C7E07EB"/>
    <w:rsid w:val="6C843884"/>
    <w:rsid w:val="6CAA6050"/>
    <w:rsid w:val="6CB92488"/>
    <w:rsid w:val="6CC066A6"/>
    <w:rsid w:val="6CCF0109"/>
    <w:rsid w:val="6CD13628"/>
    <w:rsid w:val="6CD87005"/>
    <w:rsid w:val="6CDB1CE2"/>
    <w:rsid w:val="6CEC2D04"/>
    <w:rsid w:val="6CFC4D5E"/>
    <w:rsid w:val="6D1134F5"/>
    <w:rsid w:val="6D1718C1"/>
    <w:rsid w:val="6D17544D"/>
    <w:rsid w:val="6D2066CE"/>
    <w:rsid w:val="6D211E2D"/>
    <w:rsid w:val="6D2B5500"/>
    <w:rsid w:val="6D2B6026"/>
    <w:rsid w:val="6D2C48B6"/>
    <w:rsid w:val="6D3578D2"/>
    <w:rsid w:val="6D365E17"/>
    <w:rsid w:val="6D550CFC"/>
    <w:rsid w:val="6D65585E"/>
    <w:rsid w:val="6D6C49EF"/>
    <w:rsid w:val="6D701EAC"/>
    <w:rsid w:val="6D776589"/>
    <w:rsid w:val="6D7E024F"/>
    <w:rsid w:val="6D8845B2"/>
    <w:rsid w:val="6D953EDE"/>
    <w:rsid w:val="6D981A22"/>
    <w:rsid w:val="6DAC14E3"/>
    <w:rsid w:val="6DBE0E16"/>
    <w:rsid w:val="6DD60CB1"/>
    <w:rsid w:val="6DD75718"/>
    <w:rsid w:val="6DDC0FE1"/>
    <w:rsid w:val="6DDC5D15"/>
    <w:rsid w:val="6DE03CF2"/>
    <w:rsid w:val="6DE27B28"/>
    <w:rsid w:val="6DE35C3C"/>
    <w:rsid w:val="6DE80BE0"/>
    <w:rsid w:val="6DF648AF"/>
    <w:rsid w:val="6E00796A"/>
    <w:rsid w:val="6E0512A9"/>
    <w:rsid w:val="6E063BB9"/>
    <w:rsid w:val="6E0D71CE"/>
    <w:rsid w:val="6E1C7572"/>
    <w:rsid w:val="6E2219D6"/>
    <w:rsid w:val="6E2F0D27"/>
    <w:rsid w:val="6E3715E5"/>
    <w:rsid w:val="6E397B31"/>
    <w:rsid w:val="6E3C5416"/>
    <w:rsid w:val="6E4E48AA"/>
    <w:rsid w:val="6E51510C"/>
    <w:rsid w:val="6E680243"/>
    <w:rsid w:val="6E7049A1"/>
    <w:rsid w:val="6E7542A0"/>
    <w:rsid w:val="6E7C5107"/>
    <w:rsid w:val="6E95444D"/>
    <w:rsid w:val="6E9B4D9F"/>
    <w:rsid w:val="6EA17478"/>
    <w:rsid w:val="6EAD5D33"/>
    <w:rsid w:val="6EB053FB"/>
    <w:rsid w:val="6EB279E1"/>
    <w:rsid w:val="6ECD097A"/>
    <w:rsid w:val="6ED370DA"/>
    <w:rsid w:val="6EEA104D"/>
    <w:rsid w:val="6EED7D49"/>
    <w:rsid w:val="6F023409"/>
    <w:rsid w:val="6F08022C"/>
    <w:rsid w:val="6F116467"/>
    <w:rsid w:val="6F1349E5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02F10"/>
    <w:rsid w:val="6F892846"/>
    <w:rsid w:val="6F89606B"/>
    <w:rsid w:val="6F9066F1"/>
    <w:rsid w:val="6FA16704"/>
    <w:rsid w:val="6FB64C19"/>
    <w:rsid w:val="6FB668C4"/>
    <w:rsid w:val="6FB96948"/>
    <w:rsid w:val="6FBC7F36"/>
    <w:rsid w:val="6FC75700"/>
    <w:rsid w:val="6FCB043F"/>
    <w:rsid w:val="6FCF0C6E"/>
    <w:rsid w:val="6FD93673"/>
    <w:rsid w:val="6FEA6B90"/>
    <w:rsid w:val="700316E7"/>
    <w:rsid w:val="70157159"/>
    <w:rsid w:val="702B7044"/>
    <w:rsid w:val="70567D03"/>
    <w:rsid w:val="705F099F"/>
    <w:rsid w:val="706F2157"/>
    <w:rsid w:val="70720DAD"/>
    <w:rsid w:val="708D0C92"/>
    <w:rsid w:val="7096554C"/>
    <w:rsid w:val="70A01D69"/>
    <w:rsid w:val="70A560CA"/>
    <w:rsid w:val="70AC0821"/>
    <w:rsid w:val="70AD2101"/>
    <w:rsid w:val="70B35CFC"/>
    <w:rsid w:val="70B63CAD"/>
    <w:rsid w:val="70D149E8"/>
    <w:rsid w:val="70D52F2E"/>
    <w:rsid w:val="70DB0285"/>
    <w:rsid w:val="70E87A07"/>
    <w:rsid w:val="70FA1FC7"/>
    <w:rsid w:val="710A6C99"/>
    <w:rsid w:val="712F03A0"/>
    <w:rsid w:val="713A389E"/>
    <w:rsid w:val="713D1C8C"/>
    <w:rsid w:val="71447C02"/>
    <w:rsid w:val="71533F5B"/>
    <w:rsid w:val="71670A79"/>
    <w:rsid w:val="716A504A"/>
    <w:rsid w:val="71767286"/>
    <w:rsid w:val="717A6E7C"/>
    <w:rsid w:val="717F6C52"/>
    <w:rsid w:val="7182341B"/>
    <w:rsid w:val="71827796"/>
    <w:rsid w:val="718771E0"/>
    <w:rsid w:val="718B118C"/>
    <w:rsid w:val="719408B7"/>
    <w:rsid w:val="7194774D"/>
    <w:rsid w:val="71A536D5"/>
    <w:rsid w:val="71AC6ECA"/>
    <w:rsid w:val="71B03926"/>
    <w:rsid w:val="71B21E75"/>
    <w:rsid w:val="71B43015"/>
    <w:rsid w:val="71C00105"/>
    <w:rsid w:val="71C13D85"/>
    <w:rsid w:val="71C35C59"/>
    <w:rsid w:val="71C528F4"/>
    <w:rsid w:val="71CA3300"/>
    <w:rsid w:val="71CE108C"/>
    <w:rsid w:val="71E62D99"/>
    <w:rsid w:val="71E81941"/>
    <w:rsid w:val="71E82432"/>
    <w:rsid w:val="71ED2BF6"/>
    <w:rsid w:val="72167683"/>
    <w:rsid w:val="721A108A"/>
    <w:rsid w:val="721A180E"/>
    <w:rsid w:val="721D5558"/>
    <w:rsid w:val="72283741"/>
    <w:rsid w:val="722F060D"/>
    <w:rsid w:val="72316B46"/>
    <w:rsid w:val="723A27A5"/>
    <w:rsid w:val="725412F2"/>
    <w:rsid w:val="72574D2B"/>
    <w:rsid w:val="726115F7"/>
    <w:rsid w:val="72654685"/>
    <w:rsid w:val="726F530B"/>
    <w:rsid w:val="72AB19B7"/>
    <w:rsid w:val="72AE5818"/>
    <w:rsid w:val="72BE5B19"/>
    <w:rsid w:val="72CC320B"/>
    <w:rsid w:val="72DC15CF"/>
    <w:rsid w:val="72E459AD"/>
    <w:rsid w:val="72E62025"/>
    <w:rsid w:val="72E95F21"/>
    <w:rsid w:val="72ED7FB1"/>
    <w:rsid w:val="72F27F1E"/>
    <w:rsid w:val="72F429C6"/>
    <w:rsid w:val="730C7C23"/>
    <w:rsid w:val="730F17B6"/>
    <w:rsid w:val="732073CD"/>
    <w:rsid w:val="73215E95"/>
    <w:rsid w:val="7329156C"/>
    <w:rsid w:val="73446887"/>
    <w:rsid w:val="734C54D7"/>
    <w:rsid w:val="73581DA5"/>
    <w:rsid w:val="735F229C"/>
    <w:rsid w:val="73623017"/>
    <w:rsid w:val="7369535B"/>
    <w:rsid w:val="736A7D26"/>
    <w:rsid w:val="737706C0"/>
    <w:rsid w:val="73787FB6"/>
    <w:rsid w:val="73805725"/>
    <w:rsid w:val="73850C96"/>
    <w:rsid w:val="73855961"/>
    <w:rsid w:val="738D526C"/>
    <w:rsid w:val="7390239A"/>
    <w:rsid w:val="73A72E80"/>
    <w:rsid w:val="73B85B99"/>
    <w:rsid w:val="73BE1767"/>
    <w:rsid w:val="73BF1670"/>
    <w:rsid w:val="73CB495C"/>
    <w:rsid w:val="73E016FB"/>
    <w:rsid w:val="73EF5FBD"/>
    <w:rsid w:val="73F921D5"/>
    <w:rsid w:val="73FD55AE"/>
    <w:rsid w:val="74096524"/>
    <w:rsid w:val="740F1ABA"/>
    <w:rsid w:val="741611FE"/>
    <w:rsid w:val="74161692"/>
    <w:rsid w:val="741976B0"/>
    <w:rsid w:val="743124A1"/>
    <w:rsid w:val="7452493B"/>
    <w:rsid w:val="74676402"/>
    <w:rsid w:val="746C4061"/>
    <w:rsid w:val="74765520"/>
    <w:rsid w:val="74791549"/>
    <w:rsid w:val="7479292E"/>
    <w:rsid w:val="74A61BA3"/>
    <w:rsid w:val="74B01D0B"/>
    <w:rsid w:val="74B277D3"/>
    <w:rsid w:val="74CF0444"/>
    <w:rsid w:val="74D51C14"/>
    <w:rsid w:val="74E60B79"/>
    <w:rsid w:val="74F118C6"/>
    <w:rsid w:val="74FE21C4"/>
    <w:rsid w:val="750B1470"/>
    <w:rsid w:val="750F06CB"/>
    <w:rsid w:val="75136053"/>
    <w:rsid w:val="75181D04"/>
    <w:rsid w:val="751D396D"/>
    <w:rsid w:val="752E1FA8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646018"/>
    <w:rsid w:val="756C1443"/>
    <w:rsid w:val="757C4E31"/>
    <w:rsid w:val="75804824"/>
    <w:rsid w:val="758A51F6"/>
    <w:rsid w:val="75920AF7"/>
    <w:rsid w:val="759C7374"/>
    <w:rsid w:val="75A077B2"/>
    <w:rsid w:val="75AC2B4A"/>
    <w:rsid w:val="75AF386B"/>
    <w:rsid w:val="75B413A8"/>
    <w:rsid w:val="75CD2A1A"/>
    <w:rsid w:val="75CE3C5D"/>
    <w:rsid w:val="75D06460"/>
    <w:rsid w:val="75E726D1"/>
    <w:rsid w:val="75EF1F96"/>
    <w:rsid w:val="75FB54B6"/>
    <w:rsid w:val="760368E5"/>
    <w:rsid w:val="76227C13"/>
    <w:rsid w:val="76262043"/>
    <w:rsid w:val="7628252D"/>
    <w:rsid w:val="76311E17"/>
    <w:rsid w:val="76367FAA"/>
    <w:rsid w:val="764D2D06"/>
    <w:rsid w:val="7661695F"/>
    <w:rsid w:val="76715B12"/>
    <w:rsid w:val="76836767"/>
    <w:rsid w:val="768558AD"/>
    <w:rsid w:val="768E0136"/>
    <w:rsid w:val="76923576"/>
    <w:rsid w:val="76970D93"/>
    <w:rsid w:val="76A14BE4"/>
    <w:rsid w:val="76AC33D2"/>
    <w:rsid w:val="76B73776"/>
    <w:rsid w:val="76BF287A"/>
    <w:rsid w:val="76C4453B"/>
    <w:rsid w:val="76CB7794"/>
    <w:rsid w:val="76D60BE5"/>
    <w:rsid w:val="76D97DED"/>
    <w:rsid w:val="76EE661C"/>
    <w:rsid w:val="77002607"/>
    <w:rsid w:val="770313CD"/>
    <w:rsid w:val="770426F2"/>
    <w:rsid w:val="77070245"/>
    <w:rsid w:val="7708690F"/>
    <w:rsid w:val="770C1E25"/>
    <w:rsid w:val="77180003"/>
    <w:rsid w:val="77193219"/>
    <w:rsid w:val="771A04F0"/>
    <w:rsid w:val="771B107D"/>
    <w:rsid w:val="771E12F8"/>
    <w:rsid w:val="772D7A9A"/>
    <w:rsid w:val="773B15BC"/>
    <w:rsid w:val="773B3FBD"/>
    <w:rsid w:val="77514C90"/>
    <w:rsid w:val="7757164E"/>
    <w:rsid w:val="7758676B"/>
    <w:rsid w:val="7759204B"/>
    <w:rsid w:val="77662718"/>
    <w:rsid w:val="77690189"/>
    <w:rsid w:val="778754D2"/>
    <w:rsid w:val="778823A1"/>
    <w:rsid w:val="778B7AA8"/>
    <w:rsid w:val="778C2042"/>
    <w:rsid w:val="778F371D"/>
    <w:rsid w:val="77931796"/>
    <w:rsid w:val="77BA1050"/>
    <w:rsid w:val="77C071D9"/>
    <w:rsid w:val="77C423FE"/>
    <w:rsid w:val="77CC035B"/>
    <w:rsid w:val="77D74D27"/>
    <w:rsid w:val="77D9309E"/>
    <w:rsid w:val="77DF0E48"/>
    <w:rsid w:val="77E111A1"/>
    <w:rsid w:val="77EC6F77"/>
    <w:rsid w:val="77FE7890"/>
    <w:rsid w:val="78043D83"/>
    <w:rsid w:val="78056AC7"/>
    <w:rsid w:val="7817091F"/>
    <w:rsid w:val="781834D1"/>
    <w:rsid w:val="781A4009"/>
    <w:rsid w:val="781F1E9F"/>
    <w:rsid w:val="7821614B"/>
    <w:rsid w:val="78284FB7"/>
    <w:rsid w:val="782D196E"/>
    <w:rsid w:val="78322D8D"/>
    <w:rsid w:val="78375DC1"/>
    <w:rsid w:val="783C7341"/>
    <w:rsid w:val="784A6E92"/>
    <w:rsid w:val="786551D0"/>
    <w:rsid w:val="78674752"/>
    <w:rsid w:val="786A7D5F"/>
    <w:rsid w:val="7876484C"/>
    <w:rsid w:val="787F0F4F"/>
    <w:rsid w:val="78803242"/>
    <w:rsid w:val="78A96551"/>
    <w:rsid w:val="78AF121B"/>
    <w:rsid w:val="78B1743E"/>
    <w:rsid w:val="78DB5541"/>
    <w:rsid w:val="78E4533B"/>
    <w:rsid w:val="78E86472"/>
    <w:rsid w:val="78EB15DC"/>
    <w:rsid w:val="78F93EC5"/>
    <w:rsid w:val="78FF3D23"/>
    <w:rsid w:val="79007A77"/>
    <w:rsid w:val="7903061E"/>
    <w:rsid w:val="790D651C"/>
    <w:rsid w:val="79116ED5"/>
    <w:rsid w:val="792936BA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41071"/>
    <w:rsid w:val="79AC1715"/>
    <w:rsid w:val="79AE5EEC"/>
    <w:rsid w:val="79B964AC"/>
    <w:rsid w:val="79E50D92"/>
    <w:rsid w:val="79EA6328"/>
    <w:rsid w:val="79EC0746"/>
    <w:rsid w:val="79F75905"/>
    <w:rsid w:val="7A111BAA"/>
    <w:rsid w:val="7A1F0360"/>
    <w:rsid w:val="7A301D65"/>
    <w:rsid w:val="7A4475DB"/>
    <w:rsid w:val="7A4776B9"/>
    <w:rsid w:val="7A4F4E61"/>
    <w:rsid w:val="7A5459C2"/>
    <w:rsid w:val="7A5D2140"/>
    <w:rsid w:val="7A73078A"/>
    <w:rsid w:val="7A795C3B"/>
    <w:rsid w:val="7A806B55"/>
    <w:rsid w:val="7A8C2AC0"/>
    <w:rsid w:val="7A8F6023"/>
    <w:rsid w:val="7A9E4147"/>
    <w:rsid w:val="7AAC6C6F"/>
    <w:rsid w:val="7AB262C8"/>
    <w:rsid w:val="7AC2363D"/>
    <w:rsid w:val="7AC631BB"/>
    <w:rsid w:val="7ACA0698"/>
    <w:rsid w:val="7AD115EA"/>
    <w:rsid w:val="7AD91A29"/>
    <w:rsid w:val="7AE64534"/>
    <w:rsid w:val="7AE83BEE"/>
    <w:rsid w:val="7AF13983"/>
    <w:rsid w:val="7AF21AAA"/>
    <w:rsid w:val="7B0059D2"/>
    <w:rsid w:val="7B0F29A1"/>
    <w:rsid w:val="7B191C32"/>
    <w:rsid w:val="7B234045"/>
    <w:rsid w:val="7B312C14"/>
    <w:rsid w:val="7B3D161F"/>
    <w:rsid w:val="7B41550B"/>
    <w:rsid w:val="7B4D0E37"/>
    <w:rsid w:val="7B715A58"/>
    <w:rsid w:val="7B743889"/>
    <w:rsid w:val="7B8E74DE"/>
    <w:rsid w:val="7B8F1C03"/>
    <w:rsid w:val="7B945D11"/>
    <w:rsid w:val="7B997D56"/>
    <w:rsid w:val="7B9E058B"/>
    <w:rsid w:val="7BAB05E2"/>
    <w:rsid w:val="7BB572EC"/>
    <w:rsid w:val="7BC10B47"/>
    <w:rsid w:val="7BE40418"/>
    <w:rsid w:val="7C085A45"/>
    <w:rsid w:val="7C173FA9"/>
    <w:rsid w:val="7C190C97"/>
    <w:rsid w:val="7C1D2228"/>
    <w:rsid w:val="7C316A8D"/>
    <w:rsid w:val="7C33239C"/>
    <w:rsid w:val="7C4A7E4F"/>
    <w:rsid w:val="7C4C77A9"/>
    <w:rsid w:val="7C5663DB"/>
    <w:rsid w:val="7C706489"/>
    <w:rsid w:val="7C7C4455"/>
    <w:rsid w:val="7C7C5806"/>
    <w:rsid w:val="7C840EBF"/>
    <w:rsid w:val="7C866411"/>
    <w:rsid w:val="7C893779"/>
    <w:rsid w:val="7C925256"/>
    <w:rsid w:val="7C942950"/>
    <w:rsid w:val="7CA326A0"/>
    <w:rsid w:val="7CA873B6"/>
    <w:rsid w:val="7CA934A0"/>
    <w:rsid w:val="7CAA1888"/>
    <w:rsid w:val="7CAA4910"/>
    <w:rsid w:val="7CBC00DF"/>
    <w:rsid w:val="7CBC461C"/>
    <w:rsid w:val="7CBF0B39"/>
    <w:rsid w:val="7CC11A56"/>
    <w:rsid w:val="7CC22829"/>
    <w:rsid w:val="7CDB36C6"/>
    <w:rsid w:val="7CDE5FA2"/>
    <w:rsid w:val="7CE27701"/>
    <w:rsid w:val="7CE56D78"/>
    <w:rsid w:val="7CEE32B7"/>
    <w:rsid w:val="7CEF650E"/>
    <w:rsid w:val="7CF174C0"/>
    <w:rsid w:val="7CF54127"/>
    <w:rsid w:val="7CF74FD1"/>
    <w:rsid w:val="7D056527"/>
    <w:rsid w:val="7D080F7B"/>
    <w:rsid w:val="7D262E25"/>
    <w:rsid w:val="7D293EA4"/>
    <w:rsid w:val="7D3B6D5D"/>
    <w:rsid w:val="7D4A7DBA"/>
    <w:rsid w:val="7D5E7989"/>
    <w:rsid w:val="7D692594"/>
    <w:rsid w:val="7D6A731A"/>
    <w:rsid w:val="7D7B43EB"/>
    <w:rsid w:val="7D7F1421"/>
    <w:rsid w:val="7D806F17"/>
    <w:rsid w:val="7D856F9D"/>
    <w:rsid w:val="7D8A2A7E"/>
    <w:rsid w:val="7D8E1871"/>
    <w:rsid w:val="7D904A0F"/>
    <w:rsid w:val="7D91014A"/>
    <w:rsid w:val="7D945FE4"/>
    <w:rsid w:val="7DA65613"/>
    <w:rsid w:val="7DB934A3"/>
    <w:rsid w:val="7DC5153A"/>
    <w:rsid w:val="7DC610AD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496184"/>
    <w:rsid w:val="7E6046F1"/>
    <w:rsid w:val="7E8B2B23"/>
    <w:rsid w:val="7EB0780B"/>
    <w:rsid w:val="7EB62D1B"/>
    <w:rsid w:val="7EC426D7"/>
    <w:rsid w:val="7EDB3EE7"/>
    <w:rsid w:val="7EE56D8F"/>
    <w:rsid w:val="7EE6074F"/>
    <w:rsid w:val="7EF44B47"/>
    <w:rsid w:val="7EFB3BCF"/>
    <w:rsid w:val="7EFE0515"/>
    <w:rsid w:val="7F17098D"/>
    <w:rsid w:val="7F197900"/>
    <w:rsid w:val="7F257C5A"/>
    <w:rsid w:val="7F2F3D8A"/>
    <w:rsid w:val="7F354BFC"/>
    <w:rsid w:val="7F460875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B688A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13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糖糖妈咪</cp:lastModifiedBy>
  <dcterms:modified xsi:type="dcterms:W3CDTF">2022-01-14T08:22:40Z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