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5828985"/>
      <w:r>
        <w:pict>
          <v:shape id="图片 1" o:spid="_x0000_s1027" o:spt="75" alt="封面.jpg" type="#_x0000_t75" style="position:absolute;left:0pt;margin-left:-58.15pt;margin-top:-94.6pt;height:863.25pt;width:609.7pt;z-index:-251657216;mso-width-relative:page;mso-height-relative:page;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</v:shape>
        </w:pict>
      </w:r>
    </w:p>
    <w:p>
      <w:r>
        <w:pict>
          <v:shape id="文本框 3" o:spid="_x0000_s1029" o:spt="202" type="#_x0000_t202" style="position:absolute;left:0pt;margin-left:110.45pt;margin-top:455.65pt;height:106.05pt;width:277.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"/>
                    <w:jc w:val="center"/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  <w:lang w:eastAsia="zh-CN"/>
                    </w:rPr>
                  </w:pPr>
                  <w:bookmarkStart w:id="31" w:name="_Toc485828984"/>
                  <w:r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  <w:lang w:eastAsia="zh-CN"/>
                    </w:rPr>
                    <w:t>中商网苯酚丙酮周报</w:t>
                  </w:r>
                </w:p>
                <w:p>
                  <w:pPr>
                    <w:pStyle w:val="2"/>
                    <w:jc w:val="center"/>
                    <w:rPr>
                      <w:rFonts w:hint="default" w:ascii="宋体" w:hAnsi="宋体" w:eastAsia="宋体" w:cs="宋体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  <w:lang w:val="en-US" w:eastAsia="zh-CN"/>
                    </w:rPr>
                    <w:t>22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</w:rPr>
                    <w:t>.</w:t>
                  </w:r>
                  <w:bookmarkEnd w:id="31"/>
                  <w:r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  <w:lang w:val="en-US" w:eastAsia="zh-CN"/>
                    </w:rPr>
                    <w:t>11</w:t>
                  </w:r>
                </w:p>
              </w:txbxContent>
            </v:textbox>
          </v:shape>
        </w:pict>
      </w:r>
      <w:r>
        <w:pict>
          <v:shape id="文本框 2" o:spid="_x0000_s1028" o:spt="202" type="#_x0000_t202" style="position:absolute;left:0pt;margin-left:36.9pt;margin-top:579.6pt;height:117.55pt;width:419.1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责任编辑：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电  话：86-010-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/>
                    </w:rPr>
                    <w:t>80456178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传  真：86-010-58303388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编辑邮箱：tainbk@chinaccm.com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地址：北京市朝阳区惠河南街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/>
                    </w:rPr>
                    <w:t>1091号中商联大厦4楼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（邮编：100022）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br w:type="page"/>
      </w:r>
      <w:r>
        <w:pict>
          <v:shape id="文本框 4" o:spid="_x0000_s1030" o:spt="202" type="#_x0000_t202" style="position:absolute;left:0pt;margin-left:-0.9pt;margin-top:-2.15pt;height:617.75pt;width:492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一、苯酚周报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、苯酚国际市场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、苯酚国内市场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本周苯酚生产厂家出厂价格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本周苯酚区域价格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苯酚华东市场价格走势图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4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高桥石化苯酚价格走势图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  <w:rFonts w:hint="eastAsia"/>
                    </w:rPr>
                    <w:t>苯酚行情分析及后市展望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二、丙酮周报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、丙酮国际市场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、丙酮国内市场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本周丙酮生产厂家出厂价格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本周丙酮区域价格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.丙</w:t>
                  </w:r>
                  <w:r>
                    <w:rPr>
                      <w:rStyle w:val="16"/>
                      <w:rFonts w:hint="eastAsia"/>
                    </w:rPr>
                    <w:t>酮华东市场价格走势图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4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高桥石化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丙酮</w:t>
                  </w:r>
                  <w:r>
                    <w:rPr>
                      <w:rStyle w:val="16"/>
                      <w:rFonts w:hint="eastAsia"/>
                    </w:rPr>
                    <w:t>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、丙酮行情分析及后市展望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ind w:left="0"/>
                    <w:rPr>
                      <w:rStyle w:val="16"/>
                      <w:rFonts w:cs="Times New Roman"/>
                    </w:rPr>
                  </w:pP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sz w:val="36"/>
          <w:szCs w:val="36"/>
        </w:rPr>
      </w:pPr>
      <w:r>
        <w:br w:type="page"/>
      </w:r>
      <w:bookmarkEnd w:id="0"/>
      <w:bookmarkStart w:id="1" w:name="_Toc399511060"/>
      <w:r>
        <w:rPr>
          <w:rFonts w:hint="eastAsia" w:ascii="宋体" w:hAnsi="宋体" w:eastAsia="宋体" w:cs="宋体"/>
          <w:sz w:val="36"/>
          <w:szCs w:val="36"/>
          <w:lang w:eastAsia="zh-CN"/>
        </w:rPr>
        <w:t>一、</w:t>
      </w:r>
      <w:r>
        <w:rPr>
          <w:rFonts w:hint="eastAsia" w:ascii="宋体" w:hAnsi="宋体" w:eastAsia="宋体" w:cs="宋体"/>
          <w:sz w:val="36"/>
          <w:szCs w:val="36"/>
        </w:rPr>
        <w:t>苯酚周报</w:t>
      </w:r>
      <w:bookmarkEnd w:id="1"/>
      <w:bookmarkStart w:id="2" w:name="_Toc399511061"/>
    </w:p>
    <w:p>
      <w:pPr>
        <w:pStyle w:val="2"/>
        <w:numPr>
          <w:ilvl w:val="0"/>
          <w:numId w:val="0"/>
        </w:numPr>
        <w:jc w:val="left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苯酚国际市场</w:t>
      </w:r>
      <w:bookmarkEnd w:id="2"/>
    </w:p>
    <w:tbl>
      <w:tblPr>
        <w:tblStyle w:val="13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259"/>
        <w:gridCol w:w="1392"/>
        <w:gridCol w:w="1259"/>
        <w:gridCol w:w="1169"/>
        <w:gridCol w:w="1161"/>
        <w:gridCol w:w="939"/>
        <w:gridCol w:w="1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6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7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国家/地区</w:t>
            </w:r>
          </w:p>
        </w:tc>
        <w:tc>
          <w:tcPr>
            <w:tcW w:w="6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价格类型</w:t>
            </w:r>
          </w:p>
        </w:tc>
        <w:tc>
          <w:tcPr>
            <w:tcW w:w="5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最低价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最高价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均价涨跌</w:t>
            </w:r>
          </w:p>
        </w:tc>
        <w:tc>
          <w:tcPr>
            <w:tcW w:w="6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2022/3/8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东南亚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CFR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1555.8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1562.2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2022/3/8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中国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CFR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1586.4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1591.6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2022/3/8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美国东海岸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美国东海岸出罐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2022/3/8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美湾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FOB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1625.9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1642.1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2022/3/8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西北欧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FD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1730.35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1735.65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欧元/吨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2022/3/8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鹿特丹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FOB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1775.55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1778.45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</w:tbl>
    <w:p>
      <w:pPr>
        <w:rPr>
          <w:rFonts w:ascii="宋体" w:hAnsi="宋体" w:cs="宋体"/>
          <w:sz w:val="30"/>
          <w:szCs w:val="30"/>
        </w:rPr>
      </w:pPr>
      <w:bookmarkStart w:id="3" w:name="_Toc399511062"/>
    </w:p>
    <w:p>
      <w:pPr>
        <w:pStyle w:val="3"/>
        <w:numPr>
          <w:ilvl w:val="0"/>
          <w:numId w:val="1"/>
        </w:num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b/>
          <w:bCs/>
          <w:sz w:val="32"/>
          <w:szCs w:val="32"/>
        </w:rPr>
        <w:t>苯酚国内市场</w:t>
      </w:r>
      <w:bookmarkEnd w:id="3"/>
    </w:p>
    <w:p>
      <w:pPr>
        <w:pStyle w:val="4"/>
        <w:rPr>
          <w:rFonts w:hint="eastAsia" w:ascii="宋体" w:hAnsi="宋体" w:cs="宋体"/>
          <w:sz w:val="30"/>
          <w:szCs w:val="30"/>
        </w:rPr>
      </w:pPr>
      <w:bookmarkStart w:id="4" w:name="_Toc399511063"/>
      <w:r>
        <w:rPr>
          <w:rFonts w:ascii="宋体" w:hAnsi="宋体" w:cs="宋体"/>
          <w:sz w:val="30"/>
          <w:szCs w:val="30"/>
        </w:rPr>
        <w:t>2</w:t>
      </w:r>
      <w:r>
        <w:rPr>
          <w:rFonts w:hint="eastAsia" w:ascii="宋体" w:hAnsi="宋体" w:cs="宋体"/>
          <w:sz w:val="30"/>
          <w:szCs w:val="30"/>
          <w:lang w:eastAsia="zh-CN"/>
        </w:rPr>
        <w:t>、</w:t>
      </w:r>
      <w:r>
        <w:rPr>
          <w:rFonts w:ascii="宋体" w:hAnsi="宋体" w:cs="宋体"/>
          <w:sz w:val="30"/>
          <w:szCs w:val="30"/>
        </w:rPr>
        <w:t>1</w:t>
      </w:r>
      <w:r>
        <w:rPr>
          <w:rFonts w:hint="eastAsia" w:ascii="宋体" w:hAnsi="宋体" w:cs="宋体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sz w:val="30"/>
          <w:szCs w:val="30"/>
        </w:rPr>
        <w:t>本周苯酚生产厂家出厂价格</w:t>
      </w:r>
      <w:bookmarkEnd w:id="4"/>
    </w:p>
    <w:p>
      <w:pPr>
        <w:rPr>
          <w:rFonts w:hint="eastAsia" w:ascii="宋体" w:hAnsi="宋体" w:cs="宋体"/>
          <w:sz w:val="28"/>
          <w:szCs w:val="28"/>
        </w:rPr>
      </w:pPr>
    </w:p>
    <w:tbl>
      <w:tblPr>
        <w:tblStyle w:val="13"/>
        <w:tblW w:w="499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711"/>
        <w:gridCol w:w="1207"/>
        <w:gridCol w:w="1323"/>
        <w:gridCol w:w="1731"/>
        <w:gridCol w:w="1323"/>
        <w:gridCol w:w="13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天津石化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8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吉林石化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6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2022/3/11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11300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2022/3/10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11300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2022/3/9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5" w:name="_Toc399511064"/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2022/3/8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10800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2022/3/7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10800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10800</w:t>
            </w:r>
          </w:p>
        </w:tc>
      </w:tr>
    </w:tbl>
    <w:p>
      <w:pPr>
        <w:rPr>
          <w:rFonts w:ascii="宋体" w:hAnsi="宋体" w:cs="宋体"/>
          <w:sz w:val="28"/>
          <w:szCs w:val="28"/>
        </w:rPr>
      </w:pPr>
    </w:p>
    <w:p>
      <w:pPr>
        <w:pStyle w:val="4"/>
        <w:rPr>
          <w:rFonts w:ascii="宋体"/>
          <w:b w:val="0"/>
          <w:bCs w:val="0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2</w:t>
      </w:r>
      <w:r>
        <w:rPr>
          <w:rFonts w:hint="eastAsia" w:ascii="宋体" w:hAnsi="宋体" w:cs="宋体"/>
          <w:sz w:val="30"/>
          <w:szCs w:val="30"/>
          <w:lang w:eastAsia="zh-CN"/>
        </w:rPr>
        <w:t>、</w:t>
      </w:r>
      <w:r>
        <w:rPr>
          <w:rFonts w:ascii="宋体" w:hAnsi="宋体" w:cs="宋体"/>
          <w:sz w:val="30"/>
          <w:szCs w:val="30"/>
        </w:rPr>
        <w:t>2</w:t>
      </w:r>
      <w:r>
        <w:rPr>
          <w:rFonts w:hint="eastAsia" w:ascii="宋体" w:hAnsi="宋体" w:cs="宋体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sz w:val="30"/>
          <w:szCs w:val="30"/>
        </w:rPr>
        <w:t>本周苯酚区域价格</w:t>
      </w:r>
      <w:bookmarkEnd w:id="5"/>
    </w:p>
    <w:tbl>
      <w:tblPr>
        <w:tblStyle w:val="1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1904"/>
        <w:gridCol w:w="2055"/>
        <w:gridCol w:w="2055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46" w:type="pct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</w:t>
            </w:r>
          </w:p>
        </w:tc>
        <w:tc>
          <w:tcPr>
            <w:tcW w:w="955" w:type="pct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032" w:type="pct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华东地区</w:t>
            </w:r>
          </w:p>
        </w:tc>
        <w:tc>
          <w:tcPr>
            <w:tcW w:w="1032" w:type="pct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华北地区</w:t>
            </w:r>
          </w:p>
        </w:tc>
        <w:tc>
          <w:tcPr>
            <w:tcW w:w="1032" w:type="pct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华南地区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苯酚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2022/3/11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11050-11150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11050-11050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11100-11200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苯酚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2022/3/10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11200-11250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11050-11050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11250-11350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苯酚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2022/3/9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11200-11300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11050-11100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11200-11300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苯酚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2022/3/8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11100-11200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10850-10900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11150-11200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苯酚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2022/3/7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10900-11000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10750-10800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11000-11100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02" w:type="pct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较上周跌</w:t>
            </w:r>
          </w:p>
        </w:tc>
        <w:tc>
          <w:tcPr>
            <w:tcW w:w="10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↓125/125</w:t>
            </w:r>
          </w:p>
        </w:tc>
        <w:tc>
          <w:tcPr>
            <w:tcW w:w="10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↓175/175</w:t>
            </w:r>
          </w:p>
        </w:tc>
        <w:tc>
          <w:tcPr>
            <w:tcW w:w="10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↓100/100</w:t>
            </w:r>
          </w:p>
        </w:tc>
      </w:tr>
    </w:tbl>
    <w:p>
      <w:pPr>
        <w:pStyle w:val="4"/>
        <w:spacing w:line="360" w:lineRule="auto"/>
        <w:rPr>
          <w:rFonts w:ascii="宋体"/>
          <w:color w:val="000000"/>
          <w:kern w:val="0"/>
          <w:sz w:val="30"/>
          <w:szCs w:val="30"/>
          <w:lang w:val="zh-CN"/>
        </w:rPr>
      </w:pPr>
      <w:bookmarkStart w:id="6" w:name="_Toc399511065"/>
      <w:r>
        <w:rPr>
          <w:rFonts w:ascii="宋体" w:hAnsi="宋体" w:cs="宋体"/>
          <w:color w:val="000000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color w:val="000000"/>
          <w:kern w:val="0"/>
          <w:sz w:val="30"/>
          <w:szCs w:val="30"/>
          <w:lang w:val="zh-CN"/>
        </w:rPr>
        <w:t>3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zh-CN"/>
        </w:rPr>
        <w:t>华东苯酚价格走势图</w:t>
      </w:r>
      <w:bookmarkEnd w:id="6"/>
    </w:p>
    <w:p>
      <w:pPr>
        <w:widowControl/>
        <w:jc w:val="left"/>
      </w:pPr>
      <w:r>
        <w:rPr>
          <w:rFonts w:hint="eastAsia" w:ascii="宋体"/>
          <w:kern w:val="0"/>
          <w:sz w:val="24"/>
          <w:szCs w:val="24"/>
          <w:lang w:val="en-US" w:eastAsia="zh-CN"/>
        </w:rPr>
        <w:t xml:space="preserve">   </w:t>
      </w:r>
      <w:r>
        <w:pict>
          <v:shape id="_x0000_i1031" o:spt="75" type="#_x0000_t75" style="height:329.4pt;width:486.95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hint="default"/>
          <w:lang w:val="en-US" w:eastAsia="zh-CN"/>
        </w:rPr>
      </w:pPr>
    </w:p>
    <w:p>
      <w:pPr>
        <w:pStyle w:val="4"/>
        <w:spacing w:line="360" w:lineRule="auto"/>
        <w:rPr>
          <w:rFonts w:ascii="宋体"/>
          <w:kern w:val="0"/>
          <w:sz w:val="30"/>
          <w:szCs w:val="30"/>
          <w:lang w:val="zh-CN"/>
        </w:rPr>
      </w:pPr>
      <w:bookmarkStart w:id="7" w:name="_Toc399511066"/>
      <w:r>
        <w:rPr>
          <w:rFonts w:ascii="宋体" w:hAnsi="宋体" w:cs="宋体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kern w:val="0"/>
          <w:sz w:val="30"/>
          <w:szCs w:val="30"/>
          <w:lang w:val="zh-CN"/>
        </w:rPr>
        <w:t>4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高桥石化苯酚价格走势图</w:t>
      </w:r>
      <w:bookmarkEnd w:id="7"/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bookmarkStart w:id="8" w:name="_Toc210271050"/>
      <w:bookmarkStart w:id="9" w:name="_Toc399511067"/>
      <w:bookmarkStart w:id="10" w:name="_Toc211404317"/>
    </w:p>
    <w:p>
      <w:r>
        <w:pict>
          <v:shape id="_x0000_i1032" o:spt="75" type="#_x0000_t75" style="height:336.15pt;width:487.15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/>
    <w:p/>
    <w:p/>
    <w:p/>
    <w:p>
      <w:pPr>
        <w:pStyle w:val="3"/>
        <w:numPr>
          <w:ilvl w:val="0"/>
          <w:numId w:val="2"/>
        </w:numPr>
        <w:snapToGrid w:val="0"/>
        <w:spacing w:before="0" w:after="0" w:line="360" w:lineRule="auto"/>
        <w:rPr>
          <w:rFonts w:hint="eastAsia" w:ascii="Cambria" w:hAnsi="Cambria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cs="宋体"/>
          <w:sz w:val="32"/>
          <w:szCs w:val="32"/>
          <w:lang w:val="zh-CN"/>
        </w:rPr>
        <w:t>苯酚行情分析及后市展望</w:t>
      </w:r>
      <w:bookmarkEnd w:id="8"/>
      <w:bookmarkEnd w:id="9"/>
      <w:bookmarkEnd w:id="10"/>
      <w:bookmarkStart w:id="11" w:name="_Toc399511069"/>
      <w:bookmarkStart w:id="12" w:name="_Toc211404318"/>
      <w:bookmarkStart w:id="13" w:name="_Toc210271051"/>
    </w:p>
    <w:p>
      <w:pPr>
        <w:rPr>
          <w:rFonts w:hint="default"/>
          <w:lang w:val="en-US" w:eastAsia="zh-CN"/>
        </w:rPr>
      </w:pPr>
    </w:p>
    <w:p>
      <w:pPr>
        <w:pStyle w:val="12"/>
        <w:keepNext w:val="0"/>
        <w:keepLines w:val="0"/>
        <w:widowControl/>
        <w:suppressLineNumbers w:val="0"/>
        <w:ind w:firstLine="36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本周，国内苯酚市场</w:t>
      </w:r>
      <w:r>
        <w:rPr>
          <w:sz w:val="18"/>
          <w:szCs w:val="18"/>
        </w:rPr>
        <w:t>重心上行，周内基本无船货到港补充，进口货源压力不大，同期双原料价格在原油涨势拉动下宽幅走高，成本利好支撑下，苯酚持货商低出让利意向转淡，下游终端企业入市买兴一般，刚需递盘意向偏低，谨慎补货，涨势略趋缓和，交易跟进有限。随着价格的攀高，终端企业参与积极性有所减缓，局部地区公共卫生事件影响运输，华东苯酚工厂报价上调增加业者观望，重心略有趋弱走势，交投氛围冷清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华东地区市场价格参考在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11200-11250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元/吨附近，华南地区市场价格参考在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11300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元/吨附近，华北地区市场价格参考在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11000-11050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元/吨附近。</w:t>
      </w:r>
    </w:p>
    <w:p>
      <w:pPr>
        <w:pStyle w:val="12"/>
        <w:keepNext w:val="0"/>
        <w:keepLines w:val="0"/>
        <w:widowControl/>
        <w:suppressLineNumbers w:val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重点市场行情分述：</w:t>
      </w:r>
      <w:bookmarkStart w:id="32" w:name="_GoBack"/>
      <w:bookmarkEnd w:id="32"/>
    </w:p>
    <w:p>
      <w:pPr>
        <w:pStyle w:val="12"/>
        <w:keepNext w:val="0"/>
        <w:keepLines w:val="0"/>
        <w:widowControl/>
        <w:suppressLineNumbers w:val="0"/>
        <w:ind w:firstLine="360" w:firstLineChars="2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华东地区苯酚市场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窄幅波动，参考11200-11250元/吨。临济周末，市场基本面变化不大，业者多观望心态，终端企业补货意向寥寥，实单鲜闻。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12"/>
        <w:keepNext w:val="0"/>
        <w:keepLines w:val="0"/>
        <w:widowControl/>
        <w:suppressLineNumbers w:val="0"/>
        <w:ind w:firstLine="3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华南地区苯酚市场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挺价过渡，预估11300元/吨附近。临近周末，市场消息面不多，贸易商稳价过渡为主，终端企业补货意向不高，实单商谈释放不足。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燕山周边地区苯酚市场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区间整理，预估11000-11050元/吨。石化企业开单价稳定，持货商随行就市报盘，下游买盘跟进一般，整体交投偏淡。</w:t>
      </w:r>
    </w:p>
    <w:p>
      <w:pPr>
        <w:pStyle w:val="12"/>
        <w:keepNext w:val="0"/>
        <w:keepLines w:val="0"/>
        <w:widowControl/>
        <w:suppressLineNumbers w:val="0"/>
        <w:ind w:firstLine="360" w:firstLineChars="2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后市预测：</w:t>
      </w:r>
      <w:r>
        <w:rPr>
          <w:rFonts w:hint="eastAsia" w:ascii="宋体" w:hAnsi="宋体" w:eastAsia="宋体" w:cs="宋体"/>
          <w:sz w:val="18"/>
          <w:szCs w:val="18"/>
        </w:rPr>
        <w:t>短线船货到港补充量不足，江阴苯酚港口库存预计处无压力状态。 原油价格不稳影响成本面走势，此外还需考虑月均价等因素，供方预计仍有挺价高开探进情绪，持货商仍意向高价出货，然终端买盘倾向于刚需，谨慎低端递盘，交投一般。预计苯酚市场大稳小动。</w:t>
      </w:r>
    </w:p>
    <w:p>
      <w:pPr>
        <w:pStyle w:val="12"/>
        <w:keepNext w:val="0"/>
        <w:keepLines w:val="0"/>
        <w:widowControl/>
        <w:suppressLineNumbers w:val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zh-CN" w:eastAsia="zh-CN"/>
        </w:rPr>
      </w:pPr>
    </w:p>
    <w:p>
      <w:pPr>
        <w:pStyle w:val="3"/>
        <w:spacing w:line="360" w:lineRule="auto"/>
        <w:rPr>
          <w:lang w:val="zh-CN"/>
        </w:rPr>
      </w:pPr>
      <w:r>
        <w:rPr>
          <w:rFonts w:hint="eastAsia" w:ascii="宋体" w:hAnsi="宋体" w:cs="宋体"/>
          <w:sz w:val="36"/>
          <w:szCs w:val="36"/>
          <w:lang w:val="zh-CN"/>
        </w:rPr>
        <w:t>二、丙酮周报</w:t>
      </w:r>
      <w:bookmarkEnd w:id="11"/>
      <w:bookmarkEnd w:id="12"/>
      <w:bookmarkEnd w:id="13"/>
      <w:bookmarkStart w:id="14" w:name="_Toc399511070"/>
      <w:bookmarkStart w:id="15" w:name="_Toc265153683"/>
      <w:bookmarkStart w:id="16" w:name="_Toc210271057"/>
      <w:bookmarkStart w:id="17" w:name="_Toc211404324"/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hint="eastAsia" w:ascii="宋体" w:hAnsi="宋体" w:cs="宋体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sz w:val="32"/>
          <w:szCs w:val="32"/>
          <w:lang w:val="zh-CN"/>
        </w:rPr>
        <w:t>丙酮国际市场</w:t>
      </w:r>
      <w:bookmarkEnd w:id="14"/>
    </w:p>
    <w:bookmarkEnd w:id="15"/>
    <w:bookmarkEnd w:id="16"/>
    <w:bookmarkEnd w:id="17"/>
    <w:p>
      <w:bookmarkStart w:id="18" w:name="_Toc399511071"/>
      <w:bookmarkStart w:id="19" w:name="_Toc265153684"/>
    </w:p>
    <w:tbl>
      <w:tblPr>
        <w:tblStyle w:val="13"/>
        <w:tblpPr w:leftFromText="180" w:rightFromText="180" w:vertAnchor="text" w:horzAnchor="page" w:tblpX="681" w:tblpY="52"/>
        <w:tblOverlap w:val="never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074"/>
        <w:gridCol w:w="1454"/>
        <w:gridCol w:w="1275"/>
        <w:gridCol w:w="1205"/>
        <w:gridCol w:w="1056"/>
        <w:gridCol w:w="1249"/>
        <w:gridCol w:w="12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7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国家/地区</w:t>
            </w:r>
          </w:p>
        </w:tc>
        <w:tc>
          <w:tcPr>
            <w:tcW w:w="6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价格类型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最低价</w:t>
            </w: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最高价</w:t>
            </w:r>
          </w:p>
        </w:tc>
        <w:tc>
          <w:tcPr>
            <w:tcW w:w="6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均价涨跌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2022/3/8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东南亚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CFR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962.4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965.6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2022/3/8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CFR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877.5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882.5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2022/3/8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FOB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918.2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931.8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2022/3/8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FD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846.25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851.75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2022/3/8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鹿特丹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FOB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813.45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816.55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美元/吨</w:t>
            </w:r>
          </w:p>
        </w:tc>
      </w:tr>
    </w:tbl>
    <w:p>
      <w:pPr>
        <w:rPr>
          <w:sz w:val="18"/>
          <w:szCs w:val="18"/>
        </w:rPr>
      </w:pPr>
    </w:p>
    <w:p>
      <w:pPr>
        <w:pStyle w:val="3"/>
        <w:spacing w:line="360" w:lineRule="auto"/>
        <w:rPr>
          <w:rFonts w:ascii="宋体" w:cs="Times New Roman"/>
          <w:sz w:val="32"/>
          <w:szCs w:val="32"/>
          <w:lang w:val="zh-CN"/>
        </w:rPr>
      </w:pPr>
      <w:r>
        <w:rPr>
          <w:rFonts w:ascii="宋体" w:hAnsi="宋体" w:cs="宋体"/>
          <w:sz w:val="32"/>
          <w:szCs w:val="32"/>
          <w:lang w:val="zh-CN"/>
        </w:rPr>
        <w:t>2</w:t>
      </w:r>
      <w:r>
        <w:rPr>
          <w:rFonts w:hint="eastAsia" w:ascii="宋体" w:hAnsi="宋体" w:cs="宋体"/>
          <w:sz w:val="32"/>
          <w:szCs w:val="32"/>
          <w:lang w:val="zh-CN"/>
        </w:rPr>
        <w:t>、丙酮国内市场</w:t>
      </w:r>
      <w:bookmarkEnd w:id="18"/>
    </w:p>
    <w:p>
      <w:pPr>
        <w:pStyle w:val="4"/>
        <w:spacing w:line="360" w:lineRule="auto"/>
        <w:rPr>
          <w:rFonts w:hint="eastAsia" w:ascii="宋体" w:hAnsi="宋体" w:cs="宋体"/>
          <w:color w:val="000000"/>
          <w:kern w:val="0"/>
          <w:sz w:val="30"/>
          <w:szCs w:val="30"/>
          <w:lang w:val="zh-CN"/>
        </w:rPr>
      </w:pPr>
      <w:bookmarkStart w:id="20" w:name="_Toc399511072"/>
      <w:r>
        <w:rPr>
          <w:rFonts w:ascii="宋体" w:hAnsi="宋体" w:cs="宋体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kern w:val="0"/>
          <w:sz w:val="30"/>
          <w:szCs w:val="30"/>
          <w:lang w:val="zh-CN"/>
        </w:rPr>
        <w:t>1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本周丙酮生产厂家出厂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zh-CN"/>
        </w:rPr>
        <w:t>价</w:t>
      </w:r>
      <w:bookmarkEnd w:id="19"/>
      <w:bookmarkEnd w:id="20"/>
    </w:p>
    <w:p>
      <w:pPr>
        <w:rPr>
          <w:lang w:val="zh-CN"/>
        </w:rPr>
      </w:pPr>
    </w:p>
    <w:tbl>
      <w:tblPr>
        <w:tblStyle w:val="13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592"/>
        <w:gridCol w:w="1294"/>
        <w:gridCol w:w="1595"/>
        <w:gridCol w:w="1294"/>
        <w:gridCol w:w="1294"/>
        <w:gridCol w:w="14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吉林石化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2022/3/11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6250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6750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2022/3/10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6250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6750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2022/3/9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5950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6650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2022/3/8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5950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2022/3/7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6350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5850</w:t>
            </w:r>
          </w:p>
        </w:tc>
      </w:tr>
    </w:tbl>
    <w:p>
      <w:pPr>
        <w:rPr>
          <w:rFonts w:ascii="宋体" w:hAnsi="宋体" w:cs="宋体"/>
          <w:color w:val="000000"/>
          <w:kern w:val="0"/>
          <w:sz w:val="28"/>
          <w:szCs w:val="28"/>
          <w:lang w:val="zh-CN"/>
        </w:rPr>
      </w:pPr>
      <w:bookmarkStart w:id="21" w:name="_Toc265153685"/>
      <w:bookmarkStart w:id="22" w:name="_Toc399511073"/>
    </w:p>
    <w:p>
      <w:pPr>
        <w:pStyle w:val="4"/>
        <w:spacing w:line="360" w:lineRule="auto"/>
        <w:rPr>
          <w:rFonts w:hint="eastAsia" w:cs="宋体"/>
          <w:color w:val="000000"/>
          <w:kern w:val="0"/>
          <w:sz w:val="30"/>
          <w:szCs w:val="30"/>
          <w:lang w:val="zh-CN"/>
        </w:rPr>
      </w:pPr>
      <w:r>
        <w:rPr>
          <w:rFonts w:ascii="宋体" w:hAnsi="宋体" w:cs="宋体"/>
          <w:color w:val="000000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color w:val="000000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>.</w:t>
      </w:r>
      <w:r>
        <w:rPr>
          <w:rFonts w:hint="eastAsia" w:cs="宋体"/>
          <w:color w:val="000000"/>
          <w:kern w:val="0"/>
          <w:sz w:val="30"/>
          <w:szCs w:val="30"/>
          <w:lang w:val="zh-CN"/>
        </w:rPr>
        <w:t>本周丙酮区域价格</w:t>
      </w:r>
      <w:bookmarkEnd w:id="21"/>
      <w:bookmarkEnd w:id="22"/>
    </w:p>
    <w:p>
      <w:pPr>
        <w:rPr>
          <w:rFonts w:hint="eastAsia"/>
          <w:lang w:val="zh-CN"/>
        </w:rPr>
      </w:pPr>
    </w:p>
    <w:p>
      <w:pPr>
        <w:rPr>
          <w:rFonts w:hint="eastAsia"/>
          <w:lang w:val="zh-CN"/>
        </w:rPr>
      </w:pPr>
    </w:p>
    <w:p>
      <w:pPr>
        <w:rPr>
          <w:lang w:val="zh-CN"/>
        </w:rPr>
      </w:pPr>
    </w:p>
    <w:tbl>
      <w:tblPr>
        <w:tblStyle w:val="13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1796"/>
        <w:gridCol w:w="1999"/>
        <w:gridCol w:w="1999"/>
        <w:gridCol w:w="19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产品</w:t>
            </w:r>
          </w:p>
        </w:tc>
        <w:tc>
          <w:tcPr>
            <w:tcW w:w="9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日期</w:t>
            </w:r>
          </w:p>
        </w:tc>
        <w:tc>
          <w:tcPr>
            <w:tcW w:w="10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华东地区</w:t>
            </w:r>
          </w:p>
        </w:tc>
        <w:tc>
          <w:tcPr>
            <w:tcW w:w="10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华北地区</w:t>
            </w:r>
          </w:p>
        </w:tc>
        <w:tc>
          <w:tcPr>
            <w:tcW w:w="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2022/3/11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6200-6300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6350-6350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6400-6450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2022/3/10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6250-6350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6350-6350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6350-6450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2022/3/9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6250-6400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6150-6200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6350-6500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2022/3/8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6000-6150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6100-6100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6200-6300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2022/3/7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5800-6000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5900-5900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6000-6100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0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较上周涨跌</w:t>
            </w:r>
          </w:p>
        </w:tc>
        <w:tc>
          <w:tcPr>
            <w:tcW w:w="1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↓25/25</w:t>
            </w:r>
          </w:p>
        </w:tc>
        <w:tc>
          <w:tcPr>
            <w:tcW w:w="1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↓250/250</w:t>
            </w:r>
          </w:p>
        </w:tc>
        <w:tc>
          <w:tcPr>
            <w:tcW w:w="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↓350/350</w:t>
            </w:r>
          </w:p>
        </w:tc>
      </w:tr>
    </w:tbl>
    <w:p>
      <w:pPr>
        <w:pStyle w:val="4"/>
        <w:spacing w:line="360" w:lineRule="auto"/>
        <w:ind w:firstLine="301" w:firstLineChars="100"/>
        <w:rPr>
          <w:rFonts w:ascii="宋体" w:hAnsi="宋体" w:cs="宋体"/>
          <w:b/>
          <w:bCs/>
          <w:kern w:val="0"/>
          <w:sz w:val="32"/>
          <w:szCs w:val="32"/>
          <w:lang w:val="zh-CN"/>
        </w:rPr>
      </w:pPr>
      <w:bookmarkStart w:id="23" w:name="_Toc265153686"/>
      <w:bookmarkStart w:id="24" w:name="_Toc211404325"/>
      <w:bookmarkStart w:id="25" w:name="_Toc210271058"/>
      <w:bookmarkStart w:id="26" w:name="_Toc399511074"/>
      <w:r>
        <w:rPr>
          <w:rFonts w:ascii="宋体" w:hAnsi="宋体" w:cs="宋体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kern w:val="0"/>
          <w:sz w:val="30"/>
          <w:szCs w:val="30"/>
          <w:lang w:val="zh-CN"/>
        </w:rPr>
        <w:t>3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华东丙酮价格走势图</w:t>
      </w:r>
    </w:p>
    <w:bookmarkEnd w:id="23"/>
    <w:bookmarkEnd w:id="24"/>
    <w:bookmarkEnd w:id="25"/>
    <w:bookmarkEnd w:id="26"/>
    <w:p>
      <w:pPr>
        <w:widowControl/>
        <w:jc w:val="left"/>
        <w:rPr>
          <w:b/>
          <w:bCs/>
          <w:lang w:val="zh-CN"/>
        </w:rPr>
      </w:pPr>
      <w:r>
        <w:pict>
          <v:shape id="_x0000_i1030" o:spt="75" type="#_x0000_t75" style="height:334.3pt;width:486.9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30"/>
          <w:szCs w:val="30"/>
          <w:lang w:val="zh-CN"/>
        </w:rPr>
      </w:pPr>
      <w:bookmarkStart w:id="27" w:name="_Toc265153687"/>
      <w:bookmarkStart w:id="28" w:name="_Toc210271059"/>
      <w:bookmarkStart w:id="29" w:name="_Toc211404326"/>
      <w:bookmarkStart w:id="30" w:name="_Toc399511075"/>
      <w:r>
        <w:rPr>
          <w:rFonts w:ascii="宋体" w:hAnsi="宋体" w:cs="宋体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kern w:val="0"/>
          <w:sz w:val="30"/>
          <w:szCs w:val="30"/>
          <w:lang w:val="zh-CN"/>
        </w:rPr>
        <w:t>4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高桥石化丙酮</w:t>
      </w:r>
      <w:r>
        <w:rPr>
          <w:rFonts w:hint="eastAsia" w:cs="宋体"/>
          <w:kern w:val="0"/>
          <w:sz w:val="30"/>
          <w:szCs w:val="30"/>
          <w:lang w:val="zh-CN"/>
        </w:rPr>
        <w:t>市场价格走势图</w:t>
      </w:r>
      <w:bookmarkEnd w:id="27"/>
      <w:bookmarkEnd w:id="28"/>
      <w:bookmarkEnd w:id="29"/>
      <w:bookmarkEnd w:id="30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29" o:spt="75" type="#_x0000_t75" style="height:340.1pt;width:487.2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1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zh-CN" w:eastAsia="zh-CN" w:bidi="ar-SA"/>
        </w:rPr>
        <w:t>丙酮行情分析及后市展望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ind w:firstLine="36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本周，国内</w:t>
      </w:r>
      <w:r>
        <w:rPr>
          <w:rFonts w:hint="eastAsia" w:cs="宋体"/>
          <w:sz w:val="18"/>
          <w:szCs w:val="18"/>
          <w:lang w:eastAsia="zh-CN"/>
        </w:rPr>
        <w:t>丙酮市场</w:t>
      </w:r>
      <w:r>
        <w:rPr>
          <w:sz w:val="18"/>
          <w:szCs w:val="18"/>
        </w:rPr>
        <w:t>略有回调，上半周国际原油不断上行，场内持货商心态得到提振，报盘快速冲高。下石化企业顺势调涨开单价，有工厂筑底，市场重心不断攀升。本周四国际原油出现暴跌，明显加重市场观望情绪，零星贸易商获利了结，不免有低位货源出现，导致商谈走低。尽管如此，下游终端工厂买气跟进尚可，大户持货商低出意向不强，市场陷入坚挺僵持之中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华东地区参考价格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6250-6300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元/吨附近，华南地区参考价格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6300-6400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元/元/吨附近，华北地区参考价格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6250-6350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重点市场行情分述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：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华东地区丙酮市场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窄幅波动，参考6250-6300元/吨。港口库存变化不大，受需求疲软制约，供方出货乏力，但成本压力让利空间有限，实单实谈。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华南地区丙酮市场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重心下挫，预估6300-6400元/吨。近两日原油连续下滑，加之华东气氛走弱，贸易商心态承压，终端企业买气不足，商谈走低。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燕山周边丙酮市场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区间波动，参考6250-6350元/吨。临近周末，市场消息面相对安静，持货商报盘变化不大，下游参与平平，商谈表现欠佳。</w:t>
      </w:r>
    </w:p>
    <w:p>
      <w:pPr>
        <w:pStyle w:val="12"/>
        <w:keepNext w:val="0"/>
        <w:keepLines w:val="0"/>
        <w:widowControl/>
        <w:suppressLineNumbers w:val="0"/>
        <w:ind w:firstLine="360" w:firstLineChars="200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后市预测：</w:t>
      </w:r>
      <w:r>
        <w:rPr>
          <w:sz w:val="18"/>
          <w:szCs w:val="18"/>
        </w:rPr>
        <w:t>本周国际原油价格继续走高，然当前下游部分产品成本压力依旧较大，对原料买盘难有较明显改善，同时部分地区车辆运输受限仍存，一定程度拖累市场心态。生产企业报盘多以平稳为主，部分高端价格让利调整，整体市场交投气氛一般。预计下周丙酮市场高位运行。</w:t>
      </w:r>
    </w:p>
    <w:p>
      <w:pPr>
        <w:pStyle w:val="12"/>
        <w:keepNext w:val="0"/>
        <w:keepLines w:val="0"/>
        <w:widowControl/>
        <w:suppressLineNumbers w:val="0"/>
        <w:ind w:firstLine="360" w:firstLineChars="200"/>
        <w:rPr>
          <w:sz w:val="18"/>
          <w:szCs w:val="18"/>
        </w:rPr>
      </w:pPr>
    </w:p>
    <w:p>
      <w:pPr>
        <w:pStyle w:val="12"/>
        <w:keepNext w:val="0"/>
        <w:keepLines w:val="0"/>
        <w:widowControl/>
        <w:suppressLineNumbers w:val="0"/>
        <w:ind w:firstLine="480" w:firstLineChars="200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60" w:firstLineChars="200"/>
        <w:jc w:val="left"/>
        <w:rPr>
          <w:sz w:val="18"/>
          <w:szCs w:val="18"/>
        </w:rPr>
      </w:pPr>
    </w:p>
    <w:p>
      <w:pPr>
        <w:pStyle w:val="12"/>
        <w:keepNext w:val="0"/>
        <w:keepLines w:val="0"/>
        <w:widowControl/>
        <w:suppressLineNumbers w:val="0"/>
        <w:ind w:firstLine="180" w:firstLineChars="1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7"/>
    </w:pPr>
    <w: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53.8pt;margin-top:-41.5pt;height:842.25pt;width:594.6pt;z-index:-251655168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7C76FE"/>
    <w:multiLevelType w:val="singleLevel"/>
    <w:tmpl w:val="107C76F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710F9DEB"/>
    <w:multiLevelType w:val="singleLevel"/>
    <w:tmpl w:val="710F9DE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199C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69BF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23EA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74C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53984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67B9B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2F6F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08CA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569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0BBF"/>
    <w:rsid w:val="00440C25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638B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239A"/>
    <w:rsid w:val="004B3078"/>
    <w:rsid w:val="004B3953"/>
    <w:rsid w:val="004B3B63"/>
    <w:rsid w:val="004B4845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4D63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8D2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59DE"/>
    <w:rsid w:val="005C60DB"/>
    <w:rsid w:val="005C694A"/>
    <w:rsid w:val="005C7AD9"/>
    <w:rsid w:val="005D0A62"/>
    <w:rsid w:val="005D3865"/>
    <w:rsid w:val="005E0947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95"/>
    <w:rsid w:val="00602DBB"/>
    <w:rsid w:val="00602E78"/>
    <w:rsid w:val="0060335A"/>
    <w:rsid w:val="00606565"/>
    <w:rsid w:val="00606FF7"/>
    <w:rsid w:val="0060746C"/>
    <w:rsid w:val="006128FF"/>
    <w:rsid w:val="00613B2E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166D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17E7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1ECB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4B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68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2CB9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D6A85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76EB7"/>
    <w:rsid w:val="009828EC"/>
    <w:rsid w:val="00983F1D"/>
    <w:rsid w:val="00987325"/>
    <w:rsid w:val="00987F3F"/>
    <w:rsid w:val="00990B9A"/>
    <w:rsid w:val="009927BF"/>
    <w:rsid w:val="009930FE"/>
    <w:rsid w:val="00993180"/>
    <w:rsid w:val="00993C6F"/>
    <w:rsid w:val="0099559A"/>
    <w:rsid w:val="009A0DD2"/>
    <w:rsid w:val="009A1C45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DE9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2502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7C7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0DA"/>
    <w:rsid w:val="00B2257A"/>
    <w:rsid w:val="00B2417C"/>
    <w:rsid w:val="00B241CA"/>
    <w:rsid w:val="00B24387"/>
    <w:rsid w:val="00B2442B"/>
    <w:rsid w:val="00B254B2"/>
    <w:rsid w:val="00B25C3B"/>
    <w:rsid w:val="00B2739F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952"/>
    <w:rsid w:val="00B50E1A"/>
    <w:rsid w:val="00B513F2"/>
    <w:rsid w:val="00B52307"/>
    <w:rsid w:val="00B52690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1E2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362A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2C2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09B6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163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974B7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0EB5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0F6C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185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484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5F3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6194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00183F"/>
    <w:rsid w:val="01044BB6"/>
    <w:rsid w:val="01153891"/>
    <w:rsid w:val="0124617C"/>
    <w:rsid w:val="012778AA"/>
    <w:rsid w:val="01353909"/>
    <w:rsid w:val="013C68F0"/>
    <w:rsid w:val="014145BA"/>
    <w:rsid w:val="01590799"/>
    <w:rsid w:val="015E1483"/>
    <w:rsid w:val="015F1BEE"/>
    <w:rsid w:val="01661F54"/>
    <w:rsid w:val="017A7DA7"/>
    <w:rsid w:val="017C1957"/>
    <w:rsid w:val="01840CA3"/>
    <w:rsid w:val="018D5310"/>
    <w:rsid w:val="01942B66"/>
    <w:rsid w:val="01A230F5"/>
    <w:rsid w:val="01A71486"/>
    <w:rsid w:val="01B17343"/>
    <w:rsid w:val="01B22AE5"/>
    <w:rsid w:val="01B7462C"/>
    <w:rsid w:val="01C002CF"/>
    <w:rsid w:val="01CB1A43"/>
    <w:rsid w:val="01CD437B"/>
    <w:rsid w:val="01E018E6"/>
    <w:rsid w:val="01E55A9B"/>
    <w:rsid w:val="01F20E50"/>
    <w:rsid w:val="021156A8"/>
    <w:rsid w:val="022025A2"/>
    <w:rsid w:val="022B4A4F"/>
    <w:rsid w:val="022D27A9"/>
    <w:rsid w:val="02526D91"/>
    <w:rsid w:val="02565A74"/>
    <w:rsid w:val="02576F1D"/>
    <w:rsid w:val="025E39C8"/>
    <w:rsid w:val="026946AB"/>
    <w:rsid w:val="026C2D3D"/>
    <w:rsid w:val="02714ACE"/>
    <w:rsid w:val="02756249"/>
    <w:rsid w:val="02762FF3"/>
    <w:rsid w:val="027C0555"/>
    <w:rsid w:val="027C70E8"/>
    <w:rsid w:val="027D7028"/>
    <w:rsid w:val="028717F4"/>
    <w:rsid w:val="028D1A2E"/>
    <w:rsid w:val="0293097E"/>
    <w:rsid w:val="029870B9"/>
    <w:rsid w:val="02B8255E"/>
    <w:rsid w:val="02BB7A8A"/>
    <w:rsid w:val="02CB2085"/>
    <w:rsid w:val="02D63E49"/>
    <w:rsid w:val="02D73AE0"/>
    <w:rsid w:val="02D8669E"/>
    <w:rsid w:val="02E155BA"/>
    <w:rsid w:val="02E8005C"/>
    <w:rsid w:val="02ED3363"/>
    <w:rsid w:val="02EE603F"/>
    <w:rsid w:val="02FD0315"/>
    <w:rsid w:val="02FE6AEC"/>
    <w:rsid w:val="03146DFD"/>
    <w:rsid w:val="03265752"/>
    <w:rsid w:val="03295034"/>
    <w:rsid w:val="032C17FB"/>
    <w:rsid w:val="0334259B"/>
    <w:rsid w:val="03371309"/>
    <w:rsid w:val="033A58AC"/>
    <w:rsid w:val="03413F42"/>
    <w:rsid w:val="03481DE4"/>
    <w:rsid w:val="03483ABD"/>
    <w:rsid w:val="034D25BD"/>
    <w:rsid w:val="034D46C7"/>
    <w:rsid w:val="03523B8D"/>
    <w:rsid w:val="035A5C4A"/>
    <w:rsid w:val="0364329A"/>
    <w:rsid w:val="036B4BE6"/>
    <w:rsid w:val="037024C8"/>
    <w:rsid w:val="037D5C23"/>
    <w:rsid w:val="038233B9"/>
    <w:rsid w:val="03871051"/>
    <w:rsid w:val="038833BE"/>
    <w:rsid w:val="03953872"/>
    <w:rsid w:val="039756DF"/>
    <w:rsid w:val="03A60628"/>
    <w:rsid w:val="03A77AD6"/>
    <w:rsid w:val="03AC122F"/>
    <w:rsid w:val="03BA6D8C"/>
    <w:rsid w:val="03D25E65"/>
    <w:rsid w:val="03D62958"/>
    <w:rsid w:val="03E70E1D"/>
    <w:rsid w:val="03EE71F6"/>
    <w:rsid w:val="04042BFF"/>
    <w:rsid w:val="04066CDA"/>
    <w:rsid w:val="040A29D2"/>
    <w:rsid w:val="04123410"/>
    <w:rsid w:val="041F679F"/>
    <w:rsid w:val="04342A97"/>
    <w:rsid w:val="043F3688"/>
    <w:rsid w:val="04476E9E"/>
    <w:rsid w:val="04517662"/>
    <w:rsid w:val="04544F51"/>
    <w:rsid w:val="045C4AE5"/>
    <w:rsid w:val="0467042C"/>
    <w:rsid w:val="046A3A80"/>
    <w:rsid w:val="047A7D19"/>
    <w:rsid w:val="047D5ACD"/>
    <w:rsid w:val="047F0740"/>
    <w:rsid w:val="048518DA"/>
    <w:rsid w:val="048C4332"/>
    <w:rsid w:val="048E5582"/>
    <w:rsid w:val="04940926"/>
    <w:rsid w:val="04962671"/>
    <w:rsid w:val="04A020C0"/>
    <w:rsid w:val="04A0370A"/>
    <w:rsid w:val="04A83CCD"/>
    <w:rsid w:val="04AE2CC7"/>
    <w:rsid w:val="04C74975"/>
    <w:rsid w:val="04CB3BFD"/>
    <w:rsid w:val="04D94D77"/>
    <w:rsid w:val="04E535DD"/>
    <w:rsid w:val="04EA5D14"/>
    <w:rsid w:val="04EC5A83"/>
    <w:rsid w:val="04F20EF7"/>
    <w:rsid w:val="04F96C0F"/>
    <w:rsid w:val="05027F68"/>
    <w:rsid w:val="05165026"/>
    <w:rsid w:val="0518474D"/>
    <w:rsid w:val="05184F9C"/>
    <w:rsid w:val="052057AB"/>
    <w:rsid w:val="052C588E"/>
    <w:rsid w:val="053B7E33"/>
    <w:rsid w:val="053E73D2"/>
    <w:rsid w:val="054F2AAE"/>
    <w:rsid w:val="057D22BB"/>
    <w:rsid w:val="058179FC"/>
    <w:rsid w:val="058623EF"/>
    <w:rsid w:val="05894314"/>
    <w:rsid w:val="05907F75"/>
    <w:rsid w:val="05A94830"/>
    <w:rsid w:val="05B26BBB"/>
    <w:rsid w:val="05BD50A6"/>
    <w:rsid w:val="05D2389C"/>
    <w:rsid w:val="05DA69D6"/>
    <w:rsid w:val="06026C2C"/>
    <w:rsid w:val="06102259"/>
    <w:rsid w:val="06127F2E"/>
    <w:rsid w:val="06202E8B"/>
    <w:rsid w:val="06232E29"/>
    <w:rsid w:val="062B51E1"/>
    <w:rsid w:val="062D59C3"/>
    <w:rsid w:val="06393B48"/>
    <w:rsid w:val="063C7217"/>
    <w:rsid w:val="064714E3"/>
    <w:rsid w:val="06476F95"/>
    <w:rsid w:val="06494DE6"/>
    <w:rsid w:val="064B4D29"/>
    <w:rsid w:val="064E606D"/>
    <w:rsid w:val="06572AC7"/>
    <w:rsid w:val="065C564F"/>
    <w:rsid w:val="06692450"/>
    <w:rsid w:val="06715E29"/>
    <w:rsid w:val="067A0E93"/>
    <w:rsid w:val="06884F6E"/>
    <w:rsid w:val="068B6379"/>
    <w:rsid w:val="068D2610"/>
    <w:rsid w:val="068E00E6"/>
    <w:rsid w:val="06912A66"/>
    <w:rsid w:val="06915A06"/>
    <w:rsid w:val="06A85529"/>
    <w:rsid w:val="06B1499B"/>
    <w:rsid w:val="06B21C8C"/>
    <w:rsid w:val="06C80CB7"/>
    <w:rsid w:val="06D86E8C"/>
    <w:rsid w:val="06E27904"/>
    <w:rsid w:val="06E36CFA"/>
    <w:rsid w:val="06EA687A"/>
    <w:rsid w:val="06EA6F10"/>
    <w:rsid w:val="06ED0E85"/>
    <w:rsid w:val="06F04422"/>
    <w:rsid w:val="06F906E9"/>
    <w:rsid w:val="0711198A"/>
    <w:rsid w:val="07161F44"/>
    <w:rsid w:val="071E184F"/>
    <w:rsid w:val="07271A12"/>
    <w:rsid w:val="072D46FB"/>
    <w:rsid w:val="07373ED2"/>
    <w:rsid w:val="07417603"/>
    <w:rsid w:val="074850DC"/>
    <w:rsid w:val="075645CA"/>
    <w:rsid w:val="075E2E05"/>
    <w:rsid w:val="076B2D28"/>
    <w:rsid w:val="076E0F0B"/>
    <w:rsid w:val="07921320"/>
    <w:rsid w:val="079B31AB"/>
    <w:rsid w:val="07A42D4D"/>
    <w:rsid w:val="07AA0F3A"/>
    <w:rsid w:val="07B52C40"/>
    <w:rsid w:val="07B73EE4"/>
    <w:rsid w:val="07BE0156"/>
    <w:rsid w:val="07C057EC"/>
    <w:rsid w:val="07C37441"/>
    <w:rsid w:val="07C83E72"/>
    <w:rsid w:val="07CC1D17"/>
    <w:rsid w:val="07D15E4C"/>
    <w:rsid w:val="07D433FC"/>
    <w:rsid w:val="07D82B6B"/>
    <w:rsid w:val="07E24824"/>
    <w:rsid w:val="07E8508A"/>
    <w:rsid w:val="07E86998"/>
    <w:rsid w:val="07ED0962"/>
    <w:rsid w:val="07F90EA3"/>
    <w:rsid w:val="07FD11ED"/>
    <w:rsid w:val="07FD72B6"/>
    <w:rsid w:val="07FE3192"/>
    <w:rsid w:val="08024F28"/>
    <w:rsid w:val="08082BFC"/>
    <w:rsid w:val="080D0569"/>
    <w:rsid w:val="080D65D7"/>
    <w:rsid w:val="08411078"/>
    <w:rsid w:val="084D34FD"/>
    <w:rsid w:val="08513F66"/>
    <w:rsid w:val="085A6288"/>
    <w:rsid w:val="085B115E"/>
    <w:rsid w:val="085D547C"/>
    <w:rsid w:val="085F5E8A"/>
    <w:rsid w:val="0868717B"/>
    <w:rsid w:val="08825692"/>
    <w:rsid w:val="08832C85"/>
    <w:rsid w:val="089E1285"/>
    <w:rsid w:val="08B14154"/>
    <w:rsid w:val="08B174D1"/>
    <w:rsid w:val="08B26104"/>
    <w:rsid w:val="08BC6E5B"/>
    <w:rsid w:val="08BE1317"/>
    <w:rsid w:val="08DA6B21"/>
    <w:rsid w:val="08E31F8C"/>
    <w:rsid w:val="08E33A42"/>
    <w:rsid w:val="08E40037"/>
    <w:rsid w:val="08E75932"/>
    <w:rsid w:val="08EE7AB9"/>
    <w:rsid w:val="08F1784C"/>
    <w:rsid w:val="09111A3A"/>
    <w:rsid w:val="091517BF"/>
    <w:rsid w:val="09153C73"/>
    <w:rsid w:val="0923229C"/>
    <w:rsid w:val="09291A34"/>
    <w:rsid w:val="092B2CD9"/>
    <w:rsid w:val="093A3080"/>
    <w:rsid w:val="093E205D"/>
    <w:rsid w:val="09433820"/>
    <w:rsid w:val="094405D0"/>
    <w:rsid w:val="095765EA"/>
    <w:rsid w:val="09606FDC"/>
    <w:rsid w:val="0962362A"/>
    <w:rsid w:val="09680C24"/>
    <w:rsid w:val="096B04C3"/>
    <w:rsid w:val="09775A36"/>
    <w:rsid w:val="097D008E"/>
    <w:rsid w:val="0980329A"/>
    <w:rsid w:val="098C73BB"/>
    <w:rsid w:val="0995015D"/>
    <w:rsid w:val="09A30D0A"/>
    <w:rsid w:val="09A367C3"/>
    <w:rsid w:val="09A859DE"/>
    <w:rsid w:val="09B02253"/>
    <w:rsid w:val="09B60B8D"/>
    <w:rsid w:val="09BA1C50"/>
    <w:rsid w:val="09BF10A0"/>
    <w:rsid w:val="09C04F2B"/>
    <w:rsid w:val="09C91AEC"/>
    <w:rsid w:val="09DB71BB"/>
    <w:rsid w:val="09DC3C2B"/>
    <w:rsid w:val="09F60EC1"/>
    <w:rsid w:val="09F74D96"/>
    <w:rsid w:val="0A0B2BBA"/>
    <w:rsid w:val="0A113874"/>
    <w:rsid w:val="0A185420"/>
    <w:rsid w:val="0A2005E7"/>
    <w:rsid w:val="0A242B90"/>
    <w:rsid w:val="0A2C2296"/>
    <w:rsid w:val="0A375623"/>
    <w:rsid w:val="0A3D3A4B"/>
    <w:rsid w:val="0A6B10DC"/>
    <w:rsid w:val="0A6C0E8B"/>
    <w:rsid w:val="0A751FFA"/>
    <w:rsid w:val="0A7B5D96"/>
    <w:rsid w:val="0A7D7D7B"/>
    <w:rsid w:val="0A7E3AA8"/>
    <w:rsid w:val="0A7F6AD4"/>
    <w:rsid w:val="0A8251FF"/>
    <w:rsid w:val="0A862DD4"/>
    <w:rsid w:val="0A8F75C2"/>
    <w:rsid w:val="0A9F0582"/>
    <w:rsid w:val="0AAC094F"/>
    <w:rsid w:val="0AB2767A"/>
    <w:rsid w:val="0AC6142F"/>
    <w:rsid w:val="0AD01204"/>
    <w:rsid w:val="0AE30047"/>
    <w:rsid w:val="0AEA50F1"/>
    <w:rsid w:val="0AF7020D"/>
    <w:rsid w:val="0B0E3D79"/>
    <w:rsid w:val="0B10313C"/>
    <w:rsid w:val="0B124C9A"/>
    <w:rsid w:val="0B290917"/>
    <w:rsid w:val="0B310B66"/>
    <w:rsid w:val="0B392858"/>
    <w:rsid w:val="0B400BA6"/>
    <w:rsid w:val="0B4B43BC"/>
    <w:rsid w:val="0B582436"/>
    <w:rsid w:val="0B5D4024"/>
    <w:rsid w:val="0B5F0CDB"/>
    <w:rsid w:val="0B624887"/>
    <w:rsid w:val="0B6E064D"/>
    <w:rsid w:val="0B70168E"/>
    <w:rsid w:val="0B7403BF"/>
    <w:rsid w:val="0B7561A2"/>
    <w:rsid w:val="0B84245D"/>
    <w:rsid w:val="0B925583"/>
    <w:rsid w:val="0BB708E9"/>
    <w:rsid w:val="0BC0329A"/>
    <w:rsid w:val="0BCE4A1F"/>
    <w:rsid w:val="0BD42EB3"/>
    <w:rsid w:val="0BDB366E"/>
    <w:rsid w:val="0BDD40E4"/>
    <w:rsid w:val="0BE23E66"/>
    <w:rsid w:val="0BEE5A8C"/>
    <w:rsid w:val="0BF64B6F"/>
    <w:rsid w:val="0BFE7E5C"/>
    <w:rsid w:val="0C1845D2"/>
    <w:rsid w:val="0C1C7A68"/>
    <w:rsid w:val="0C246334"/>
    <w:rsid w:val="0C270CCA"/>
    <w:rsid w:val="0C374991"/>
    <w:rsid w:val="0C47677D"/>
    <w:rsid w:val="0C5C0D6C"/>
    <w:rsid w:val="0C5C2F3B"/>
    <w:rsid w:val="0C642EE4"/>
    <w:rsid w:val="0C804B65"/>
    <w:rsid w:val="0C863281"/>
    <w:rsid w:val="0CA93E58"/>
    <w:rsid w:val="0CA94F96"/>
    <w:rsid w:val="0CB30CCC"/>
    <w:rsid w:val="0CB36491"/>
    <w:rsid w:val="0CB37AED"/>
    <w:rsid w:val="0CC1198A"/>
    <w:rsid w:val="0CC974DF"/>
    <w:rsid w:val="0CCA6EF1"/>
    <w:rsid w:val="0CDB06A6"/>
    <w:rsid w:val="0CDD4805"/>
    <w:rsid w:val="0CDE263F"/>
    <w:rsid w:val="0CE337A3"/>
    <w:rsid w:val="0CE527FA"/>
    <w:rsid w:val="0CE54A62"/>
    <w:rsid w:val="0CED109A"/>
    <w:rsid w:val="0D005853"/>
    <w:rsid w:val="0D04724B"/>
    <w:rsid w:val="0D110AC8"/>
    <w:rsid w:val="0D13282A"/>
    <w:rsid w:val="0D1B743B"/>
    <w:rsid w:val="0D203C04"/>
    <w:rsid w:val="0D2461D9"/>
    <w:rsid w:val="0D274546"/>
    <w:rsid w:val="0D335E84"/>
    <w:rsid w:val="0D3D4F98"/>
    <w:rsid w:val="0D421F17"/>
    <w:rsid w:val="0D423991"/>
    <w:rsid w:val="0D460083"/>
    <w:rsid w:val="0D4C5AE7"/>
    <w:rsid w:val="0D545077"/>
    <w:rsid w:val="0D5805EC"/>
    <w:rsid w:val="0D5876C0"/>
    <w:rsid w:val="0D7B12E0"/>
    <w:rsid w:val="0D881CCC"/>
    <w:rsid w:val="0D97647D"/>
    <w:rsid w:val="0D99182E"/>
    <w:rsid w:val="0DA17B4D"/>
    <w:rsid w:val="0DA3503F"/>
    <w:rsid w:val="0DA4204E"/>
    <w:rsid w:val="0DAB3CA7"/>
    <w:rsid w:val="0DAE786D"/>
    <w:rsid w:val="0DB76A6F"/>
    <w:rsid w:val="0DB8094F"/>
    <w:rsid w:val="0DBD5A54"/>
    <w:rsid w:val="0DBE6A44"/>
    <w:rsid w:val="0DD3091C"/>
    <w:rsid w:val="0DD754D5"/>
    <w:rsid w:val="0DD96F99"/>
    <w:rsid w:val="0DD97F01"/>
    <w:rsid w:val="0DDD2DFB"/>
    <w:rsid w:val="0DE4726A"/>
    <w:rsid w:val="0DE75B75"/>
    <w:rsid w:val="0DE92DE7"/>
    <w:rsid w:val="0DF736C5"/>
    <w:rsid w:val="0E12182B"/>
    <w:rsid w:val="0E141589"/>
    <w:rsid w:val="0E1C6773"/>
    <w:rsid w:val="0E245646"/>
    <w:rsid w:val="0E424E64"/>
    <w:rsid w:val="0E4B311F"/>
    <w:rsid w:val="0E556C16"/>
    <w:rsid w:val="0E584529"/>
    <w:rsid w:val="0E6A36B8"/>
    <w:rsid w:val="0E711490"/>
    <w:rsid w:val="0E754A96"/>
    <w:rsid w:val="0E793F52"/>
    <w:rsid w:val="0E796ABA"/>
    <w:rsid w:val="0E8A6DAC"/>
    <w:rsid w:val="0E9E5FE3"/>
    <w:rsid w:val="0EA27A74"/>
    <w:rsid w:val="0EAC474A"/>
    <w:rsid w:val="0EAF4BC3"/>
    <w:rsid w:val="0EBA6CB8"/>
    <w:rsid w:val="0EBC2CA2"/>
    <w:rsid w:val="0ECF6A26"/>
    <w:rsid w:val="0ED006A4"/>
    <w:rsid w:val="0ED709C6"/>
    <w:rsid w:val="0EDE6902"/>
    <w:rsid w:val="0EDF0533"/>
    <w:rsid w:val="0EE04E0D"/>
    <w:rsid w:val="0EF82DAA"/>
    <w:rsid w:val="0F0813C4"/>
    <w:rsid w:val="0F0C6905"/>
    <w:rsid w:val="0F1172DF"/>
    <w:rsid w:val="0F1568AE"/>
    <w:rsid w:val="0F1F2221"/>
    <w:rsid w:val="0F1F3743"/>
    <w:rsid w:val="0F2074E0"/>
    <w:rsid w:val="0F2865E2"/>
    <w:rsid w:val="0F2D170B"/>
    <w:rsid w:val="0F311D6C"/>
    <w:rsid w:val="0F316E47"/>
    <w:rsid w:val="0F340291"/>
    <w:rsid w:val="0F4A2F55"/>
    <w:rsid w:val="0F5112E2"/>
    <w:rsid w:val="0F5359F6"/>
    <w:rsid w:val="0F6A5325"/>
    <w:rsid w:val="0F711FAA"/>
    <w:rsid w:val="0F73504B"/>
    <w:rsid w:val="0F7358C2"/>
    <w:rsid w:val="0F737F08"/>
    <w:rsid w:val="0F7D035A"/>
    <w:rsid w:val="0F80123C"/>
    <w:rsid w:val="0F8C61F2"/>
    <w:rsid w:val="0FA51203"/>
    <w:rsid w:val="0FAF1394"/>
    <w:rsid w:val="0FB2504D"/>
    <w:rsid w:val="0FD06170"/>
    <w:rsid w:val="0FE21990"/>
    <w:rsid w:val="0FFE367E"/>
    <w:rsid w:val="10161BAF"/>
    <w:rsid w:val="10163200"/>
    <w:rsid w:val="101710CA"/>
    <w:rsid w:val="101C1437"/>
    <w:rsid w:val="101E159E"/>
    <w:rsid w:val="10313EBC"/>
    <w:rsid w:val="10377F8F"/>
    <w:rsid w:val="103D2937"/>
    <w:rsid w:val="104165D5"/>
    <w:rsid w:val="10457234"/>
    <w:rsid w:val="104D25C7"/>
    <w:rsid w:val="104E77F1"/>
    <w:rsid w:val="10531A11"/>
    <w:rsid w:val="10620DA8"/>
    <w:rsid w:val="10693E02"/>
    <w:rsid w:val="106B5FAB"/>
    <w:rsid w:val="106C51A2"/>
    <w:rsid w:val="107868C0"/>
    <w:rsid w:val="107F4C90"/>
    <w:rsid w:val="10802F38"/>
    <w:rsid w:val="10850786"/>
    <w:rsid w:val="109750C9"/>
    <w:rsid w:val="109B6F01"/>
    <w:rsid w:val="10A41A75"/>
    <w:rsid w:val="10A47FF4"/>
    <w:rsid w:val="10C160CC"/>
    <w:rsid w:val="10C70BA0"/>
    <w:rsid w:val="10CD5F13"/>
    <w:rsid w:val="10D02A72"/>
    <w:rsid w:val="10D5007A"/>
    <w:rsid w:val="10DE52EC"/>
    <w:rsid w:val="10E26703"/>
    <w:rsid w:val="10EA3EFF"/>
    <w:rsid w:val="10F20651"/>
    <w:rsid w:val="10FB67BD"/>
    <w:rsid w:val="11024469"/>
    <w:rsid w:val="110506C9"/>
    <w:rsid w:val="11051495"/>
    <w:rsid w:val="110758ED"/>
    <w:rsid w:val="11246558"/>
    <w:rsid w:val="11251D7C"/>
    <w:rsid w:val="1133742A"/>
    <w:rsid w:val="113C1602"/>
    <w:rsid w:val="113E06C4"/>
    <w:rsid w:val="113F6D18"/>
    <w:rsid w:val="11464047"/>
    <w:rsid w:val="11500684"/>
    <w:rsid w:val="1157219F"/>
    <w:rsid w:val="1159538C"/>
    <w:rsid w:val="116A11CF"/>
    <w:rsid w:val="116A2956"/>
    <w:rsid w:val="116B5DD9"/>
    <w:rsid w:val="116E69F3"/>
    <w:rsid w:val="11B232F2"/>
    <w:rsid w:val="11B31559"/>
    <w:rsid w:val="11C86F12"/>
    <w:rsid w:val="11E04D00"/>
    <w:rsid w:val="11EF4763"/>
    <w:rsid w:val="12015DE0"/>
    <w:rsid w:val="120807E0"/>
    <w:rsid w:val="121224FE"/>
    <w:rsid w:val="1215660E"/>
    <w:rsid w:val="12171E77"/>
    <w:rsid w:val="121E503D"/>
    <w:rsid w:val="12282501"/>
    <w:rsid w:val="123A54C9"/>
    <w:rsid w:val="12416DA2"/>
    <w:rsid w:val="1244089A"/>
    <w:rsid w:val="1248490B"/>
    <w:rsid w:val="124860B9"/>
    <w:rsid w:val="12503F41"/>
    <w:rsid w:val="125F7C68"/>
    <w:rsid w:val="126308D9"/>
    <w:rsid w:val="12633D3C"/>
    <w:rsid w:val="126B0CC2"/>
    <w:rsid w:val="12776CBD"/>
    <w:rsid w:val="12830160"/>
    <w:rsid w:val="12841F2B"/>
    <w:rsid w:val="1286650D"/>
    <w:rsid w:val="128C46A8"/>
    <w:rsid w:val="12940C2C"/>
    <w:rsid w:val="12946A15"/>
    <w:rsid w:val="129835B3"/>
    <w:rsid w:val="12997C7A"/>
    <w:rsid w:val="12B06162"/>
    <w:rsid w:val="12BD785D"/>
    <w:rsid w:val="12C47FF6"/>
    <w:rsid w:val="12DD41CA"/>
    <w:rsid w:val="12DD4351"/>
    <w:rsid w:val="12E25D70"/>
    <w:rsid w:val="13010592"/>
    <w:rsid w:val="1302586E"/>
    <w:rsid w:val="13046B17"/>
    <w:rsid w:val="13065F23"/>
    <w:rsid w:val="130F36A6"/>
    <w:rsid w:val="132E3416"/>
    <w:rsid w:val="133018AF"/>
    <w:rsid w:val="13347FBD"/>
    <w:rsid w:val="133D04A0"/>
    <w:rsid w:val="13464408"/>
    <w:rsid w:val="134659A0"/>
    <w:rsid w:val="13470B03"/>
    <w:rsid w:val="13515169"/>
    <w:rsid w:val="13594CFF"/>
    <w:rsid w:val="135B7BC1"/>
    <w:rsid w:val="136F079D"/>
    <w:rsid w:val="13761248"/>
    <w:rsid w:val="137C281F"/>
    <w:rsid w:val="137C6EA1"/>
    <w:rsid w:val="138B742C"/>
    <w:rsid w:val="138D775E"/>
    <w:rsid w:val="138F0381"/>
    <w:rsid w:val="13965124"/>
    <w:rsid w:val="139B33A7"/>
    <w:rsid w:val="13BA4D09"/>
    <w:rsid w:val="13CF4B39"/>
    <w:rsid w:val="13D436A2"/>
    <w:rsid w:val="13F52859"/>
    <w:rsid w:val="13F9668F"/>
    <w:rsid w:val="1401151D"/>
    <w:rsid w:val="14172325"/>
    <w:rsid w:val="141F001B"/>
    <w:rsid w:val="14350582"/>
    <w:rsid w:val="144313F3"/>
    <w:rsid w:val="145440B7"/>
    <w:rsid w:val="146058A1"/>
    <w:rsid w:val="14617FEC"/>
    <w:rsid w:val="14657552"/>
    <w:rsid w:val="1466707D"/>
    <w:rsid w:val="146D7000"/>
    <w:rsid w:val="14852908"/>
    <w:rsid w:val="148C3912"/>
    <w:rsid w:val="148E7DC6"/>
    <w:rsid w:val="14922CA4"/>
    <w:rsid w:val="149D17A9"/>
    <w:rsid w:val="14A26D7D"/>
    <w:rsid w:val="14A73CB9"/>
    <w:rsid w:val="14A91DCC"/>
    <w:rsid w:val="14C870EA"/>
    <w:rsid w:val="14CA79CC"/>
    <w:rsid w:val="14CC59E3"/>
    <w:rsid w:val="14E13D7A"/>
    <w:rsid w:val="14EE599B"/>
    <w:rsid w:val="14F10DB7"/>
    <w:rsid w:val="14F24495"/>
    <w:rsid w:val="15053FBF"/>
    <w:rsid w:val="15067205"/>
    <w:rsid w:val="150B3DCA"/>
    <w:rsid w:val="150E77E9"/>
    <w:rsid w:val="15135193"/>
    <w:rsid w:val="151D299C"/>
    <w:rsid w:val="15265A3E"/>
    <w:rsid w:val="1533317C"/>
    <w:rsid w:val="154157E2"/>
    <w:rsid w:val="15497A15"/>
    <w:rsid w:val="154C316C"/>
    <w:rsid w:val="15526C34"/>
    <w:rsid w:val="15605DF6"/>
    <w:rsid w:val="15730392"/>
    <w:rsid w:val="158830EE"/>
    <w:rsid w:val="15977B4B"/>
    <w:rsid w:val="159B4E07"/>
    <w:rsid w:val="159D46FA"/>
    <w:rsid w:val="15A435EA"/>
    <w:rsid w:val="15A72747"/>
    <w:rsid w:val="15A846DE"/>
    <w:rsid w:val="15B365EA"/>
    <w:rsid w:val="15C34D77"/>
    <w:rsid w:val="15D00F82"/>
    <w:rsid w:val="15D14874"/>
    <w:rsid w:val="15D64350"/>
    <w:rsid w:val="15E06996"/>
    <w:rsid w:val="15F35CA8"/>
    <w:rsid w:val="15F47C51"/>
    <w:rsid w:val="16234746"/>
    <w:rsid w:val="162A514C"/>
    <w:rsid w:val="163F061A"/>
    <w:rsid w:val="164F2699"/>
    <w:rsid w:val="16550C4F"/>
    <w:rsid w:val="166A7FBE"/>
    <w:rsid w:val="166D2940"/>
    <w:rsid w:val="166E0F78"/>
    <w:rsid w:val="16727B98"/>
    <w:rsid w:val="167B4C28"/>
    <w:rsid w:val="167F3289"/>
    <w:rsid w:val="16876E10"/>
    <w:rsid w:val="1687734F"/>
    <w:rsid w:val="16885446"/>
    <w:rsid w:val="168A02D8"/>
    <w:rsid w:val="16992C99"/>
    <w:rsid w:val="16BD7980"/>
    <w:rsid w:val="16C25B48"/>
    <w:rsid w:val="16CB0895"/>
    <w:rsid w:val="16CE73FC"/>
    <w:rsid w:val="16E6232D"/>
    <w:rsid w:val="16E93374"/>
    <w:rsid w:val="16EB2B43"/>
    <w:rsid w:val="16EB4B7C"/>
    <w:rsid w:val="17035D97"/>
    <w:rsid w:val="170555EC"/>
    <w:rsid w:val="17153FDD"/>
    <w:rsid w:val="171579A0"/>
    <w:rsid w:val="17235811"/>
    <w:rsid w:val="17252C00"/>
    <w:rsid w:val="172A4A55"/>
    <w:rsid w:val="172F3E26"/>
    <w:rsid w:val="17362A31"/>
    <w:rsid w:val="1737309F"/>
    <w:rsid w:val="173A6236"/>
    <w:rsid w:val="173D1B20"/>
    <w:rsid w:val="17412489"/>
    <w:rsid w:val="174E21AA"/>
    <w:rsid w:val="17534A71"/>
    <w:rsid w:val="1758277D"/>
    <w:rsid w:val="175854EC"/>
    <w:rsid w:val="17660D5D"/>
    <w:rsid w:val="1774261F"/>
    <w:rsid w:val="17752AED"/>
    <w:rsid w:val="177C6C26"/>
    <w:rsid w:val="17886B4C"/>
    <w:rsid w:val="178879FA"/>
    <w:rsid w:val="179D6D33"/>
    <w:rsid w:val="17A1439F"/>
    <w:rsid w:val="17A43862"/>
    <w:rsid w:val="17AB751F"/>
    <w:rsid w:val="17B92D30"/>
    <w:rsid w:val="17C85227"/>
    <w:rsid w:val="17CA1DB0"/>
    <w:rsid w:val="17DE1DD0"/>
    <w:rsid w:val="17DE574B"/>
    <w:rsid w:val="17EF2FB7"/>
    <w:rsid w:val="17F1126A"/>
    <w:rsid w:val="17F26BF7"/>
    <w:rsid w:val="180E6DC8"/>
    <w:rsid w:val="181103F1"/>
    <w:rsid w:val="181C1A78"/>
    <w:rsid w:val="18280971"/>
    <w:rsid w:val="18516A28"/>
    <w:rsid w:val="185D03B8"/>
    <w:rsid w:val="185F4F64"/>
    <w:rsid w:val="186412B8"/>
    <w:rsid w:val="18641469"/>
    <w:rsid w:val="187C5840"/>
    <w:rsid w:val="187D2B48"/>
    <w:rsid w:val="18887CBE"/>
    <w:rsid w:val="18890D86"/>
    <w:rsid w:val="18AC7E11"/>
    <w:rsid w:val="18AF3E4A"/>
    <w:rsid w:val="18C80375"/>
    <w:rsid w:val="18CF1209"/>
    <w:rsid w:val="18D00B65"/>
    <w:rsid w:val="18D45F79"/>
    <w:rsid w:val="18D76C59"/>
    <w:rsid w:val="18DC6658"/>
    <w:rsid w:val="18F61832"/>
    <w:rsid w:val="19121F65"/>
    <w:rsid w:val="1912647A"/>
    <w:rsid w:val="19126B20"/>
    <w:rsid w:val="19136DAC"/>
    <w:rsid w:val="191D5CAB"/>
    <w:rsid w:val="19265407"/>
    <w:rsid w:val="192833B5"/>
    <w:rsid w:val="19304DEC"/>
    <w:rsid w:val="19410B07"/>
    <w:rsid w:val="19414BB3"/>
    <w:rsid w:val="19614564"/>
    <w:rsid w:val="196B6F70"/>
    <w:rsid w:val="196E714D"/>
    <w:rsid w:val="19762565"/>
    <w:rsid w:val="197B5D87"/>
    <w:rsid w:val="197C3162"/>
    <w:rsid w:val="198545E1"/>
    <w:rsid w:val="19870C56"/>
    <w:rsid w:val="199A1396"/>
    <w:rsid w:val="199F457B"/>
    <w:rsid w:val="19B41CEE"/>
    <w:rsid w:val="19B57A86"/>
    <w:rsid w:val="19C87F2F"/>
    <w:rsid w:val="19CC5F00"/>
    <w:rsid w:val="19D523D3"/>
    <w:rsid w:val="19D769EF"/>
    <w:rsid w:val="19FA64E9"/>
    <w:rsid w:val="1A0249BD"/>
    <w:rsid w:val="1A074441"/>
    <w:rsid w:val="1A0C1E0C"/>
    <w:rsid w:val="1A0E0948"/>
    <w:rsid w:val="1A106418"/>
    <w:rsid w:val="1A127BA3"/>
    <w:rsid w:val="1A1F3410"/>
    <w:rsid w:val="1A1F6AE8"/>
    <w:rsid w:val="1A246FB5"/>
    <w:rsid w:val="1A3738FB"/>
    <w:rsid w:val="1A3817C5"/>
    <w:rsid w:val="1A391441"/>
    <w:rsid w:val="1A3D1203"/>
    <w:rsid w:val="1A4E34E2"/>
    <w:rsid w:val="1A5A4FD8"/>
    <w:rsid w:val="1A5D7BE4"/>
    <w:rsid w:val="1A6875DD"/>
    <w:rsid w:val="1A6E2D0E"/>
    <w:rsid w:val="1A7557D4"/>
    <w:rsid w:val="1A7F0591"/>
    <w:rsid w:val="1A8C72D5"/>
    <w:rsid w:val="1A946281"/>
    <w:rsid w:val="1A966CF8"/>
    <w:rsid w:val="1AA45034"/>
    <w:rsid w:val="1AAE7D30"/>
    <w:rsid w:val="1AB86621"/>
    <w:rsid w:val="1ABA4545"/>
    <w:rsid w:val="1AC14AEC"/>
    <w:rsid w:val="1AC45DEA"/>
    <w:rsid w:val="1AC553FF"/>
    <w:rsid w:val="1ACE05C3"/>
    <w:rsid w:val="1AD40F79"/>
    <w:rsid w:val="1ADA2923"/>
    <w:rsid w:val="1ADD592E"/>
    <w:rsid w:val="1AE63167"/>
    <w:rsid w:val="1AFB3BB4"/>
    <w:rsid w:val="1B0167A6"/>
    <w:rsid w:val="1B027E29"/>
    <w:rsid w:val="1B1A04BD"/>
    <w:rsid w:val="1B203C71"/>
    <w:rsid w:val="1B2540AE"/>
    <w:rsid w:val="1B2644BB"/>
    <w:rsid w:val="1B2C1190"/>
    <w:rsid w:val="1B35425D"/>
    <w:rsid w:val="1B474549"/>
    <w:rsid w:val="1B4E7100"/>
    <w:rsid w:val="1B644924"/>
    <w:rsid w:val="1B6C4217"/>
    <w:rsid w:val="1B6F3277"/>
    <w:rsid w:val="1B866843"/>
    <w:rsid w:val="1B9F5C95"/>
    <w:rsid w:val="1BB13162"/>
    <w:rsid w:val="1BB1755C"/>
    <w:rsid w:val="1BBE4A7F"/>
    <w:rsid w:val="1BC671E2"/>
    <w:rsid w:val="1BDE6555"/>
    <w:rsid w:val="1BE263E0"/>
    <w:rsid w:val="1BEA269A"/>
    <w:rsid w:val="1BF503A9"/>
    <w:rsid w:val="1BFD346A"/>
    <w:rsid w:val="1C0656BA"/>
    <w:rsid w:val="1C072052"/>
    <w:rsid w:val="1C073827"/>
    <w:rsid w:val="1C08270D"/>
    <w:rsid w:val="1C3510D4"/>
    <w:rsid w:val="1C3E0F62"/>
    <w:rsid w:val="1C3E3102"/>
    <w:rsid w:val="1C48271F"/>
    <w:rsid w:val="1C5E676C"/>
    <w:rsid w:val="1C6026A5"/>
    <w:rsid w:val="1C624DD1"/>
    <w:rsid w:val="1C685286"/>
    <w:rsid w:val="1C791B46"/>
    <w:rsid w:val="1C7A0298"/>
    <w:rsid w:val="1CA06B90"/>
    <w:rsid w:val="1CA359C7"/>
    <w:rsid w:val="1CAA081D"/>
    <w:rsid w:val="1CC21F17"/>
    <w:rsid w:val="1CE036D6"/>
    <w:rsid w:val="1CEC3C83"/>
    <w:rsid w:val="1CED68B5"/>
    <w:rsid w:val="1CF4051E"/>
    <w:rsid w:val="1CFC3AB5"/>
    <w:rsid w:val="1D0707F7"/>
    <w:rsid w:val="1D1210B6"/>
    <w:rsid w:val="1D122E26"/>
    <w:rsid w:val="1D1760D4"/>
    <w:rsid w:val="1D192BA6"/>
    <w:rsid w:val="1D2E1B67"/>
    <w:rsid w:val="1D3514B1"/>
    <w:rsid w:val="1D3F3C7B"/>
    <w:rsid w:val="1D45736A"/>
    <w:rsid w:val="1D4F79AE"/>
    <w:rsid w:val="1D505641"/>
    <w:rsid w:val="1D5B137B"/>
    <w:rsid w:val="1D6033E7"/>
    <w:rsid w:val="1D661731"/>
    <w:rsid w:val="1D85485E"/>
    <w:rsid w:val="1D9344D9"/>
    <w:rsid w:val="1D9B7237"/>
    <w:rsid w:val="1D9D475C"/>
    <w:rsid w:val="1DA63635"/>
    <w:rsid w:val="1DA769E5"/>
    <w:rsid w:val="1DB32CF4"/>
    <w:rsid w:val="1DBF0AE1"/>
    <w:rsid w:val="1DC2330C"/>
    <w:rsid w:val="1DC53989"/>
    <w:rsid w:val="1DC76DEE"/>
    <w:rsid w:val="1DC92B60"/>
    <w:rsid w:val="1DD12D7B"/>
    <w:rsid w:val="1DD22CD4"/>
    <w:rsid w:val="1DDC63F1"/>
    <w:rsid w:val="1DDE56D6"/>
    <w:rsid w:val="1DDF6027"/>
    <w:rsid w:val="1DEB5709"/>
    <w:rsid w:val="1DED4DF5"/>
    <w:rsid w:val="1E06074B"/>
    <w:rsid w:val="1E084AE6"/>
    <w:rsid w:val="1E14059F"/>
    <w:rsid w:val="1E16311A"/>
    <w:rsid w:val="1E1E3E9A"/>
    <w:rsid w:val="1E220E0F"/>
    <w:rsid w:val="1E2367EE"/>
    <w:rsid w:val="1E246278"/>
    <w:rsid w:val="1E403142"/>
    <w:rsid w:val="1E464112"/>
    <w:rsid w:val="1E4C0D31"/>
    <w:rsid w:val="1E5402AF"/>
    <w:rsid w:val="1E572506"/>
    <w:rsid w:val="1E58293D"/>
    <w:rsid w:val="1E6C7B07"/>
    <w:rsid w:val="1E6D14CB"/>
    <w:rsid w:val="1E727781"/>
    <w:rsid w:val="1E7554E1"/>
    <w:rsid w:val="1E7D67E8"/>
    <w:rsid w:val="1E7E3C58"/>
    <w:rsid w:val="1E8D4C32"/>
    <w:rsid w:val="1EA07BD5"/>
    <w:rsid w:val="1EA17281"/>
    <w:rsid w:val="1EA47E24"/>
    <w:rsid w:val="1EAB439A"/>
    <w:rsid w:val="1EB220A5"/>
    <w:rsid w:val="1EC0566D"/>
    <w:rsid w:val="1EC70292"/>
    <w:rsid w:val="1ECF4D3E"/>
    <w:rsid w:val="1ED446CC"/>
    <w:rsid w:val="1ED961FB"/>
    <w:rsid w:val="1EDD77C8"/>
    <w:rsid w:val="1EDE1DA0"/>
    <w:rsid w:val="1EEA2061"/>
    <w:rsid w:val="1F0D0A66"/>
    <w:rsid w:val="1F0D51FC"/>
    <w:rsid w:val="1F0E4445"/>
    <w:rsid w:val="1F1524C7"/>
    <w:rsid w:val="1F1967FD"/>
    <w:rsid w:val="1F1A131C"/>
    <w:rsid w:val="1F201688"/>
    <w:rsid w:val="1F314F52"/>
    <w:rsid w:val="1F382DEB"/>
    <w:rsid w:val="1F3B7F10"/>
    <w:rsid w:val="1F3D445A"/>
    <w:rsid w:val="1F4B6242"/>
    <w:rsid w:val="1F833F94"/>
    <w:rsid w:val="1F953961"/>
    <w:rsid w:val="1FAE7AE7"/>
    <w:rsid w:val="1FB17692"/>
    <w:rsid w:val="1FB4521E"/>
    <w:rsid w:val="1FC774A2"/>
    <w:rsid w:val="1FC77708"/>
    <w:rsid w:val="1FE74BAB"/>
    <w:rsid w:val="1FEE0D28"/>
    <w:rsid w:val="1FFD1F70"/>
    <w:rsid w:val="200A4D42"/>
    <w:rsid w:val="200C2058"/>
    <w:rsid w:val="200E3B02"/>
    <w:rsid w:val="200F421F"/>
    <w:rsid w:val="20117F8D"/>
    <w:rsid w:val="20137177"/>
    <w:rsid w:val="20210B06"/>
    <w:rsid w:val="20216EBC"/>
    <w:rsid w:val="20381C13"/>
    <w:rsid w:val="203B58D5"/>
    <w:rsid w:val="203D1338"/>
    <w:rsid w:val="20465818"/>
    <w:rsid w:val="204B3B3B"/>
    <w:rsid w:val="20510EBB"/>
    <w:rsid w:val="20532878"/>
    <w:rsid w:val="205561B9"/>
    <w:rsid w:val="205C042F"/>
    <w:rsid w:val="2067252D"/>
    <w:rsid w:val="20693902"/>
    <w:rsid w:val="207B35BA"/>
    <w:rsid w:val="207B3D43"/>
    <w:rsid w:val="207B5899"/>
    <w:rsid w:val="20837045"/>
    <w:rsid w:val="208426FA"/>
    <w:rsid w:val="20914565"/>
    <w:rsid w:val="209B10F2"/>
    <w:rsid w:val="20A7212E"/>
    <w:rsid w:val="20A828C8"/>
    <w:rsid w:val="20BA2811"/>
    <w:rsid w:val="20CB0D54"/>
    <w:rsid w:val="20CE7D95"/>
    <w:rsid w:val="20D06BFB"/>
    <w:rsid w:val="20D22770"/>
    <w:rsid w:val="20DC2DC4"/>
    <w:rsid w:val="20DE44CD"/>
    <w:rsid w:val="20E413D1"/>
    <w:rsid w:val="20E62D22"/>
    <w:rsid w:val="20E93993"/>
    <w:rsid w:val="20FA188C"/>
    <w:rsid w:val="20FE3983"/>
    <w:rsid w:val="210A1F93"/>
    <w:rsid w:val="210C2DD2"/>
    <w:rsid w:val="211246AA"/>
    <w:rsid w:val="21152CC7"/>
    <w:rsid w:val="211B2E53"/>
    <w:rsid w:val="211E0623"/>
    <w:rsid w:val="21203473"/>
    <w:rsid w:val="21226D3B"/>
    <w:rsid w:val="21284A0F"/>
    <w:rsid w:val="212853AA"/>
    <w:rsid w:val="213B4304"/>
    <w:rsid w:val="213E2D01"/>
    <w:rsid w:val="214956E1"/>
    <w:rsid w:val="214E61D6"/>
    <w:rsid w:val="21537552"/>
    <w:rsid w:val="215F22F0"/>
    <w:rsid w:val="21651F07"/>
    <w:rsid w:val="21697EC4"/>
    <w:rsid w:val="216B61CA"/>
    <w:rsid w:val="21781670"/>
    <w:rsid w:val="21832131"/>
    <w:rsid w:val="21862F25"/>
    <w:rsid w:val="2187554C"/>
    <w:rsid w:val="218F207A"/>
    <w:rsid w:val="219A156E"/>
    <w:rsid w:val="21B66B45"/>
    <w:rsid w:val="21B71330"/>
    <w:rsid w:val="21BB260E"/>
    <w:rsid w:val="21BC0808"/>
    <w:rsid w:val="21CA0D13"/>
    <w:rsid w:val="21E25236"/>
    <w:rsid w:val="21F102F6"/>
    <w:rsid w:val="21F318CD"/>
    <w:rsid w:val="21F5442B"/>
    <w:rsid w:val="21F750CD"/>
    <w:rsid w:val="21FB3C8E"/>
    <w:rsid w:val="22087F0F"/>
    <w:rsid w:val="22114874"/>
    <w:rsid w:val="22115A16"/>
    <w:rsid w:val="22142F09"/>
    <w:rsid w:val="222429B9"/>
    <w:rsid w:val="222548A0"/>
    <w:rsid w:val="222F72FE"/>
    <w:rsid w:val="2232573D"/>
    <w:rsid w:val="224021E4"/>
    <w:rsid w:val="22425E35"/>
    <w:rsid w:val="22576512"/>
    <w:rsid w:val="22685008"/>
    <w:rsid w:val="227A2206"/>
    <w:rsid w:val="227E06DD"/>
    <w:rsid w:val="22813D29"/>
    <w:rsid w:val="228A68F8"/>
    <w:rsid w:val="228E4CD6"/>
    <w:rsid w:val="22943A5C"/>
    <w:rsid w:val="229F5BE6"/>
    <w:rsid w:val="22A97FC3"/>
    <w:rsid w:val="22AF2098"/>
    <w:rsid w:val="22B50ABE"/>
    <w:rsid w:val="22B56505"/>
    <w:rsid w:val="22B91E5A"/>
    <w:rsid w:val="22BE1656"/>
    <w:rsid w:val="22C42755"/>
    <w:rsid w:val="22CA14E9"/>
    <w:rsid w:val="22D24441"/>
    <w:rsid w:val="22D2520A"/>
    <w:rsid w:val="22D25760"/>
    <w:rsid w:val="22D7219E"/>
    <w:rsid w:val="22E4395A"/>
    <w:rsid w:val="22F05545"/>
    <w:rsid w:val="22F7006B"/>
    <w:rsid w:val="22F80E3C"/>
    <w:rsid w:val="23021F35"/>
    <w:rsid w:val="2306093D"/>
    <w:rsid w:val="230935DD"/>
    <w:rsid w:val="230C33C6"/>
    <w:rsid w:val="23102B7A"/>
    <w:rsid w:val="2314255D"/>
    <w:rsid w:val="231A42B8"/>
    <w:rsid w:val="231D262A"/>
    <w:rsid w:val="231D721B"/>
    <w:rsid w:val="232021F5"/>
    <w:rsid w:val="23441BD7"/>
    <w:rsid w:val="23460B17"/>
    <w:rsid w:val="235A7F9D"/>
    <w:rsid w:val="235D5621"/>
    <w:rsid w:val="2360283F"/>
    <w:rsid w:val="236B4E9B"/>
    <w:rsid w:val="236D49E4"/>
    <w:rsid w:val="237F6F90"/>
    <w:rsid w:val="238D56D7"/>
    <w:rsid w:val="2392078A"/>
    <w:rsid w:val="23987CC5"/>
    <w:rsid w:val="23A933F6"/>
    <w:rsid w:val="23B36A76"/>
    <w:rsid w:val="23BA2615"/>
    <w:rsid w:val="23C82ACD"/>
    <w:rsid w:val="23CF37C3"/>
    <w:rsid w:val="23CF4B47"/>
    <w:rsid w:val="23D04136"/>
    <w:rsid w:val="23D32E9C"/>
    <w:rsid w:val="23DC26C3"/>
    <w:rsid w:val="23DE1A66"/>
    <w:rsid w:val="23E1401E"/>
    <w:rsid w:val="23E33FAA"/>
    <w:rsid w:val="23E8555A"/>
    <w:rsid w:val="23FA09A2"/>
    <w:rsid w:val="23FF3DAC"/>
    <w:rsid w:val="2404378E"/>
    <w:rsid w:val="24082954"/>
    <w:rsid w:val="240B7E8D"/>
    <w:rsid w:val="240C48A8"/>
    <w:rsid w:val="241159D8"/>
    <w:rsid w:val="24171E91"/>
    <w:rsid w:val="241D4171"/>
    <w:rsid w:val="242A6525"/>
    <w:rsid w:val="24385B59"/>
    <w:rsid w:val="24427DA6"/>
    <w:rsid w:val="246B0E65"/>
    <w:rsid w:val="247816EB"/>
    <w:rsid w:val="24790BEE"/>
    <w:rsid w:val="247C40BA"/>
    <w:rsid w:val="2480250B"/>
    <w:rsid w:val="2486000F"/>
    <w:rsid w:val="248B3E05"/>
    <w:rsid w:val="2493293B"/>
    <w:rsid w:val="24A503D3"/>
    <w:rsid w:val="24A906B7"/>
    <w:rsid w:val="24A92F30"/>
    <w:rsid w:val="24B65BDB"/>
    <w:rsid w:val="24C30D50"/>
    <w:rsid w:val="24D9195F"/>
    <w:rsid w:val="24DA7C70"/>
    <w:rsid w:val="24EE1E88"/>
    <w:rsid w:val="24F018A0"/>
    <w:rsid w:val="24F26FC3"/>
    <w:rsid w:val="24F304CC"/>
    <w:rsid w:val="24F57DA8"/>
    <w:rsid w:val="25003E60"/>
    <w:rsid w:val="25164BFC"/>
    <w:rsid w:val="251C477F"/>
    <w:rsid w:val="251E6AF5"/>
    <w:rsid w:val="25341A3F"/>
    <w:rsid w:val="253631F8"/>
    <w:rsid w:val="2537581E"/>
    <w:rsid w:val="253F05F7"/>
    <w:rsid w:val="255B07A5"/>
    <w:rsid w:val="25605D1F"/>
    <w:rsid w:val="25665B52"/>
    <w:rsid w:val="25667A1F"/>
    <w:rsid w:val="257A3A64"/>
    <w:rsid w:val="257F00C6"/>
    <w:rsid w:val="25A709F5"/>
    <w:rsid w:val="25B347F3"/>
    <w:rsid w:val="25B931E9"/>
    <w:rsid w:val="25BB49DD"/>
    <w:rsid w:val="25BC2520"/>
    <w:rsid w:val="25BC46D7"/>
    <w:rsid w:val="25C05572"/>
    <w:rsid w:val="25C16D44"/>
    <w:rsid w:val="25C46D45"/>
    <w:rsid w:val="25CC7B47"/>
    <w:rsid w:val="25CD018D"/>
    <w:rsid w:val="25DF4B68"/>
    <w:rsid w:val="25F04E26"/>
    <w:rsid w:val="25FA1EB5"/>
    <w:rsid w:val="26042DE8"/>
    <w:rsid w:val="26060806"/>
    <w:rsid w:val="26067A30"/>
    <w:rsid w:val="260F6FAA"/>
    <w:rsid w:val="26125649"/>
    <w:rsid w:val="261261A4"/>
    <w:rsid w:val="261472D2"/>
    <w:rsid w:val="261971FB"/>
    <w:rsid w:val="261A443B"/>
    <w:rsid w:val="261F503D"/>
    <w:rsid w:val="26246EBE"/>
    <w:rsid w:val="26336464"/>
    <w:rsid w:val="263E322D"/>
    <w:rsid w:val="263F25CF"/>
    <w:rsid w:val="263F42B4"/>
    <w:rsid w:val="2644111A"/>
    <w:rsid w:val="26510FF7"/>
    <w:rsid w:val="2654195A"/>
    <w:rsid w:val="26543F5D"/>
    <w:rsid w:val="26550716"/>
    <w:rsid w:val="26552AC3"/>
    <w:rsid w:val="265B3BB8"/>
    <w:rsid w:val="26753817"/>
    <w:rsid w:val="267F0D07"/>
    <w:rsid w:val="268729C3"/>
    <w:rsid w:val="268B0340"/>
    <w:rsid w:val="26965FAB"/>
    <w:rsid w:val="26971D6D"/>
    <w:rsid w:val="26993279"/>
    <w:rsid w:val="269A0388"/>
    <w:rsid w:val="26A14E8F"/>
    <w:rsid w:val="26AC0BD9"/>
    <w:rsid w:val="26DA2355"/>
    <w:rsid w:val="26E025A2"/>
    <w:rsid w:val="26E0306F"/>
    <w:rsid w:val="26EC52DA"/>
    <w:rsid w:val="26F21C83"/>
    <w:rsid w:val="270B6671"/>
    <w:rsid w:val="270F555B"/>
    <w:rsid w:val="272F1FA5"/>
    <w:rsid w:val="27333BCD"/>
    <w:rsid w:val="2735547D"/>
    <w:rsid w:val="27356494"/>
    <w:rsid w:val="2741747E"/>
    <w:rsid w:val="274B5ADF"/>
    <w:rsid w:val="275904F2"/>
    <w:rsid w:val="275A5A28"/>
    <w:rsid w:val="27626942"/>
    <w:rsid w:val="277F3CC8"/>
    <w:rsid w:val="278044EB"/>
    <w:rsid w:val="278E0594"/>
    <w:rsid w:val="27904414"/>
    <w:rsid w:val="27933C92"/>
    <w:rsid w:val="27AD399B"/>
    <w:rsid w:val="27BF4E07"/>
    <w:rsid w:val="27C71C98"/>
    <w:rsid w:val="27CB19DE"/>
    <w:rsid w:val="27DF3832"/>
    <w:rsid w:val="27E11ABC"/>
    <w:rsid w:val="27F8646F"/>
    <w:rsid w:val="28122491"/>
    <w:rsid w:val="28160232"/>
    <w:rsid w:val="281A0EA7"/>
    <w:rsid w:val="28230B5B"/>
    <w:rsid w:val="28295DE2"/>
    <w:rsid w:val="2833031D"/>
    <w:rsid w:val="284D5663"/>
    <w:rsid w:val="285A1CE3"/>
    <w:rsid w:val="285B3067"/>
    <w:rsid w:val="285D59F0"/>
    <w:rsid w:val="28601B1F"/>
    <w:rsid w:val="286221D7"/>
    <w:rsid w:val="286452E6"/>
    <w:rsid w:val="28681D1A"/>
    <w:rsid w:val="286E2B6F"/>
    <w:rsid w:val="28747D6F"/>
    <w:rsid w:val="28771928"/>
    <w:rsid w:val="287722CC"/>
    <w:rsid w:val="28873AA3"/>
    <w:rsid w:val="288C38B4"/>
    <w:rsid w:val="2898645C"/>
    <w:rsid w:val="2899479D"/>
    <w:rsid w:val="289E2239"/>
    <w:rsid w:val="28A46DFB"/>
    <w:rsid w:val="28B105F9"/>
    <w:rsid w:val="28B518FB"/>
    <w:rsid w:val="28B86C55"/>
    <w:rsid w:val="28C37993"/>
    <w:rsid w:val="28C57725"/>
    <w:rsid w:val="28C91625"/>
    <w:rsid w:val="28DA739A"/>
    <w:rsid w:val="28E447C7"/>
    <w:rsid w:val="28E503D2"/>
    <w:rsid w:val="28ED5071"/>
    <w:rsid w:val="28FB2D94"/>
    <w:rsid w:val="28FE64A0"/>
    <w:rsid w:val="290A4117"/>
    <w:rsid w:val="290D02CB"/>
    <w:rsid w:val="291200E5"/>
    <w:rsid w:val="291243CE"/>
    <w:rsid w:val="29162EE7"/>
    <w:rsid w:val="29181BE3"/>
    <w:rsid w:val="292E5922"/>
    <w:rsid w:val="293A1401"/>
    <w:rsid w:val="294436F0"/>
    <w:rsid w:val="29456F31"/>
    <w:rsid w:val="294C0340"/>
    <w:rsid w:val="294E3619"/>
    <w:rsid w:val="297D6BB8"/>
    <w:rsid w:val="29800FEA"/>
    <w:rsid w:val="29A41C1F"/>
    <w:rsid w:val="29AC3DBF"/>
    <w:rsid w:val="29BD349E"/>
    <w:rsid w:val="29C0211C"/>
    <w:rsid w:val="29D0598A"/>
    <w:rsid w:val="29D75C94"/>
    <w:rsid w:val="29E16FFF"/>
    <w:rsid w:val="29EC6A46"/>
    <w:rsid w:val="29F534E8"/>
    <w:rsid w:val="29FD0ADC"/>
    <w:rsid w:val="2A0C310A"/>
    <w:rsid w:val="2A0E78F2"/>
    <w:rsid w:val="2A141D35"/>
    <w:rsid w:val="2A2A18DE"/>
    <w:rsid w:val="2A32737C"/>
    <w:rsid w:val="2A3900E0"/>
    <w:rsid w:val="2A3E6E60"/>
    <w:rsid w:val="2A3F52D5"/>
    <w:rsid w:val="2A4A35AE"/>
    <w:rsid w:val="2A4B5E45"/>
    <w:rsid w:val="2A4C0FC6"/>
    <w:rsid w:val="2A59660C"/>
    <w:rsid w:val="2A5F55D8"/>
    <w:rsid w:val="2A7047CA"/>
    <w:rsid w:val="2A747BD3"/>
    <w:rsid w:val="2A7C338A"/>
    <w:rsid w:val="2A7F7880"/>
    <w:rsid w:val="2A8B194C"/>
    <w:rsid w:val="2A937390"/>
    <w:rsid w:val="2A941E00"/>
    <w:rsid w:val="2A971423"/>
    <w:rsid w:val="2A9F5DA0"/>
    <w:rsid w:val="2AA65C0A"/>
    <w:rsid w:val="2AC261BF"/>
    <w:rsid w:val="2AC84531"/>
    <w:rsid w:val="2AD05B99"/>
    <w:rsid w:val="2ADA491A"/>
    <w:rsid w:val="2ADD38F9"/>
    <w:rsid w:val="2AE316A3"/>
    <w:rsid w:val="2AE43D54"/>
    <w:rsid w:val="2AF07276"/>
    <w:rsid w:val="2AF97FCF"/>
    <w:rsid w:val="2AFB5168"/>
    <w:rsid w:val="2B086C78"/>
    <w:rsid w:val="2B0974C7"/>
    <w:rsid w:val="2B0C4702"/>
    <w:rsid w:val="2B113D52"/>
    <w:rsid w:val="2B151D5D"/>
    <w:rsid w:val="2B1B59B3"/>
    <w:rsid w:val="2B1D0389"/>
    <w:rsid w:val="2B2625A7"/>
    <w:rsid w:val="2B2C3125"/>
    <w:rsid w:val="2B480329"/>
    <w:rsid w:val="2B4A7448"/>
    <w:rsid w:val="2B4B605E"/>
    <w:rsid w:val="2B533B5C"/>
    <w:rsid w:val="2B5746F2"/>
    <w:rsid w:val="2B6A543E"/>
    <w:rsid w:val="2B6C05F7"/>
    <w:rsid w:val="2B6C085B"/>
    <w:rsid w:val="2B8128E5"/>
    <w:rsid w:val="2B882308"/>
    <w:rsid w:val="2B912BE4"/>
    <w:rsid w:val="2B9F63CB"/>
    <w:rsid w:val="2BB965A8"/>
    <w:rsid w:val="2BC163EB"/>
    <w:rsid w:val="2BC703DB"/>
    <w:rsid w:val="2BE67B33"/>
    <w:rsid w:val="2BF40E08"/>
    <w:rsid w:val="2BF440B9"/>
    <w:rsid w:val="2BF65A35"/>
    <w:rsid w:val="2C1576C9"/>
    <w:rsid w:val="2C40080A"/>
    <w:rsid w:val="2C4038CA"/>
    <w:rsid w:val="2C403AF5"/>
    <w:rsid w:val="2C494685"/>
    <w:rsid w:val="2C5E6DAD"/>
    <w:rsid w:val="2C6052D2"/>
    <w:rsid w:val="2C6627F8"/>
    <w:rsid w:val="2C6671C2"/>
    <w:rsid w:val="2C6A2E46"/>
    <w:rsid w:val="2C6D15A0"/>
    <w:rsid w:val="2C7C27A6"/>
    <w:rsid w:val="2C9F2127"/>
    <w:rsid w:val="2CA2653D"/>
    <w:rsid w:val="2CA3137B"/>
    <w:rsid w:val="2CA6511B"/>
    <w:rsid w:val="2CBA0125"/>
    <w:rsid w:val="2CD75CBB"/>
    <w:rsid w:val="2CE619AD"/>
    <w:rsid w:val="2CE63355"/>
    <w:rsid w:val="2CF37CFF"/>
    <w:rsid w:val="2D050A61"/>
    <w:rsid w:val="2D127C5A"/>
    <w:rsid w:val="2D1E6DE6"/>
    <w:rsid w:val="2D215CE3"/>
    <w:rsid w:val="2D270EF5"/>
    <w:rsid w:val="2D356933"/>
    <w:rsid w:val="2D3818CD"/>
    <w:rsid w:val="2D392802"/>
    <w:rsid w:val="2D425175"/>
    <w:rsid w:val="2D466274"/>
    <w:rsid w:val="2D475FA7"/>
    <w:rsid w:val="2D4846F6"/>
    <w:rsid w:val="2D501834"/>
    <w:rsid w:val="2D504304"/>
    <w:rsid w:val="2D525008"/>
    <w:rsid w:val="2D5736E3"/>
    <w:rsid w:val="2D612973"/>
    <w:rsid w:val="2D630FD5"/>
    <w:rsid w:val="2D6F2110"/>
    <w:rsid w:val="2D840F9D"/>
    <w:rsid w:val="2D8A50C1"/>
    <w:rsid w:val="2D8B11FE"/>
    <w:rsid w:val="2D9E1BAF"/>
    <w:rsid w:val="2DA97683"/>
    <w:rsid w:val="2DAC28E7"/>
    <w:rsid w:val="2DAE631A"/>
    <w:rsid w:val="2DB33930"/>
    <w:rsid w:val="2DB623FC"/>
    <w:rsid w:val="2DBB611E"/>
    <w:rsid w:val="2DC81963"/>
    <w:rsid w:val="2DD648F3"/>
    <w:rsid w:val="2DED3ABD"/>
    <w:rsid w:val="2DF10E97"/>
    <w:rsid w:val="2DF830DB"/>
    <w:rsid w:val="2E052A5E"/>
    <w:rsid w:val="2E0D3ED8"/>
    <w:rsid w:val="2E110349"/>
    <w:rsid w:val="2E187BED"/>
    <w:rsid w:val="2E1B0D83"/>
    <w:rsid w:val="2E1F3A7C"/>
    <w:rsid w:val="2E231F19"/>
    <w:rsid w:val="2E295E95"/>
    <w:rsid w:val="2E411702"/>
    <w:rsid w:val="2E5E08A6"/>
    <w:rsid w:val="2E665F6B"/>
    <w:rsid w:val="2E6B6B5B"/>
    <w:rsid w:val="2E6C333C"/>
    <w:rsid w:val="2E6D2DF0"/>
    <w:rsid w:val="2E985141"/>
    <w:rsid w:val="2EA670AD"/>
    <w:rsid w:val="2EA928CF"/>
    <w:rsid w:val="2EB21F38"/>
    <w:rsid w:val="2EB40DC5"/>
    <w:rsid w:val="2EC173FA"/>
    <w:rsid w:val="2ED3376A"/>
    <w:rsid w:val="2EDB003F"/>
    <w:rsid w:val="2EE61023"/>
    <w:rsid w:val="2EE675EC"/>
    <w:rsid w:val="2EEF1802"/>
    <w:rsid w:val="2F0415B2"/>
    <w:rsid w:val="2F0D2E94"/>
    <w:rsid w:val="2F146252"/>
    <w:rsid w:val="2F186E7F"/>
    <w:rsid w:val="2F216692"/>
    <w:rsid w:val="2F222149"/>
    <w:rsid w:val="2F2272D7"/>
    <w:rsid w:val="2F2810F4"/>
    <w:rsid w:val="2F3126D7"/>
    <w:rsid w:val="2F341961"/>
    <w:rsid w:val="2F37233F"/>
    <w:rsid w:val="2F441B9F"/>
    <w:rsid w:val="2F4C4002"/>
    <w:rsid w:val="2F4F3EC8"/>
    <w:rsid w:val="2F587A0E"/>
    <w:rsid w:val="2F653AFD"/>
    <w:rsid w:val="2F8D751C"/>
    <w:rsid w:val="2F91279A"/>
    <w:rsid w:val="2F9B261A"/>
    <w:rsid w:val="2FA15D9D"/>
    <w:rsid w:val="2FAF7C6B"/>
    <w:rsid w:val="2FB355D9"/>
    <w:rsid w:val="2FC606B7"/>
    <w:rsid w:val="2FDA0122"/>
    <w:rsid w:val="2FDA2296"/>
    <w:rsid w:val="2FDA22C8"/>
    <w:rsid w:val="2FE4490E"/>
    <w:rsid w:val="2FE86B65"/>
    <w:rsid w:val="2FE950F8"/>
    <w:rsid w:val="2FEA5569"/>
    <w:rsid w:val="2FEC3312"/>
    <w:rsid w:val="2FF111E0"/>
    <w:rsid w:val="2FF2197A"/>
    <w:rsid w:val="2FF553B3"/>
    <w:rsid w:val="2FF656CA"/>
    <w:rsid w:val="2FFE04BF"/>
    <w:rsid w:val="3003160D"/>
    <w:rsid w:val="30050C56"/>
    <w:rsid w:val="300C238A"/>
    <w:rsid w:val="301E224E"/>
    <w:rsid w:val="302546B0"/>
    <w:rsid w:val="302C5CE5"/>
    <w:rsid w:val="303551B1"/>
    <w:rsid w:val="30382547"/>
    <w:rsid w:val="30386175"/>
    <w:rsid w:val="304405CE"/>
    <w:rsid w:val="304E09C8"/>
    <w:rsid w:val="3054461D"/>
    <w:rsid w:val="305715EA"/>
    <w:rsid w:val="30574693"/>
    <w:rsid w:val="305B3D77"/>
    <w:rsid w:val="30672834"/>
    <w:rsid w:val="306912B9"/>
    <w:rsid w:val="307354E3"/>
    <w:rsid w:val="307761B0"/>
    <w:rsid w:val="307A3332"/>
    <w:rsid w:val="30871F14"/>
    <w:rsid w:val="308A74C3"/>
    <w:rsid w:val="308B7F10"/>
    <w:rsid w:val="3091195C"/>
    <w:rsid w:val="309335A5"/>
    <w:rsid w:val="309D3F40"/>
    <w:rsid w:val="30A36B21"/>
    <w:rsid w:val="30A55F78"/>
    <w:rsid w:val="30B912A6"/>
    <w:rsid w:val="30C60304"/>
    <w:rsid w:val="30D615F8"/>
    <w:rsid w:val="30D836AE"/>
    <w:rsid w:val="30EC5FEB"/>
    <w:rsid w:val="30F23752"/>
    <w:rsid w:val="31013C3D"/>
    <w:rsid w:val="310D4704"/>
    <w:rsid w:val="311566B0"/>
    <w:rsid w:val="312D0711"/>
    <w:rsid w:val="313D763C"/>
    <w:rsid w:val="31413001"/>
    <w:rsid w:val="31462ED2"/>
    <w:rsid w:val="31470BC9"/>
    <w:rsid w:val="314827BE"/>
    <w:rsid w:val="314A7627"/>
    <w:rsid w:val="31570423"/>
    <w:rsid w:val="315F4278"/>
    <w:rsid w:val="31602727"/>
    <w:rsid w:val="3163078E"/>
    <w:rsid w:val="31710491"/>
    <w:rsid w:val="3171522B"/>
    <w:rsid w:val="317737CF"/>
    <w:rsid w:val="317C3018"/>
    <w:rsid w:val="318A2569"/>
    <w:rsid w:val="318E16A1"/>
    <w:rsid w:val="319441D1"/>
    <w:rsid w:val="319D687D"/>
    <w:rsid w:val="31A81741"/>
    <w:rsid w:val="31AB79D3"/>
    <w:rsid w:val="31AF75BA"/>
    <w:rsid w:val="31B35C03"/>
    <w:rsid w:val="31B45FBD"/>
    <w:rsid w:val="31D21A20"/>
    <w:rsid w:val="31D63B1D"/>
    <w:rsid w:val="31D86EA8"/>
    <w:rsid w:val="31DA1B5F"/>
    <w:rsid w:val="31DE435C"/>
    <w:rsid w:val="31DF4D74"/>
    <w:rsid w:val="31E447B8"/>
    <w:rsid w:val="31F071FA"/>
    <w:rsid w:val="31F664E1"/>
    <w:rsid w:val="31F708B0"/>
    <w:rsid w:val="31FA3468"/>
    <w:rsid w:val="31FC036A"/>
    <w:rsid w:val="32022F9E"/>
    <w:rsid w:val="3209601B"/>
    <w:rsid w:val="320C49DE"/>
    <w:rsid w:val="320E7F6D"/>
    <w:rsid w:val="321645B4"/>
    <w:rsid w:val="32184CD5"/>
    <w:rsid w:val="322361E6"/>
    <w:rsid w:val="322A3707"/>
    <w:rsid w:val="322F754D"/>
    <w:rsid w:val="323D5E79"/>
    <w:rsid w:val="324B054C"/>
    <w:rsid w:val="324C7D72"/>
    <w:rsid w:val="325906BC"/>
    <w:rsid w:val="325A43E7"/>
    <w:rsid w:val="325C276E"/>
    <w:rsid w:val="32790FF5"/>
    <w:rsid w:val="3284722F"/>
    <w:rsid w:val="32A63A63"/>
    <w:rsid w:val="32A907C8"/>
    <w:rsid w:val="32B34905"/>
    <w:rsid w:val="32B80BB3"/>
    <w:rsid w:val="32BC1589"/>
    <w:rsid w:val="32BC7EB0"/>
    <w:rsid w:val="32C013ED"/>
    <w:rsid w:val="32C357A0"/>
    <w:rsid w:val="32C46258"/>
    <w:rsid w:val="32C51FC8"/>
    <w:rsid w:val="32D6725D"/>
    <w:rsid w:val="32E65434"/>
    <w:rsid w:val="32EB4D51"/>
    <w:rsid w:val="32ED2A87"/>
    <w:rsid w:val="32EF511D"/>
    <w:rsid w:val="32FB6A5A"/>
    <w:rsid w:val="32FD2DE2"/>
    <w:rsid w:val="3302220F"/>
    <w:rsid w:val="33124781"/>
    <w:rsid w:val="33131C29"/>
    <w:rsid w:val="332C0926"/>
    <w:rsid w:val="332F656A"/>
    <w:rsid w:val="33380434"/>
    <w:rsid w:val="333C3A52"/>
    <w:rsid w:val="334C649A"/>
    <w:rsid w:val="336E28DF"/>
    <w:rsid w:val="33811DDB"/>
    <w:rsid w:val="3395286A"/>
    <w:rsid w:val="33967F86"/>
    <w:rsid w:val="33974223"/>
    <w:rsid w:val="339C5D5F"/>
    <w:rsid w:val="33A404C8"/>
    <w:rsid w:val="33B05B55"/>
    <w:rsid w:val="33C106B7"/>
    <w:rsid w:val="33CF1827"/>
    <w:rsid w:val="33D42F6A"/>
    <w:rsid w:val="33D713C9"/>
    <w:rsid w:val="33E40CFC"/>
    <w:rsid w:val="33EA4C7A"/>
    <w:rsid w:val="33ED35D0"/>
    <w:rsid w:val="33ED43C9"/>
    <w:rsid w:val="33F46A50"/>
    <w:rsid w:val="33F47BEB"/>
    <w:rsid w:val="33FB100E"/>
    <w:rsid w:val="340A21BF"/>
    <w:rsid w:val="34214FFE"/>
    <w:rsid w:val="34227EBE"/>
    <w:rsid w:val="342B5754"/>
    <w:rsid w:val="34345206"/>
    <w:rsid w:val="3438795E"/>
    <w:rsid w:val="343C710F"/>
    <w:rsid w:val="343E5F54"/>
    <w:rsid w:val="344C41AE"/>
    <w:rsid w:val="346120C2"/>
    <w:rsid w:val="346516FC"/>
    <w:rsid w:val="346F2DDB"/>
    <w:rsid w:val="34776F5D"/>
    <w:rsid w:val="347D6A46"/>
    <w:rsid w:val="347E1C2D"/>
    <w:rsid w:val="3489011F"/>
    <w:rsid w:val="34AA5361"/>
    <w:rsid w:val="34AF6678"/>
    <w:rsid w:val="34AF6CAA"/>
    <w:rsid w:val="34C0195E"/>
    <w:rsid w:val="34CC1A7D"/>
    <w:rsid w:val="34D43D2A"/>
    <w:rsid w:val="34D5115E"/>
    <w:rsid w:val="34DF4AEA"/>
    <w:rsid w:val="34E104E2"/>
    <w:rsid w:val="34E94413"/>
    <w:rsid w:val="34FE5012"/>
    <w:rsid w:val="351248E3"/>
    <w:rsid w:val="3522780A"/>
    <w:rsid w:val="353461CF"/>
    <w:rsid w:val="353631EE"/>
    <w:rsid w:val="3536589E"/>
    <w:rsid w:val="35533727"/>
    <w:rsid w:val="356040DA"/>
    <w:rsid w:val="356B65E6"/>
    <w:rsid w:val="35706DF0"/>
    <w:rsid w:val="357839B7"/>
    <w:rsid w:val="35785414"/>
    <w:rsid w:val="35792ABE"/>
    <w:rsid w:val="357F5045"/>
    <w:rsid w:val="358C19C6"/>
    <w:rsid w:val="359839D9"/>
    <w:rsid w:val="35990698"/>
    <w:rsid w:val="359E7AB2"/>
    <w:rsid w:val="35A75DB0"/>
    <w:rsid w:val="35AB5C9A"/>
    <w:rsid w:val="35BC311B"/>
    <w:rsid w:val="35BC3AB8"/>
    <w:rsid w:val="35CD42BF"/>
    <w:rsid w:val="35D177A4"/>
    <w:rsid w:val="35DE34D8"/>
    <w:rsid w:val="35E01621"/>
    <w:rsid w:val="35E048D5"/>
    <w:rsid w:val="35E06B38"/>
    <w:rsid w:val="35EA5D7F"/>
    <w:rsid w:val="360E575C"/>
    <w:rsid w:val="3612296D"/>
    <w:rsid w:val="363A384D"/>
    <w:rsid w:val="363E00C6"/>
    <w:rsid w:val="364B170E"/>
    <w:rsid w:val="36512CA3"/>
    <w:rsid w:val="365442FF"/>
    <w:rsid w:val="36554798"/>
    <w:rsid w:val="365634D6"/>
    <w:rsid w:val="367530ED"/>
    <w:rsid w:val="3675613A"/>
    <w:rsid w:val="368119D8"/>
    <w:rsid w:val="368222D9"/>
    <w:rsid w:val="36877568"/>
    <w:rsid w:val="3690219C"/>
    <w:rsid w:val="36927F08"/>
    <w:rsid w:val="36A041F3"/>
    <w:rsid w:val="36A63D57"/>
    <w:rsid w:val="36B27DA3"/>
    <w:rsid w:val="36B4189B"/>
    <w:rsid w:val="36B86E3D"/>
    <w:rsid w:val="36C3479E"/>
    <w:rsid w:val="36D21563"/>
    <w:rsid w:val="36D22C91"/>
    <w:rsid w:val="36D45393"/>
    <w:rsid w:val="36D54D22"/>
    <w:rsid w:val="36D86B9A"/>
    <w:rsid w:val="36D87108"/>
    <w:rsid w:val="36DB7A54"/>
    <w:rsid w:val="36E0498D"/>
    <w:rsid w:val="36E46530"/>
    <w:rsid w:val="36ED2F13"/>
    <w:rsid w:val="36ED5482"/>
    <w:rsid w:val="36F74685"/>
    <w:rsid w:val="3700389A"/>
    <w:rsid w:val="37075EE3"/>
    <w:rsid w:val="3715123D"/>
    <w:rsid w:val="37163257"/>
    <w:rsid w:val="37197F9D"/>
    <w:rsid w:val="372B3D28"/>
    <w:rsid w:val="372E15AC"/>
    <w:rsid w:val="372F423A"/>
    <w:rsid w:val="37330026"/>
    <w:rsid w:val="373337A8"/>
    <w:rsid w:val="373B4F6C"/>
    <w:rsid w:val="374F7034"/>
    <w:rsid w:val="37664E67"/>
    <w:rsid w:val="377243E2"/>
    <w:rsid w:val="3773620A"/>
    <w:rsid w:val="3778125A"/>
    <w:rsid w:val="3785149B"/>
    <w:rsid w:val="37861010"/>
    <w:rsid w:val="3788288E"/>
    <w:rsid w:val="378A2AD6"/>
    <w:rsid w:val="3790708D"/>
    <w:rsid w:val="379F02E2"/>
    <w:rsid w:val="379F3A10"/>
    <w:rsid w:val="37A27829"/>
    <w:rsid w:val="37A9123D"/>
    <w:rsid w:val="37AF2B82"/>
    <w:rsid w:val="37B23D85"/>
    <w:rsid w:val="37BA76DA"/>
    <w:rsid w:val="37C50043"/>
    <w:rsid w:val="37C94A38"/>
    <w:rsid w:val="37CC3B39"/>
    <w:rsid w:val="37E45FFE"/>
    <w:rsid w:val="37E94012"/>
    <w:rsid w:val="37FC2378"/>
    <w:rsid w:val="380354B4"/>
    <w:rsid w:val="3822377A"/>
    <w:rsid w:val="382668D1"/>
    <w:rsid w:val="382D0F1B"/>
    <w:rsid w:val="383509EC"/>
    <w:rsid w:val="38367EF3"/>
    <w:rsid w:val="3845765E"/>
    <w:rsid w:val="384D7FAF"/>
    <w:rsid w:val="384E27BF"/>
    <w:rsid w:val="385243C7"/>
    <w:rsid w:val="38563831"/>
    <w:rsid w:val="385A5943"/>
    <w:rsid w:val="385B45E1"/>
    <w:rsid w:val="385F3DA2"/>
    <w:rsid w:val="386474DE"/>
    <w:rsid w:val="3894618B"/>
    <w:rsid w:val="389A41A3"/>
    <w:rsid w:val="38A144FF"/>
    <w:rsid w:val="38A91AA4"/>
    <w:rsid w:val="38B04ED4"/>
    <w:rsid w:val="38B2762F"/>
    <w:rsid w:val="38B5661A"/>
    <w:rsid w:val="38BE6F83"/>
    <w:rsid w:val="38C77023"/>
    <w:rsid w:val="38DA77C8"/>
    <w:rsid w:val="38DB3F7D"/>
    <w:rsid w:val="38E85035"/>
    <w:rsid w:val="38EF030D"/>
    <w:rsid w:val="38F27A49"/>
    <w:rsid w:val="38F74FFE"/>
    <w:rsid w:val="38FB32AF"/>
    <w:rsid w:val="390C21A3"/>
    <w:rsid w:val="391058A6"/>
    <w:rsid w:val="391253E5"/>
    <w:rsid w:val="39222BF1"/>
    <w:rsid w:val="39301723"/>
    <w:rsid w:val="39307777"/>
    <w:rsid w:val="393A0F41"/>
    <w:rsid w:val="3941084C"/>
    <w:rsid w:val="3943515C"/>
    <w:rsid w:val="394445D4"/>
    <w:rsid w:val="394D34C4"/>
    <w:rsid w:val="395651E1"/>
    <w:rsid w:val="39772DE9"/>
    <w:rsid w:val="397764A2"/>
    <w:rsid w:val="397D2389"/>
    <w:rsid w:val="39964BC6"/>
    <w:rsid w:val="399A4C04"/>
    <w:rsid w:val="399D3E7D"/>
    <w:rsid w:val="399E134D"/>
    <w:rsid w:val="39AF41FF"/>
    <w:rsid w:val="39B87CC9"/>
    <w:rsid w:val="39B94056"/>
    <w:rsid w:val="39CA671F"/>
    <w:rsid w:val="39CC7936"/>
    <w:rsid w:val="39DC0B69"/>
    <w:rsid w:val="39DF1246"/>
    <w:rsid w:val="39F10BBB"/>
    <w:rsid w:val="3A074699"/>
    <w:rsid w:val="3A0A2806"/>
    <w:rsid w:val="3A175361"/>
    <w:rsid w:val="3A2E6A09"/>
    <w:rsid w:val="3A304CE5"/>
    <w:rsid w:val="3A3172B4"/>
    <w:rsid w:val="3A374703"/>
    <w:rsid w:val="3A3B1B04"/>
    <w:rsid w:val="3A547725"/>
    <w:rsid w:val="3A56506D"/>
    <w:rsid w:val="3A571A6D"/>
    <w:rsid w:val="3A5A450C"/>
    <w:rsid w:val="3A677E8D"/>
    <w:rsid w:val="3A7E69B4"/>
    <w:rsid w:val="3A85609F"/>
    <w:rsid w:val="3A8C5071"/>
    <w:rsid w:val="3A8D2019"/>
    <w:rsid w:val="3AA23AAA"/>
    <w:rsid w:val="3AA5649E"/>
    <w:rsid w:val="3AA6664E"/>
    <w:rsid w:val="3AAE5AE6"/>
    <w:rsid w:val="3AB542A5"/>
    <w:rsid w:val="3ABE2ECF"/>
    <w:rsid w:val="3AC40F97"/>
    <w:rsid w:val="3AE95B69"/>
    <w:rsid w:val="3AF13682"/>
    <w:rsid w:val="3B1132EF"/>
    <w:rsid w:val="3B1F1984"/>
    <w:rsid w:val="3B3276DB"/>
    <w:rsid w:val="3B342305"/>
    <w:rsid w:val="3B3A4069"/>
    <w:rsid w:val="3B402BD7"/>
    <w:rsid w:val="3B430774"/>
    <w:rsid w:val="3B431984"/>
    <w:rsid w:val="3B485A62"/>
    <w:rsid w:val="3B517E22"/>
    <w:rsid w:val="3B602C1D"/>
    <w:rsid w:val="3B6D67A4"/>
    <w:rsid w:val="3B782D0E"/>
    <w:rsid w:val="3B8127F8"/>
    <w:rsid w:val="3B8A7910"/>
    <w:rsid w:val="3B9721ED"/>
    <w:rsid w:val="3B9A63E2"/>
    <w:rsid w:val="3B9F1277"/>
    <w:rsid w:val="3BA62627"/>
    <w:rsid w:val="3BA946EF"/>
    <w:rsid w:val="3BAA36D9"/>
    <w:rsid w:val="3BAE3941"/>
    <w:rsid w:val="3BAE4A1F"/>
    <w:rsid w:val="3BBD7A93"/>
    <w:rsid w:val="3BC33F59"/>
    <w:rsid w:val="3BC34CA7"/>
    <w:rsid w:val="3BC4641E"/>
    <w:rsid w:val="3BC7143B"/>
    <w:rsid w:val="3BCF6706"/>
    <w:rsid w:val="3BF419E8"/>
    <w:rsid w:val="3BFB37F3"/>
    <w:rsid w:val="3BFB3940"/>
    <w:rsid w:val="3C067D4B"/>
    <w:rsid w:val="3C0822A6"/>
    <w:rsid w:val="3C082B28"/>
    <w:rsid w:val="3C1C0542"/>
    <w:rsid w:val="3C257114"/>
    <w:rsid w:val="3C2E1C84"/>
    <w:rsid w:val="3C3421DF"/>
    <w:rsid w:val="3C342C7D"/>
    <w:rsid w:val="3C5445AD"/>
    <w:rsid w:val="3C544DEA"/>
    <w:rsid w:val="3C5B1D64"/>
    <w:rsid w:val="3C5C7D64"/>
    <w:rsid w:val="3C6A7B9D"/>
    <w:rsid w:val="3C6F5467"/>
    <w:rsid w:val="3C856164"/>
    <w:rsid w:val="3C9529C6"/>
    <w:rsid w:val="3C9A1E47"/>
    <w:rsid w:val="3C9E3540"/>
    <w:rsid w:val="3CA25EFB"/>
    <w:rsid w:val="3CA81322"/>
    <w:rsid w:val="3CA864F8"/>
    <w:rsid w:val="3CB56E8D"/>
    <w:rsid w:val="3CBB2D2C"/>
    <w:rsid w:val="3CC17289"/>
    <w:rsid w:val="3CC66AB0"/>
    <w:rsid w:val="3CC95E45"/>
    <w:rsid w:val="3CD90776"/>
    <w:rsid w:val="3CEC2852"/>
    <w:rsid w:val="3CEF7A1F"/>
    <w:rsid w:val="3D0A6571"/>
    <w:rsid w:val="3D11020A"/>
    <w:rsid w:val="3D1E7348"/>
    <w:rsid w:val="3D2034C0"/>
    <w:rsid w:val="3D2B567B"/>
    <w:rsid w:val="3D366888"/>
    <w:rsid w:val="3D3A05B8"/>
    <w:rsid w:val="3D41637D"/>
    <w:rsid w:val="3D4468BA"/>
    <w:rsid w:val="3D481158"/>
    <w:rsid w:val="3D497489"/>
    <w:rsid w:val="3D552FC9"/>
    <w:rsid w:val="3D570E02"/>
    <w:rsid w:val="3D5962D4"/>
    <w:rsid w:val="3D5C6C95"/>
    <w:rsid w:val="3D795FD5"/>
    <w:rsid w:val="3D801960"/>
    <w:rsid w:val="3D841CBA"/>
    <w:rsid w:val="3D870FEA"/>
    <w:rsid w:val="3D884D9A"/>
    <w:rsid w:val="3D8D4DAF"/>
    <w:rsid w:val="3D9807DE"/>
    <w:rsid w:val="3DA9204F"/>
    <w:rsid w:val="3DA949C8"/>
    <w:rsid w:val="3DB0757E"/>
    <w:rsid w:val="3DB64075"/>
    <w:rsid w:val="3DCE7DE6"/>
    <w:rsid w:val="3DD17B3F"/>
    <w:rsid w:val="3DDA6EFE"/>
    <w:rsid w:val="3DE450A8"/>
    <w:rsid w:val="3DE95629"/>
    <w:rsid w:val="3DEB112C"/>
    <w:rsid w:val="3DF11F46"/>
    <w:rsid w:val="3E035862"/>
    <w:rsid w:val="3E051A20"/>
    <w:rsid w:val="3E06632D"/>
    <w:rsid w:val="3E294271"/>
    <w:rsid w:val="3E2951BF"/>
    <w:rsid w:val="3E2B39C7"/>
    <w:rsid w:val="3E4335DE"/>
    <w:rsid w:val="3E470A04"/>
    <w:rsid w:val="3E481ABF"/>
    <w:rsid w:val="3E572A77"/>
    <w:rsid w:val="3E5903B5"/>
    <w:rsid w:val="3E90652A"/>
    <w:rsid w:val="3E951934"/>
    <w:rsid w:val="3E9D59FA"/>
    <w:rsid w:val="3EA47475"/>
    <w:rsid w:val="3EAC4F77"/>
    <w:rsid w:val="3EB536C2"/>
    <w:rsid w:val="3EC43943"/>
    <w:rsid w:val="3ECD05CA"/>
    <w:rsid w:val="3EEB3540"/>
    <w:rsid w:val="3EEC1429"/>
    <w:rsid w:val="3EED176D"/>
    <w:rsid w:val="3EF16B17"/>
    <w:rsid w:val="3F0340F8"/>
    <w:rsid w:val="3F100840"/>
    <w:rsid w:val="3F1348EB"/>
    <w:rsid w:val="3F142E90"/>
    <w:rsid w:val="3F1512A4"/>
    <w:rsid w:val="3F1955E1"/>
    <w:rsid w:val="3F1D57FF"/>
    <w:rsid w:val="3F227E27"/>
    <w:rsid w:val="3F2A3A7F"/>
    <w:rsid w:val="3F411D83"/>
    <w:rsid w:val="3F4B23E7"/>
    <w:rsid w:val="3F4D3AB9"/>
    <w:rsid w:val="3F4F414D"/>
    <w:rsid w:val="3F560949"/>
    <w:rsid w:val="3F580357"/>
    <w:rsid w:val="3F5D14AD"/>
    <w:rsid w:val="3F5E20E5"/>
    <w:rsid w:val="3F626467"/>
    <w:rsid w:val="3F705C55"/>
    <w:rsid w:val="3F727395"/>
    <w:rsid w:val="3F746192"/>
    <w:rsid w:val="3F7B4179"/>
    <w:rsid w:val="3F7D6665"/>
    <w:rsid w:val="3F8144C7"/>
    <w:rsid w:val="3F820736"/>
    <w:rsid w:val="3F827E52"/>
    <w:rsid w:val="3F85480A"/>
    <w:rsid w:val="3F9614F7"/>
    <w:rsid w:val="3F9E4279"/>
    <w:rsid w:val="3F9F0EFD"/>
    <w:rsid w:val="3FAA50E3"/>
    <w:rsid w:val="3FB91EB3"/>
    <w:rsid w:val="3FC20BF0"/>
    <w:rsid w:val="3FC565D4"/>
    <w:rsid w:val="3FDF6BA2"/>
    <w:rsid w:val="3FEC0F0D"/>
    <w:rsid w:val="3FF35511"/>
    <w:rsid w:val="3FF377C0"/>
    <w:rsid w:val="3FF5727A"/>
    <w:rsid w:val="3FF74141"/>
    <w:rsid w:val="3FFF0A2C"/>
    <w:rsid w:val="400F4E0E"/>
    <w:rsid w:val="401364B0"/>
    <w:rsid w:val="401E02B7"/>
    <w:rsid w:val="401F7B46"/>
    <w:rsid w:val="40287032"/>
    <w:rsid w:val="402A461E"/>
    <w:rsid w:val="4032272F"/>
    <w:rsid w:val="40327FEE"/>
    <w:rsid w:val="403D2756"/>
    <w:rsid w:val="405C1C11"/>
    <w:rsid w:val="40703903"/>
    <w:rsid w:val="4079699B"/>
    <w:rsid w:val="408010E6"/>
    <w:rsid w:val="408548D9"/>
    <w:rsid w:val="409B77BC"/>
    <w:rsid w:val="409C6143"/>
    <w:rsid w:val="40A30E12"/>
    <w:rsid w:val="40B4629D"/>
    <w:rsid w:val="40B849B5"/>
    <w:rsid w:val="40BD13A2"/>
    <w:rsid w:val="40CA0A76"/>
    <w:rsid w:val="40D13E71"/>
    <w:rsid w:val="40D527D8"/>
    <w:rsid w:val="40DB2F6F"/>
    <w:rsid w:val="40E7312D"/>
    <w:rsid w:val="40F30236"/>
    <w:rsid w:val="40FA2ECD"/>
    <w:rsid w:val="40FE1588"/>
    <w:rsid w:val="40FF3FEE"/>
    <w:rsid w:val="41164DB2"/>
    <w:rsid w:val="411B7378"/>
    <w:rsid w:val="413A5813"/>
    <w:rsid w:val="413D2788"/>
    <w:rsid w:val="413E45F1"/>
    <w:rsid w:val="414B2329"/>
    <w:rsid w:val="414C457B"/>
    <w:rsid w:val="414D7F99"/>
    <w:rsid w:val="41641C94"/>
    <w:rsid w:val="41647876"/>
    <w:rsid w:val="416A5E1D"/>
    <w:rsid w:val="416C6BBB"/>
    <w:rsid w:val="418A6CE7"/>
    <w:rsid w:val="418B111E"/>
    <w:rsid w:val="418F4CBB"/>
    <w:rsid w:val="41912322"/>
    <w:rsid w:val="419361E6"/>
    <w:rsid w:val="419544C2"/>
    <w:rsid w:val="419654F6"/>
    <w:rsid w:val="419B6DD3"/>
    <w:rsid w:val="41A45679"/>
    <w:rsid w:val="41A74234"/>
    <w:rsid w:val="41AD2C2E"/>
    <w:rsid w:val="41C623E1"/>
    <w:rsid w:val="41CB7031"/>
    <w:rsid w:val="41DE5327"/>
    <w:rsid w:val="41E63115"/>
    <w:rsid w:val="41E67283"/>
    <w:rsid w:val="41E75314"/>
    <w:rsid w:val="41FA1139"/>
    <w:rsid w:val="42103465"/>
    <w:rsid w:val="421B7266"/>
    <w:rsid w:val="422A67B5"/>
    <w:rsid w:val="4239204B"/>
    <w:rsid w:val="424719A2"/>
    <w:rsid w:val="425132AC"/>
    <w:rsid w:val="4252454D"/>
    <w:rsid w:val="4253590F"/>
    <w:rsid w:val="425C2D90"/>
    <w:rsid w:val="425C7DED"/>
    <w:rsid w:val="425F04BC"/>
    <w:rsid w:val="42630BB6"/>
    <w:rsid w:val="4268486A"/>
    <w:rsid w:val="426B67F8"/>
    <w:rsid w:val="428378BA"/>
    <w:rsid w:val="42995053"/>
    <w:rsid w:val="429B053E"/>
    <w:rsid w:val="42A27A2A"/>
    <w:rsid w:val="42AD7E30"/>
    <w:rsid w:val="42AF6ECD"/>
    <w:rsid w:val="42B2312B"/>
    <w:rsid w:val="42B91164"/>
    <w:rsid w:val="42BE6BA7"/>
    <w:rsid w:val="42C3487A"/>
    <w:rsid w:val="42CC091E"/>
    <w:rsid w:val="42D25A1C"/>
    <w:rsid w:val="42E910CC"/>
    <w:rsid w:val="43016E17"/>
    <w:rsid w:val="430F2F5F"/>
    <w:rsid w:val="43186D61"/>
    <w:rsid w:val="4333060B"/>
    <w:rsid w:val="43355813"/>
    <w:rsid w:val="433C34E9"/>
    <w:rsid w:val="434E2155"/>
    <w:rsid w:val="43554EC3"/>
    <w:rsid w:val="435F34D8"/>
    <w:rsid w:val="43743872"/>
    <w:rsid w:val="437438BA"/>
    <w:rsid w:val="43782447"/>
    <w:rsid w:val="438C26C8"/>
    <w:rsid w:val="438C2EE9"/>
    <w:rsid w:val="439803EE"/>
    <w:rsid w:val="439A3C14"/>
    <w:rsid w:val="43A060FB"/>
    <w:rsid w:val="43A449C8"/>
    <w:rsid w:val="43A82E1F"/>
    <w:rsid w:val="43AB71CA"/>
    <w:rsid w:val="43AF2808"/>
    <w:rsid w:val="43B2056D"/>
    <w:rsid w:val="43B6755A"/>
    <w:rsid w:val="43BD5F2D"/>
    <w:rsid w:val="43C54403"/>
    <w:rsid w:val="43CA34E8"/>
    <w:rsid w:val="43D30430"/>
    <w:rsid w:val="43D40F62"/>
    <w:rsid w:val="43D56F46"/>
    <w:rsid w:val="43EE0AA6"/>
    <w:rsid w:val="43FD6F13"/>
    <w:rsid w:val="440271D5"/>
    <w:rsid w:val="4407265D"/>
    <w:rsid w:val="44075EED"/>
    <w:rsid w:val="44092C28"/>
    <w:rsid w:val="44163803"/>
    <w:rsid w:val="44221A4D"/>
    <w:rsid w:val="442F1E49"/>
    <w:rsid w:val="4434408E"/>
    <w:rsid w:val="444C65CB"/>
    <w:rsid w:val="444F1D70"/>
    <w:rsid w:val="445967D0"/>
    <w:rsid w:val="445B69FA"/>
    <w:rsid w:val="44611BE2"/>
    <w:rsid w:val="44641979"/>
    <w:rsid w:val="44646CB2"/>
    <w:rsid w:val="44723DC9"/>
    <w:rsid w:val="44756ECE"/>
    <w:rsid w:val="4484374A"/>
    <w:rsid w:val="448A74F2"/>
    <w:rsid w:val="448A77B6"/>
    <w:rsid w:val="44934F90"/>
    <w:rsid w:val="449B20DB"/>
    <w:rsid w:val="44C248FF"/>
    <w:rsid w:val="44CD04CF"/>
    <w:rsid w:val="44D5403B"/>
    <w:rsid w:val="44D93004"/>
    <w:rsid w:val="44E14817"/>
    <w:rsid w:val="44E818A7"/>
    <w:rsid w:val="44ED5881"/>
    <w:rsid w:val="44EE54FE"/>
    <w:rsid w:val="44EF3E76"/>
    <w:rsid w:val="44FB3475"/>
    <w:rsid w:val="45051E2B"/>
    <w:rsid w:val="450F71E2"/>
    <w:rsid w:val="451246E4"/>
    <w:rsid w:val="45140585"/>
    <w:rsid w:val="451E7BB2"/>
    <w:rsid w:val="45205534"/>
    <w:rsid w:val="45216E0A"/>
    <w:rsid w:val="45277E53"/>
    <w:rsid w:val="453560AF"/>
    <w:rsid w:val="45357D5C"/>
    <w:rsid w:val="453876BA"/>
    <w:rsid w:val="454D6E79"/>
    <w:rsid w:val="454E4BC9"/>
    <w:rsid w:val="455220FC"/>
    <w:rsid w:val="45575CB4"/>
    <w:rsid w:val="455B5BE7"/>
    <w:rsid w:val="45686268"/>
    <w:rsid w:val="456B3D87"/>
    <w:rsid w:val="456F25AC"/>
    <w:rsid w:val="45826CE6"/>
    <w:rsid w:val="45854EA2"/>
    <w:rsid w:val="458C75E5"/>
    <w:rsid w:val="458D25B7"/>
    <w:rsid w:val="458F46D0"/>
    <w:rsid w:val="459563E9"/>
    <w:rsid w:val="45A0072F"/>
    <w:rsid w:val="45AB4BCA"/>
    <w:rsid w:val="45AE74ED"/>
    <w:rsid w:val="45B7408C"/>
    <w:rsid w:val="45C31C52"/>
    <w:rsid w:val="45CF4296"/>
    <w:rsid w:val="45DC1CD3"/>
    <w:rsid w:val="45E46920"/>
    <w:rsid w:val="45E93322"/>
    <w:rsid w:val="45F33A46"/>
    <w:rsid w:val="45F75B80"/>
    <w:rsid w:val="45F82ADA"/>
    <w:rsid w:val="46104DCD"/>
    <w:rsid w:val="46202AD4"/>
    <w:rsid w:val="462D138B"/>
    <w:rsid w:val="46367B72"/>
    <w:rsid w:val="463840A3"/>
    <w:rsid w:val="463A58AE"/>
    <w:rsid w:val="463F0D18"/>
    <w:rsid w:val="463F653F"/>
    <w:rsid w:val="46633042"/>
    <w:rsid w:val="466E0628"/>
    <w:rsid w:val="46782EEE"/>
    <w:rsid w:val="46792194"/>
    <w:rsid w:val="46792E04"/>
    <w:rsid w:val="46804B36"/>
    <w:rsid w:val="46847CFE"/>
    <w:rsid w:val="468728CF"/>
    <w:rsid w:val="46873754"/>
    <w:rsid w:val="468D7666"/>
    <w:rsid w:val="46916FAC"/>
    <w:rsid w:val="469D0C1F"/>
    <w:rsid w:val="469E787F"/>
    <w:rsid w:val="46BF5FE5"/>
    <w:rsid w:val="46C34696"/>
    <w:rsid w:val="46C522E4"/>
    <w:rsid w:val="46C664C1"/>
    <w:rsid w:val="46C67098"/>
    <w:rsid w:val="46C91240"/>
    <w:rsid w:val="46CC73B9"/>
    <w:rsid w:val="46D64A35"/>
    <w:rsid w:val="46E448B3"/>
    <w:rsid w:val="46E66D5E"/>
    <w:rsid w:val="46E95490"/>
    <w:rsid w:val="46EA0BB2"/>
    <w:rsid w:val="46F21C1A"/>
    <w:rsid w:val="46F25397"/>
    <w:rsid w:val="46F42CDC"/>
    <w:rsid w:val="46FA5E4D"/>
    <w:rsid w:val="46FB4DE6"/>
    <w:rsid w:val="47027C86"/>
    <w:rsid w:val="47104538"/>
    <w:rsid w:val="4723113E"/>
    <w:rsid w:val="472C586A"/>
    <w:rsid w:val="472E72DA"/>
    <w:rsid w:val="47340961"/>
    <w:rsid w:val="47363E1A"/>
    <w:rsid w:val="474007F9"/>
    <w:rsid w:val="475018A3"/>
    <w:rsid w:val="475455CC"/>
    <w:rsid w:val="475F0297"/>
    <w:rsid w:val="47645861"/>
    <w:rsid w:val="476719D8"/>
    <w:rsid w:val="478735EE"/>
    <w:rsid w:val="47954F62"/>
    <w:rsid w:val="479630B1"/>
    <w:rsid w:val="47A50439"/>
    <w:rsid w:val="47AE643B"/>
    <w:rsid w:val="47AF2288"/>
    <w:rsid w:val="47AF7FEB"/>
    <w:rsid w:val="47C436BF"/>
    <w:rsid w:val="47C659DB"/>
    <w:rsid w:val="47CE57B5"/>
    <w:rsid w:val="47D01166"/>
    <w:rsid w:val="47D52254"/>
    <w:rsid w:val="47EB75EE"/>
    <w:rsid w:val="480500F1"/>
    <w:rsid w:val="48085789"/>
    <w:rsid w:val="480C235F"/>
    <w:rsid w:val="481C0377"/>
    <w:rsid w:val="481D58A7"/>
    <w:rsid w:val="482F2AFD"/>
    <w:rsid w:val="483B0612"/>
    <w:rsid w:val="483F2100"/>
    <w:rsid w:val="483F6EFA"/>
    <w:rsid w:val="485D5393"/>
    <w:rsid w:val="48605940"/>
    <w:rsid w:val="486645B2"/>
    <w:rsid w:val="486B2972"/>
    <w:rsid w:val="486B2B14"/>
    <w:rsid w:val="488B01C9"/>
    <w:rsid w:val="48992923"/>
    <w:rsid w:val="489E1794"/>
    <w:rsid w:val="48A85D5F"/>
    <w:rsid w:val="48A868B1"/>
    <w:rsid w:val="48B10861"/>
    <w:rsid w:val="48BD1747"/>
    <w:rsid w:val="48D21647"/>
    <w:rsid w:val="48EB6463"/>
    <w:rsid w:val="48F73BAE"/>
    <w:rsid w:val="48F81FB1"/>
    <w:rsid w:val="491C237D"/>
    <w:rsid w:val="49223738"/>
    <w:rsid w:val="49366BDB"/>
    <w:rsid w:val="493D55A3"/>
    <w:rsid w:val="495871CE"/>
    <w:rsid w:val="496E530C"/>
    <w:rsid w:val="497E0FD0"/>
    <w:rsid w:val="49A04FEF"/>
    <w:rsid w:val="49B05EFD"/>
    <w:rsid w:val="49B719B0"/>
    <w:rsid w:val="49BE6961"/>
    <w:rsid w:val="49C457F6"/>
    <w:rsid w:val="49D070BF"/>
    <w:rsid w:val="49D76A49"/>
    <w:rsid w:val="49DE326A"/>
    <w:rsid w:val="49E76D6F"/>
    <w:rsid w:val="49EE2140"/>
    <w:rsid w:val="49F62964"/>
    <w:rsid w:val="4A043939"/>
    <w:rsid w:val="4A0F4736"/>
    <w:rsid w:val="4A106F11"/>
    <w:rsid w:val="4A1716BA"/>
    <w:rsid w:val="4A194D34"/>
    <w:rsid w:val="4A200BC1"/>
    <w:rsid w:val="4A2A2EF8"/>
    <w:rsid w:val="4A3772DB"/>
    <w:rsid w:val="4A3C3D8F"/>
    <w:rsid w:val="4A496925"/>
    <w:rsid w:val="4A4D3ECE"/>
    <w:rsid w:val="4A504364"/>
    <w:rsid w:val="4A590BBA"/>
    <w:rsid w:val="4A69312A"/>
    <w:rsid w:val="4A6D387B"/>
    <w:rsid w:val="4A790493"/>
    <w:rsid w:val="4A7E52E3"/>
    <w:rsid w:val="4A84168A"/>
    <w:rsid w:val="4A855BC3"/>
    <w:rsid w:val="4A876C6A"/>
    <w:rsid w:val="4A8938E3"/>
    <w:rsid w:val="4A9161BE"/>
    <w:rsid w:val="4AA2322D"/>
    <w:rsid w:val="4AA40478"/>
    <w:rsid w:val="4AB85D0C"/>
    <w:rsid w:val="4ACC7786"/>
    <w:rsid w:val="4AD80A21"/>
    <w:rsid w:val="4AD871DA"/>
    <w:rsid w:val="4B0F0B50"/>
    <w:rsid w:val="4B1F2725"/>
    <w:rsid w:val="4B2B2BC8"/>
    <w:rsid w:val="4B3E4B85"/>
    <w:rsid w:val="4B45396A"/>
    <w:rsid w:val="4B4955AB"/>
    <w:rsid w:val="4B500B2F"/>
    <w:rsid w:val="4B520323"/>
    <w:rsid w:val="4B5237A7"/>
    <w:rsid w:val="4B5B119B"/>
    <w:rsid w:val="4B6B0F4E"/>
    <w:rsid w:val="4B6C52B6"/>
    <w:rsid w:val="4B730BE7"/>
    <w:rsid w:val="4B745231"/>
    <w:rsid w:val="4B745E76"/>
    <w:rsid w:val="4B7D0C82"/>
    <w:rsid w:val="4B7F0F91"/>
    <w:rsid w:val="4B9524BB"/>
    <w:rsid w:val="4B9B0AC0"/>
    <w:rsid w:val="4BAF70D4"/>
    <w:rsid w:val="4BB27F65"/>
    <w:rsid w:val="4BB41524"/>
    <w:rsid w:val="4BC55541"/>
    <w:rsid w:val="4BC56357"/>
    <w:rsid w:val="4BCD1E10"/>
    <w:rsid w:val="4BD01F8A"/>
    <w:rsid w:val="4BD1760A"/>
    <w:rsid w:val="4BD74AB3"/>
    <w:rsid w:val="4BD95C9F"/>
    <w:rsid w:val="4BD975A5"/>
    <w:rsid w:val="4BE17463"/>
    <w:rsid w:val="4BE60A3B"/>
    <w:rsid w:val="4BF77B7C"/>
    <w:rsid w:val="4C0929DC"/>
    <w:rsid w:val="4C0E6510"/>
    <w:rsid w:val="4C234570"/>
    <w:rsid w:val="4C243F5A"/>
    <w:rsid w:val="4C25762B"/>
    <w:rsid w:val="4C3A03BD"/>
    <w:rsid w:val="4C3A35C8"/>
    <w:rsid w:val="4C3E1AE1"/>
    <w:rsid w:val="4C4B6400"/>
    <w:rsid w:val="4C523EA5"/>
    <w:rsid w:val="4C663E93"/>
    <w:rsid w:val="4C6C3E06"/>
    <w:rsid w:val="4C713A11"/>
    <w:rsid w:val="4C78384C"/>
    <w:rsid w:val="4C8E2540"/>
    <w:rsid w:val="4C9A36C8"/>
    <w:rsid w:val="4CA222EC"/>
    <w:rsid w:val="4CBB2803"/>
    <w:rsid w:val="4CC22DAA"/>
    <w:rsid w:val="4CCC4168"/>
    <w:rsid w:val="4CD44D41"/>
    <w:rsid w:val="4CD97845"/>
    <w:rsid w:val="4CE041A8"/>
    <w:rsid w:val="4CF42B3A"/>
    <w:rsid w:val="4CFE64AA"/>
    <w:rsid w:val="4D376901"/>
    <w:rsid w:val="4D452322"/>
    <w:rsid w:val="4D466493"/>
    <w:rsid w:val="4D5619A1"/>
    <w:rsid w:val="4D591D12"/>
    <w:rsid w:val="4D59487A"/>
    <w:rsid w:val="4D5C0D97"/>
    <w:rsid w:val="4D664910"/>
    <w:rsid w:val="4D6E5850"/>
    <w:rsid w:val="4D6F7ED6"/>
    <w:rsid w:val="4D7B0CBE"/>
    <w:rsid w:val="4D7D03B8"/>
    <w:rsid w:val="4DA60970"/>
    <w:rsid w:val="4DA94A56"/>
    <w:rsid w:val="4DC7497B"/>
    <w:rsid w:val="4DC769B4"/>
    <w:rsid w:val="4DC8786C"/>
    <w:rsid w:val="4DDA5066"/>
    <w:rsid w:val="4DDF5157"/>
    <w:rsid w:val="4DE778A9"/>
    <w:rsid w:val="4E080277"/>
    <w:rsid w:val="4E1875CF"/>
    <w:rsid w:val="4E1A7F2D"/>
    <w:rsid w:val="4E215F23"/>
    <w:rsid w:val="4E2F5A33"/>
    <w:rsid w:val="4E3553F6"/>
    <w:rsid w:val="4E363618"/>
    <w:rsid w:val="4E3A0F35"/>
    <w:rsid w:val="4E3A6D60"/>
    <w:rsid w:val="4E3D5006"/>
    <w:rsid w:val="4E3F5276"/>
    <w:rsid w:val="4E48460D"/>
    <w:rsid w:val="4E4B4FAF"/>
    <w:rsid w:val="4E4B6D27"/>
    <w:rsid w:val="4E4C50FE"/>
    <w:rsid w:val="4E527F0E"/>
    <w:rsid w:val="4E56152F"/>
    <w:rsid w:val="4E58614C"/>
    <w:rsid w:val="4E6776BA"/>
    <w:rsid w:val="4E6E3380"/>
    <w:rsid w:val="4E763D7F"/>
    <w:rsid w:val="4E7B2195"/>
    <w:rsid w:val="4E813C64"/>
    <w:rsid w:val="4E880854"/>
    <w:rsid w:val="4E8822BB"/>
    <w:rsid w:val="4E883313"/>
    <w:rsid w:val="4E8F45BA"/>
    <w:rsid w:val="4E9050D7"/>
    <w:rsid w:val="4E943AAF"/>
    <w:rsid w:val="4E946BC0"/>
    <w:rsid w:val="4E972ED5"/>
    <w:rsid w:val="4E98719E"/>
    <w:rsid w:val="4E9F4EEE"/>
    <w:rsid w:val="4EA36D91"/>
    <w:rsid w:val="4EA73BA0"/>
    <w:rsid w:val="4EAA5575"/>
    <w:rsid w:val="4EAF2D65"/>
    <w:rsid w:val="4EB44AD6"/>
    <w:rsid w:val="4EBF2D93"/>
    <w:rsid w:val="4EC744C9"/>
    <w:rsid w:val="4ECE2177"/>
    <w:rsid w:val="4ED856C8"/>
    <w:rsid w:val="4EDA121B"/>
    <w:rsid w:val="4EDA5294"/>
    <w:rsid w:val="4EDF5FA2"/>
    <w:rsid w:val="4EE43013"/>
    <w:rsid w:val="4EE44AE8"/>
    <w:rsid w:val="4EE912E7"/>
    <w:rsid w:val="4EF15B42"/>
    <w:rsid w:val="4F093819"/>
    <w:rsid w:val="4F111185"/>
    <w:rsid w:val="4F19418C"/>
    <w:rsid w:val="4F214D50"/>
    <w:rsid w:val="4F2D5A7D"/>
    <w:rsid w:val="4F4A4B38"/>
    <w:rsid w:val="4F5526E2"/>
    <w:rsid w:val="4F596B67"/>
    <w:rsid w:val="4F5F6BF1"/>
    <w:rsid w:val="4F651F9D"/>
    <w:rsid w:val="4F676485"/>
    <w:rsid w:val="4F6F4FDA"/>
    <w:rsid w:val="4F742FE8"/>
    <w:rsid w:val="4F753056"/>
    <w:rsid w:val="4F7A4C43"/>
    <w:rsid w:val="4F7E3D5A"/>
    <w:rsid w:val="4F8B0DEC"/>
    <w:rsid w:val="4F8E2B46"/>
    <w:rsid w:val="4F9527EA"/>
    <w:rsid w:val="4F9A41F0"/>
    <w:rsid w:val="4FA14FC3"/>
    <w:rsid w:val="4FA15BDE"/>
    <w:rsid w:val="4FA31FB3"/>
    <w:rsid w:val="4FA43F67"/>
    <w:rsid w:val="4FE54300"/>
    <w:rsid w:val="4FF467FC"/>
    <w:rsid w:val="4FF816A7"/>
    <w:rsid w:val="500509E1"/>
    <w:rsid w:val="50090894"/>
    <w:rsid w:val="50134F49"/>
    <w:rsid w:val="502F5231"/>
    <w:rsid w:val="503C4818"/>
    <w:rsid w:val="503C55D1"/>
    <w:rsid w:val="505F4DFA"/>
    <w:rsid w:val="50682B35"/>
    <w:rsid w:val="5072353C"/>
    <w:rsid w:val="507416EB"/>
    <w:rsid w:val="50757864"/>
    <w:rsid w:val="50824F2A"/>
    <w:rsid w:val="50A96AAD"/>
    <w:rsid w:val="50AF046E"/>
    <w:rsid w:val="50B6339F"/>
    <w:rsid w:val="50B66CD0"/>
    <w:rsid w:val="50C104CB"/>
    <w:rsid w:val="50CA44A2"/>
    <w:rsid w:val="50CB4B98"/>
    <w:rsid w:val="50CF059B"/>
    <w:rsid w:val="50D10109"/>
    <w:rsid w:val="50DD0B67"/>
    <w:rsid w:val="51033A2D"/>
    <w:rsid w:val="510423A4"/>
    <w:rsid w:val="510A02B3"/>
    <w:rsid w:val="510C312C"/>
    <w:rsid w:val="51137692"/>
    <w:rsid w:val="511B677C"/>
    <w:rsid w:val="511E65F7"/>
    <w:rsid w:val="512120B6"/>
    <w:rsid w:val="51215AF4"/>
    <w:rsid w:val="51295A09"/>
    <w:rsid w:val="513513EE"/>
    <w:rsid w:val="515F4129"/>
    <w:rsid w:val="5165155B"/>
    <w:rsid w:val="516942F3"/>
    <w:rsid w:val="516B7CE8"/>
    <w:rsid w:val="517F0A34"/>
    <w:rsid w:val="517F3146"/>
    <w:rsid w:val="519047CF"/>
    <w:rsid w:val="5191129E"/>
    <w:rsid w:val="519127E7"/>
    <w:rsid w:val="5196535C"/>
    <w:rsid w:val="519C08C6"/>
    <w:rsid w:val="51A056CA"/>
    <w:rsid w:val="51A53A49"/>
    <w:rsid w:val="51BC510C"/>
    <w:rsid w:val="51BD6E27"/>
    <w:rsid w:val="51C1454F"/>
    <w:rsid w:val="51C657A9"/>
    <w:rsid w:val="51D6601F"/>
    <w:rsid w:val="51DB11EF"/>
    <w:rsid w:val="51E974F1"/>
    <w:rsid w:val="51EE28A2"/>
    <w:rsid w:val="51F601CC"/>
    <w:rsid w:val="51FA1729"/>
    <w:rsid w:val="51FD4FE2"/>
    <w:rsid w:val="52057C57"/>
    <w:rsid w:val="52087470"/>
    <w:rsid w:val="521F44ED"/>
    <w:rsid w:val="522A0594"/>
    <w:rsid w:val="52317ECC"/>
    <w:rsid w:val="52552BAB"/>
    <w:rsid w:val="52554BA5"/>
    <w:rsid w:val="525576B2"/>
    <w:rsid w:val="525B6C83"/>
    <w:rsid w:val="52666DFF"/>
    <w:rsid w:val="526C3A94"/>
    <w:rsid w:val="52726515"/>
    <w:rsid w:val="527638F8"/>
    <w:rsid w:val="5282546B"/>
    <w:rsid w:val="52845199"/>
    <w:rsid w:val="528C7FE6"/>
    <w:rsid w:val="52994634"/>
    <w:rsid w:val="529C23E7"/>
    <w:rsid w:val="529E70F4"/>
    <w:rsid w:val="52AD3694"/>
    <w:rsid w:val="52AD747D"/>
    <w:rsid w:val="52B01AD2"/>
    <w:rsid w:val="52B84B51"/>
    <w:rsid w:val="52BB0499"/>
    <w:rsid w:val="52BC179C"/>
    <w:rsid w:val="52BC2C16"/>
    <w:rsid w:val="52D564DC"/>
    <w:rsid w:val="52E512EF"/>
    <w:rsid w:val="52EF7D86"/>
    <w:rsid w:val="52FA232A"/>
    <w:rsid w:val="530424BE"/>
    <w:rsid w:val="5317081A"/>
    <w:rsid w:val="532C40A5"/>
    <w:rsid w:val="533C6EEB"/>
    <w:rsid w:val="533F633F"/>
    <w:rsid w:val="534A4053"/>
    <w:rsid w:val="53501553"/>
    <w:rsid w:val="536805CE"/>
    <w:rsid w:val="536E599D"/>
    <w:rsid w:val="53735B18"/>
    <w:rsid w:val="53745F86"/>
    <w:rsid w:val="53767FBE"/>
    <w:rsid w:val="538144FD"/>
    <w:rsid w:val="53821B91"/>
    <w:rsid w:val="538256E8"/>
    <w:rsid w:val="53892669"/>
    <w:rsid w:val="538F66FD"/>
    <w:rsid w:val="539603DF"/>
    <w:rsid w:val="53A54E59"/>
    <w:rsid w:val="53AC3C2D"/>
    <w:rsid w:val="53AE3697"/>
    <w:rsid w:val="53CF34BA"/>
    <w:rsid w:val="53D45B18"/>
    <w:rsid w:val="53DA75BE"/>
    <w:rsid w:val="53E07D5E"/>
    <w:rsid w:val="53E674F2"/>
    <w:rsid w:val="53ED14C0"/>
    <w:rsid w:val="53F81CC2"/>
    <w:rsid w:val="53FF4F8A"/>
    <w:rsid w:val="54094352"/>
    <w:rsid w:val="54173AAF"/>
    <w:rsid w:val="541B6788"/>
    <w:rsid w:val="541C1C36"/>
    <w:rsid w:val="5420557C"/>
    <w:rsid w:val="542645AC"/>
    <w:rsid w:val="542C409C"/>
    <w:rsid w:val="542E18A7"/>
    <w:rsid w:val="543A7D91"/>
    <w:rsid w:val="543B7586"/>
    <w:rsid w:val="544D6F79"/>
    <w:rsid w:val="544F3B03"/>
    <w:rsid w:val="5454629B"/>
    <w:rsid w:val="54611044"/>
    <w:rsid w:val="5462561A"/>
    <w:rsid w:val="54630512"/>
    <w:rsid w:val="54662BF0"/>
    <w:rsid w:val="546738F4"/>
    <w:rsid w:val="54685C01"/>
    <w:rsid w:val="54734990"/>
    <w:rsid w:val="5473780F"/>
    <w:rsid w:val="54750670"/>
    <w:rsid w:val="54771418"/>
    <w:rsid w:val="547A0F50"/>
    <w:rsid w:val="547B21D0"/>
    <w:rsid w:val="54807831"/>
    <w:rsid w:val="548F032C"/>
    <w:rsid w:val="54A96FD0"/>
    <w:rsid w:val="54AD16B6"/>
    <w:rsid w:val="54B90539"/>
    <w:rsid w:val="54C0308C"/>
    <w:rsid w:val="54C451F8"/>
    <w:rsid w:val="54D04B4B"/>
    <w:rsid w:val="54E84F93"/>
    <w:rsid w:val="55003A4E"/>
    <w:rsid w:val="55044DA2"/>
    <w:rsid w:val="55055632"/>
    <w:rsid w:val="551C0733"/>
    <w:rsid w:val="551F1E0D"/>
    <w:rsid w:val="55230513"/>
    <w:rsid w:val="5524498B"/>
    <w:rsid w:val="55280DEE"/>
    <w:rsid w:val="552C397F"/>
    <w:rsid w:val="553A17C9"/>
    <w:rsid w:val="553E19E0"/>
    <w:rsid w:val="553F0A94"/>
    <w:rsid w:val="55440726"/>
    <w:rsid w:val="55452F4E"/>
    <w:rsid w:val="554C3AC8"/>
    <w:rsid w:val="55655613"/>
    <w:rsid w:val="55670675"/>
    <w:rsid w:val="556E42B8"/>
    <w:rsid w:val="55716921"/>
    <w:rsid w:val="557747ED"/>
    <w:rsid w:val="557A1275"/>
    <w:rsid w:val="557A1BB5"/>
    <w:rsid w:val="557C6017"/>
    <w:rsid w:val="55874D66"/>
    <w:rsid w:val="559023B1"/>
    <w:rsid w:val="55986459"/>
    <w:rsid w:val="55AC0B3A"/>
    <w:rsid w:val="55B84C2C"/>
    <w:rsid w:val="55BA01C7"/>
    <w:rsid w:val="55C0167B"/>
    <w:rsid w:val="55C87F99"/>
    <w:rsid w:val="55CB4578"/>
    <w:rsid w:val="55CD40BA"/>
    <w:rsid w:val="55D57167"/>
    <w:rsid w:val="55DF767B"/>
    <w:rsid w:val="55E573D8"/>
    <w:rsid w:val="55E666F7"/>
    <w:rsid w:val="55EE7827"/>
    <w:rsid w:val="55F21026"/>
    <w:rsid w:val="55F631CD"/>
    <w:rsid w:val="55FE131D"/>
    <w:rsid w:val="560167E6"/>
    <w:rsid w:val="56025D66"/>
    <w:rsid w:val="56080B7E"/>
    <w:rsid w:val="560C66C1"/>
    <w:rsid w:val="560D0630"/>
    <w:rsid w:val="560E0653"/>
    <w:rsid w:val="560F17C6"/>
    <w:rsid w:val="560F5838"/>
    <w:rsid w:val="56175574"/>
    <w:rsid w:val="56182E8D"/>
    <w:rsid w:val="56190234"/>
    <w:rsid w:val="56250C29"/>
    <w:rsid w:val="564B2F74"/>
    <w:rsid w:val="565808F7"/>
    <w:rsid w:val="565F0E4B"/>
    <w:rsid w:val="5671296D"/>
    <w:rsid w:val="567819A9"/>
    <w:rsid w:val="567871A5"/>
    <w:rsid w:val="568966B2"/>
    <w:rsid w:val="568E01E7"/>
    <w:rsid w:val="56911ED7"/>
    <w:rsid w:val="56B33D45"/>
    <w:rsid w:val="56CA4F5E"/>
    <w:rsid w:val="56CD3ECA"/>
    <w:rsid w:val="56CE581C"/>
    <w:rsid w:val="56CF3FCB"/>
    <w:rsid w:val="56D16B99"/>
    <w:rsid w:val="56E34E09"/>
    <w:rsid w:val="56F01225"/>
    <w:rsid w:val="56F035EA"/>
    <w:rsid w:val="56F27C8C"/>
    <w:rsid w:val="56F42AB9"/>
    <w:rsid w:val="57041666"/>
    <w:rsid w:val="570E1E5E"/>
    <w:rsid w:val="57132F74"/>
    <w:rsid w:val="5721588B"/>
    <w:rsid w:val="57251FC9"/>
    <w:rsid w:val="572F5103"/>
    <w:rsid w:val="573C36EA"/>
    <w:rsid w:val="573F32D2"/>
    <w:rsid w:val="57403D30"/>
    <w:rsid w:val="574437E5"/>
    <w:rsid w:val="574766D2"/>
    <w:rsid w:val="576575A1"/>
    <w:rsid w:val="5768113D"/>
    <w:rsid w:val="576B7D22"/>
    <w:rsid w:val="5775151A"/>
    <w:rsid w:val="577773D8"/>
    <w:rsid w:val="577E0DC9"/>
    <w:rsid w:val="577E63C7"/>
    <w:rsid w:val="57835219"/>
    <w:rsid w:val="578A4B43"/>
    <w:rsid w:val="578C3864"/>
    <w:rsid w:val="57924C53"/>
    <w:rsid w:val="579A6D6C"/>
    <w:rsid w:val="57A06B39"/>
    <w:rsid w:val="57A47F48"/>
    <w:rsid w:val="57AE4570"/>
    <w:rsid w:val="57B61657"/>
    <w:rsid w:val="57BD21BA"/>
    <w:rsid w:val="57BF26CB"/>
    <w:rsid w:val="57C92B87"/>
    <w:rsid w:val="57CC479C"/>
    <w:rsid w:val="57D90CC4"/>
    <w:rsid w:val="57DC75A4"/>
    <w:rsid w:val="57E36C29"/>
    <w:rsid w:val="57E45DF1"/>
    <w:rsid w:val="580144F7"/>
    <w:rsid w:val="58037656"/>
    <w:rsid w:val="58056EA2"/>
    <w:rsid w:val="580C1C60"/>
    <w:rsid w:val="581600B9"/>
    <w:rsid w:val="5816779C"/>
    <w:rsid w:val="58177BEA"/>
    <w:rsid w:val="5830240F"/>
    <w:rsid w:val="58303DB6"/>
    <w:rsid w:val="583948A4"/>
    <w:rsid w:val="58531F67"/>
    <w:rsid w:val="585A0123"/>
    <w:rsid w:val="585B4DA8"/>
    <w:rsid w:val="585C49B2"/>
    <w:rsid w:val="586900C1"/>
    <w:rsid w:val="58721CF2"/>
    <w:rsid w:val="587749FB"/>
    <w:rsid w:val="587A49BB"/>
    <w:rsid w:val="587D2085"/>
    <w:rsid w:val="58891667"/>
    <w:rsid w:val="58A550CE"/>
    <w:rsid w:val="58B60212"/>
    <w:rsid w:val="58B85C7D"/>
    <w:rsid w:val="58C17F7D"/>
    <w:rsid w:val="58CB2780"/>
    <w:rsid w:val="58CD4F22"/>
    <w:rsid w:val="58D93AF7"/>
    <w:rsid w:val="58E24CD8"/>
    <w:rsid w:val="590E3594"/>
    <w:rsid w:val="591C01BB"/>
    <w:rsid w:val="591D3179"/>
    <w:rsid w:val="59227143"/>
    <w:rsid w:val="594D1216"/>
    <w:rsid w:val="5954396A"/>
    <w:rsid w:val="595B485E"/>
    <w:rsid w:val="59686F40"/>
    <w:rsid w:val="59821BE4"/>
    <w:rsid w:val="59880EEF"/>
    <w:rsid w:val="598918C5"/>
    <w:rsid w:val="59A10E28"/>
    <w:rsid w:val="59A97CE8"/>
    <w:rsid w:val="59AA1024"/>
    <w:rsid w:val="59B50E4F"/>
    <w:rsid w:val="59B76B55"/>
    <w:rsid w:val="59C56523"/>
    <w:rsid w:val="59C76472"/>
    <w:rsid w:val="59CF1A8A"/>
    <w:rsid w:val="59D73AA1"/>
    <w:rsid w:val="59D803AD"/>
    <w:rsid w:val="5A104197"/>
    <w:rsid w:val="5A132B82"/>
    <w:rsid w:val="5A1A0D03"/>
    <w:rsid w:val="5A210FE5"/>
    <w:rsid w:val="5A2D4693"/>
    <w:rsid w:val="5A385C5A"/>
    <w:rsid w:val="5A3D571F"/>
    <w:rsid w:val="5A3D7AF9"/>
    <w:rsid w:val="5A3E67CA"/>
    <w:rsid w:val="5A482208"/>
    <w:rsid w:val="5A6504E9"/>
    <w:rsid w:val="5A763536"/>
    <w:rsid w:val="5A875679"/>
    <w:rsid w:val="5A8F6711"/>
    <w:rsid w:val="5A915249"/>
    <w:rsid w:val="5A9210A3"/>
    <w:rsid w:val="5A986AF6"/>
    <w:rsid w:val="5A99499F"/>
    <w:rsid w:val="5AA3206A"/>
    <w:rsid w:val="5AA37393"/>
    <w:rsid w:val="5AAD1490"/>
    <w:rsid w:val="5AB114AB"/>
    <w:rsid w:val="5ABF4E13"/>
    <w:rsid w:val="5ACB6872"/>
    <w:rsid w:val="5AD80143"/>
    <w:rsid w:val="5ADC24AE"/>
    <w:rsid w:val="5ADF03A3"/>
    <w:rsid w:val="5AED1AF5"/>
    <w:rsid w:val="5AF144F8"/>
    <w:rsid w:val="5AFE6D83"/>
    <w:rsid w:val="5B112B24"/>
    <w:rsid w:val="5B1730B2"/>
    <w:rsid w:val="5B186C47"/>
    <w:rsid w:val="5B1F045F"/>
    <w:rsid w:val="5B2524DF"/>
    <w:rsid w:val="5B2C3489"/>
    <w:rsid w:val="5B357C54"/>
    <w:rsid w:val="5B3876B2"/>
    <w:rsid w:val="5B3A1458"/>
    <w:rsid w:val="5B4A5837"/>
    <w:rsid w:val="5B683F0D"/>
    <w:rsid w:val="5B73267C"/>
    <w:rsid w:val="5B812463"/>
    <w:rsid w:val="5B85701E"/>
    <w:rsid w:val="5B983DAE"/>
    <w:rsid w:val="5B9966E7"/>
    <w:rsid w:val="5B9F1CE9"/>
    <w:rsid w:val="5BA574FE"/>
    <w:rsid w:val="5BAC16B4"/>
    <w:rsid w:val="5BB30FF4"/>
    <w:rsid w:val="5BB8443E"/>
    <w:rsid w:val="5BBE3FA2"/>
    <w:rsid w:val="5BC37B88"/>
    <w:rsid w:val="5BC9171E"/>
    <w:rsid w:val="5BD0041F"/>
    <w:rsid w:val="5BD210CB"/>
    <w:rsid w:val="5BD2496E"/>
    <w:rsid w:val="5BD626C6"/>
    <w:rsid w:val="5BD73BA5"/>
    <w:rsid w:val="5BDF38E0"/>
    <w:rsid w:val="5BEC5496"/>
    <w:rsid w:val="5BED1493"/>
    <w:rsid w:val="5BEF2C64"/>
    <w:rsid w:val="5C075655"/>
    <w:rsid w:val="5C0C1C35"/>
    <w:rsid w:val="5C223F7B"/>
    <w:rsid w:val="5C2721F7"/>
    <w:rsid w:val="5C2B79C6"/>
    <w:rsid w:val="5C405FF2"/>
    <w:rsid w:val="5C471747"/>
    <w:rsid w:val="5C4B102E"/>
    <w:rsid w:val="5C5431CD"/>
    <w:rsid w:val="5C643DE0"/>
    <w:rsid w:val="5C667C1F"/>
    <w:rsid w:val="5C6C76F2"/>
    <w:rsid w:val="5C7370D1"/>
    <w:rsid w:val="5C797243"/>
    <w:rsid w:val="5C7B009A"/>
    <w:rsid w:val="5C811A46"/>
    <w:rsid w:val="5C840F81"/>
    <w:rsid w:val="5C8F688C"/>
    <w:rsid w:val="5C9B3C89"/>
    <w:rsid w:val="5C9C2ACA"/>
    <w:rsid w:val="5CA252D2"/>
    <w:rsid w:val="5CA33A30"/>
    <w:rsid w:val="5CA423F0"/>
    <w:rsid w:val="5CAB07D4"/>
    <w:rsid w:val="5CBB57BF"/>
    <w:rsid w:val="5CBF452E"/>
    <w:rsid w:val="5CBF662B"/>
    <w:rsid w:val="5CC41463"/>
    <w:rsid w:val="5CDA556B"/>
    <w:rsid w:val="5CE4718B"/>
    <w:rsid w:val="5CE95BD6"/>
    <w:rsid w:val="5D0E3D13"/>
    <w:rsid w:val="5D0E7881"/>
    <w:rsid w:val="5D212127"/>
    <w:rsid w:val="5D2E33C3"/>
    <w:rsid w:val="5D4C1F75"/>
    <w:rsid w:val="5D641298"/>
    <w:rsid w:val="5D82592D"/>
    <w:rsid w:val="5D826A89"/>
    <w:rsid w:val="5D933194"/>
    <w:rsid w:val="5D9840E6"/>
    <w:rsid w:val="5D9D0B28"/>
    <w:rsid w:val="5D9D5E9F"/>
    <w:rsid w:val="5DB13AC8"/>
    <w:rsid w:val="5DB25027"/>
    <w:rsid w:val="5DB3540B"/>
    <w:rsid w:val="5DC154AA"/>
    <w:rsid w:val="5DCC7E36"/>
    <w:rsid w:val="5DDC2F94"/>
    <w:rsid w:val="5DDC4DD2"/>
    <w:rsid w:val="5DE559D9"/>
    <w:rsid w:val="5DF327BE"/>
    <w:rsid w:val="5E00157D"/>
    <w:rsid w:val="5E005B82"/>
    <w:rsid w:val="5E017572"/>
    <w:rsid w:val="5E04083C"/>
    <w:rsid w:val="5E12023D"/>
    <w:rsid w:val="5E136C9D"/>
    <w:rsid w:val="5E310DE2"/>
    <w:rsid w:val="5E335421"/>
    <w:rsid w:val="5E404FAA"/>
    <w:rsid w:val="5E4438A7"/>
    <w:rsid w:val="5E4D6BAE"/>
    <w:rsid w:val="5E4E401B"/>
    <w:rsid w:val="5E584019"/>
    <w:rsid w:val="5E5A5CEB"/>
    <w:rsid w:val="5E641BFC"/>
    <w:rsid w:val="5E6535D3"/>
    <w:rsid w:val="5E787F61"/>
    <w:rsid w:val="5E847AFE"/>
    <w:rsid w:val="5E93726D"/>
    <w:rsid w:val="5E9C11B8"/>
    <w:rsid w:val="5E9F5F5B"/>
    <w:rsid w:val="5EAC5D6D"/>
    <w:rsid w:val="5EB01C33"/>
    <w:rsid w:val="5EB11693"/>
    <w:rsid w:val="5EB52D3F"/>
    <w:rsid w:val="5EB541F6"/>
    <w:rsid w:val="5EB77C59"/>
    <w:rsid w:val="5EBD169E"/>
    <w:rsid w:val="5EC654C1"/>
    <w:rsid w:val="5ECA0037"/>
    <w:rsid w:val="5EDA1ACE"/>
    <w:rsid w:val="5EDA221B"/>
    <w:rsid w:val="5EE11490"/>
    <w:rsid w:val="5EFD2BB9"/>
    <w:rsid w:val="5F0D19A6"/>
    <w:rsid w:val="5F2C6C07"/>
    <w:rsid w:val="5F325DC9"/>
    <w:rsid w:val="5F3447BE"/>
    <w:rsid w:val="5F3F5AA8"/>
    <w:rsid w:val="5F5E3EF2"/>
    <w:rsid w:val="5F6213AE"/>
    <w:rsid w:val="5F645A81"/>
    <w:rsid w:val="5F67665C"/>
    <w:rsid w:val="5F7466F8"/>
    <w:rsid w:val="5F774026"/>
    <w:rsid w:val="5F826B2B"/>
    <w:rsid w:val="5F8748FF"/>
    <w:rsid w:val="5F8B02B4"/>
    <w:rsid w:val="5F9F32FA"/>
    <w:rsid w:val="5FA95E1D"/>
    <w:rsid w:val="5FAA0147"/>
    <w:rsid w:val="5FAB7FCE"/>
    <w:rsid w:val="5FBB4297"/>
    <w:rsid w:val="5FBC196C"/>
    <w:rsid w:val="5FBF26F0"/>
    <w:rsid w:val="5FF26BF0"/>
    <w:rsid w:val="5FF61F02"/>
    <w:rsid w:val="600B20AF"/>
    <w:rsid w:val="601F1A11"/>
    <w:rsid w:val="60221910"/>
    <w:rsid w:val="60291C59"/>
    <w:rsid w:val="602C4EDA"/>
    <w:rsid w:val="60315CE9"/>
    <w:rsid w:val="60450B6D"/>
    <w:rsid w:val="60503837"/>
    <w:rsid w:val="6056184F"/>
    <w:rsid w:val="60667624"/>
    <w:rsid w:val="606F6E3B"/>
    <w:rsid w:val="6070415B"/>
    <w:rsid w:val="607A1118"/>
    <w:rsid w:val="60836C12"/>
    <w:rsid w:val="608414AE"/>
    <w:rsid w:val="608A61B9"/>
    <w:rsid w:val="6097441E"/>
    <w:rsid w:val="609C770A"/>
    <w:rsid w:val="60AC5483"/>
    <w:rsid w:val="60AD3269"/>
    <w:rsid w:val="60B14C94"/>
    <w:rsid w:val="60B502B2"/>
    <w:rsid w:val="60BB2913"/>
    <w:rsid w:val="60C12264"/>
    <w:rsid w:val="60CB77B8"/>
    <w:rsid w:val="60CE7172"/>
    <w:rsid w:val="60D30201"/>
    <w:rsid w:val="60D66D5A"/>
    <w:rsid w:val="60DD5F69"/>
    <w:rsid w:val="60DE7CFB"/>
    <w:rsid w:val="60E07891"/>
    <w:rsid w:val="60EA0D32"/>
    <w:rsid w:val="60EF7CA8"/>
    <w:rsid w:val="60F75DB0"/>
    <w:rsid w:val="60FF272B"/>
    <w:rsid w:val="610A4880"/>
    <w:rsid w:val="610B4ED7"/>
    <w:rsid w:val="611A211F"/>
    <w:rsid w:val="611D10EC"/>
    <w:rsid w:val="611D1579"/>
    <w:rsid w:val="611F27C1"/>
    <w:rsid w:val="612105D5"/>
    <w:rsid w:val="61212BAA"/>
    <w:rsid w:val="612839E2"/>
    <w:rsid w:val="612E2434"/>
    <w:rsid w:val="61357EFD"/>
    <w:rsid w:val="613D1187"/>
    <w:rsid w:val="61493241"/>
    <w:rsid w:val="61495DF2"/>
    <w:rsid w:val="614D49FA"/>
    <w:rsid w:val="61511B98"/>
    <w:rsid w:val="61514BE1"/>
    <w:rsid w:val="61597A95"/>
    <w:rsid w:val="615B7C99"/>
    <w:rsid w:val="615C1175"/>
    <w:rsid w:val="61741BF9"/>
    <w:rsid w:val="6175065F"/>
    <w:rsid w:val="617A71CC"/>
    <w:rsid w:val="619E39B1"/>
    <w:rsid w:val="61A3469C"/>
    <w:rsid w:val="61A92A5E"/>
    <w:rsid w:val="61AA43A4"/>
    <w:rsid w:val="61AE30C0"/>
    <w:rsid w:val="61B5782A"/>
    <w:rsid w:val="61B61925"/>
    <w:rsid w:val="61B701CE"/>
    <w:rsid w:val="61B90C43"/>
    <w:rsid w:val="61BA76DB"/>
    <w:rsid w:val="61CD686F"/>
    <w:rsid w:val="61CE4ADC"/>
    <w:rsid w:val="61E46621"/>
    <w:rsid w:val="61EE3122"/>
    <w:rsid w:val="61FC56E2"/>
    <w:rsid w:val="62014AE8"/>
    <w:rsid w:val="620E3D29"/>
    <w:rsid w:val="62166563"/>
    <w:rsid w:val="62167108"/>
    <w:rsid w:val="621A6D68"/>
    <w:rsid w:val="62383655"/>
    <w:rsid w:val="623B56C7"/>
    <w:rsid w:val="624563AC"/>
    <w:rsid w:val="625770CD"/>
    <w:rsid w:val="625C00E5"/>
    <w:rsid w:val="625C07E0"/>
    <w:rsid w:val="62686B20"/>
    <w:rsid w:val="628C1ABC"/>
    <w:rsid w:val="628C2223"/>
    <w:rsid w:val="62976675"/>
    <w:rsid w:val="62A457D5"/>
    <w:rsid w:val="62AE4C5F"/>
    <w:rsid w:val="62B16846"/>
    <w:rsid w:val="62B32918"/>
    <w:rsid w:val="62BF2015"/>
    <w:rsid w:val="62CA4851"/>
    <w:rsid w:val="62E0587A"/>
    <w:rsid w:val="62ED74AF"/>
    <w:rsid w:val="63106BEA"/>
    <w:rsid w:val="631341F9"/>
    <w:rsid w:val="631D4458"/>
    <w:rsid w:val="631F5508"/>
    <w:rsid w:val="632C61ED"/>
    <w:rsid w:val="633B323D"/>
    <w:rsid w:val="633B7EE2"/>
    <w:rsid w:val="634164E8"/>
    <w:rsid w:val="63480DB7"/>
    <w:rsid w:val="634974F0"/>
    <w:rsid w:val="635F2E0A"/>
    <w:rsid w:val="63692BE1"/>
    <w:rsid w:val="636C0713"/>
    <w:rsid w:val="636E797D"/>
    <w:rsid w:val="63824081"/>
    <w:rsid w:val="638808A3"/>
    <w:rsid w:val="63882D0E"/>
    <w:rsid w:val="638929D4"/>
    <w:rsid w:val="63990D58"/>
    <w:rsid w:val="639D0278"/>
    <w:rsid w:val="639D14B7"/>
    <w:rsid w:val="63A37D3C"/>
    <w:rsid w:val="63BA5562"/>
    <w:rsid w:val="63BE23AA"/>
    <w:rsid w:val="63C067E4"/>
    <w:rsid w:val="63C92484"/>
    <w:rsid w:val="63DB71AA"/>
    <w:rsid w:val="63E22196"/>
    <w:rsid w:val="63E86CA9"/>
    <w:rsid w:val="63E87203"/>
    <w:rsid w:val="63E939AB"/>
    <w:rsid w:val="63F00D2B"/>
    <w:rsid w:val="63F94774"/>
    <w:rsid w:val="63FA40C8"/>
    <w:rsid w:val="63FD62FE"/>
    <w:rsid w:val="64004760"/>
    <w:rsid w:val="6403007B"/>
    <w:rsid w:val="640A5BD1"/>
    <w:rsid w:val="64110EB0"/>
    <w:rsid w:val="6415175A"/>
    <w:rsid w:val="641B4FE5"/>
    <w:rsid w:val="641E56A6"/>
    <w:rsid w:val="64265856"/>
    <w:rsid w:val="643D481F"/>
    <w:rsid w:val="64403FD6"/>
    <w:rsid w:val="644807A6"/>
    <w:rsid w:val="645A2AA3"/>
    <w:rsid w:val="64856642"/>
    <w:rsid w:val="648750D4"/>
    <w:rsid w:val="64877443"/>
    <w:rsid w:val="648C1B27"/>
    <w:rsid w:val="648E3A7C"/>
    <w:rsid w:val="648F2656"/>
    <w:rsid w:val="649072E7"/>
    <w:rsid w:val="6497134A"/>
    <w:rsid w:val="64A122E9"/>
    <w:rsid w:val="64A4092F"/>
    <w:rsid w:val="64A71ED4"/>
    <w:rsid w:val="64AA7F9D"/>
    <w:rsid w:val="64AE6214"/>
    <w:rsid w:val="64B976A2"/>
    <w:rsid w:val="64C02D98"/>
    <w:rsid w:val="64D03981"/>
    <w:rsid w:val="64D264EA"/>
    <w:rsid w:val="64D771FD"/>
    <w:rsid w:val="64E04C30"/>
    <w:rsid w:val="64E67A1F"/>
    <w:rsid w:val="64ED29C1"/>
    <w:rsid w:val="64F11C18"/>
    <w:rsid w:val="65064581"/>
    <w:rsid w:val="65091175"/>
    <w:rsid w:val="650A5609"/>
    <w:rsid w:val="650F6BDB"/>
    <w:rsid w:val="651D2816"/>
    <w:rsid w:val="65262EA4"/>
    <w:rsid w:val="65287F58"/>
    <w:rsid w:val="653D721E"/>
    <w:rsid w:val="65401937"/>
    <w:rsid w:val="654913B8"/>
    <w:rsid w:val="654B4825"/>
    <w:rsid w:val="654C1D50"/>
    <w:rsid w:val="655075F1"/>
    <w:rsid w:val="655164BB"/>
    <w:rsid w:val="655216D7"/>
    <w:rsid w:val="65540F7C"/>
    <w:rsid w:val="6558321E"/>
    <w:rsid w:val="656203B9"/>
    <w:rsid w:val="65745137"/>
    <w:rsid w:val="65784E63"/>
    <w:rsid w:val="65921307"/>
    <w:rsid w:val="65974300"/>
    <w:rsid w:val="65977FE6"/>
    <w:rsid w:val="65B13D8B"/>
    <w:rsid w:val="65B226D0"/>
    <w:rsid w:val="65B7654D"/>
    <w:rsid w:val="65B93B07"/>
    <w:rsid w:val="65BC6B1F"/>
    <w:rsid w:val="65C05FE5"/>
    <w:rsid w:val="65D357D6"/>
    <w:rsid w:val="65D96112"/>
    <w:rsid w:val="65E1258F"/>
    <w:rsid w:val="65FE13E1"/>
    <w:rsid w:val="66075D86"/>
    <w:rsid w:val="66095B6F"/>
    <w:rsid w:val="6615361F"/>
    <w:rsid w:val="661562D5"/>
    <w:rsid w:val="66185E8D"/>
    <w:rsid w:val="6629011B"/>
    <w:rsid w:val="662C6D4C"/>
    <w:rsid w:val="662E7677"/>
    <w:rsid w:val="662F320C"/>
    <w:rsid w:val="663D2596"/>
    <w:rsid w:val="66421BBB"/>
    <w:rsid w:val="6644780B"/>
    <w:rsid w:val="66484815"/>
    <w:rsid w:val="66534C07"/>
    <w:rsid w:val="66556CD1"/>
    <w:rsid w:val="666F65C5"/>
    <w:rsid w:val="66773130"/>
    <w:rsid w:val="669954DD"/>
    <w:rsid w:val="66997CB7"/>
    <w:rsid w:val="66A703AD"/>
    <w:rsid w:val="66AA03DA"/>
    <w:rsid w:val="66AD500C"/>
    <w:rsid w:val="66BE0FA0"/>
    <w:rsid w:val="66C0441B"/>
    <w:rsid w:val="66DC7990"/>
    <w:rsid w:val="66EA191E"/>
    <w:rsid w:val="6705113D"/>
    <w:rsid w:val="67073577"/>
    <w:rsid w:val="6708651C"/>
    <w:rsid w:val="673B248C"/>
    <w:rsid w:val="673E3153"/>
    <w:rsid w:val="674011DA"/>
    <w:rsid w:val="674C3DFF"/>
    <w:rsid w:val="67506F9D"/>
    <w:rsid w:val="67533BBA"/>
    <w:rsid w:val="675D04DE"/>
    <w:rsid w:val="675D324F"/>
    <w:rsid w:val="675E2892"/>
    <w:rsid w:val="6760211D"/>
    <w:rsid w:val="677A5929"/>
    <w:rsid w:val="677F5D2A"/>
    <w:rsid w:val="67800AE6"/>
    <w:rsid w:val="67A575DE"/>
    <w:rsid w:val="67AB672A"/>
    <w:rsid w:val="67CA6F5F"/>
    <w:rsid w:val="67CC6D95"/>
    <w:rsid w:val="67D52852"/>
    <w:rsid w:val="67D64009"/>
    <w:rsid w:val="67DD624B"/>
    <w:rsid w:val="67E21543"/>
    <w:rsid w:val="67E24492"/>
    <w:rsid w:val="67E267E5"/>
    <w:rsid w:val="67E92C26"/>
    <w:rsid w:val="67E95E04"/>
    <w:rsid w:val="67EB126B"/>
    <w:rsid w:val="67F06F15"/>
    <w:rsid w:val="67FC2A80"/>
    <w:rsid w:val="67FF157A"/>
    <w:rsid w:val="68000590"/>
    <w:rsid w:val="681F3AFE"/>
    <w:rsid w:val="68316680"/>
    <w:rsid w:val="68365F8F"/>
    <w:rsid w:val="683A2F92"/>
    <w:rsid w:val="68452105"/>
    <w:rsid w:val="685B1707"/>
    <w:rsid w:val="6862273C"/>
    <w:rsid w:val="68755848"/>
    <w:rsid w:val="6888157C"/>
    <w:rsid w:val="688C20DA"/>
    <w:rsid w:val="68A44742"/>
    <w:rsid w:val="68A74E7C"/>
    <w:rsid w:val="68AA54D1"/>
    <w:rsid w:val="68B90B82"/>
    <w:rsid w:val="68BC6E36"/>
    <w:rsid w:val="68BD6CA4"/>
    <w:rsid w:val="68C2478A"/>
    <w:rsid w:val="68C76426"/>
    <w:rsid w:val="68CA7877"/>
    <w:rsid w:val="68DA1E6D"/>
    <w:rsid w:val="68E820C2"/>
    <w:rsid w:val="68F3621B"/>
    <w:rsid w:val="68F441D2"/>
    <w:rsid w:val="68F85689"/>
    <w:rsid w:val="68FE0A75"/>
    <w:rsid w:val="690E27F9"/>
    <w:rsid w:val="692C1F1D"/>
    <w:rsid w:val="692E45DA"/>
    <w:rsid w:val="693A59B5"/>
    <w:rsid w:val="69435F96"/>
    <w:rsid w:val="69595F2D"/>
    <w:rsid w:val="695E6B57"/>
    <w:rsid w:val="695F2B1B"/>
    <w:rsid w:val="69621BF6"/>
    <w:rsid w:val="69626CD4"/>
    <w:rsid w:val="69656DD8"/>
    <w:rsid w:val="697123F4"/>
    <w:rsid w:val="69752A84"/>
    <w:rsid w:val="697A2569"/>
    <w:rsid w:val="698578FA"/>
    <w:rsid w:val="698B57A0"/>
    <w:rsid w:val="69962A5E"/>
    <w:rsid w:val="699A7688"/>
    <w:rsid w:val="699D3DAF"/>
    <w:rsid w:val="699E1CF5"/>
    <w:rsid w:val="69A543F4"/>
    <w:rsid w:val="69A80623"/>
    <w:rsid w:val="69B25EB9"/>
    <w:rsid w:val="69B56AB4"/>
    <w:rsid w:val="69BD6C3A"/>
    <w:rsid w:val="69DC6958"/>
    <w:rsid w:val="69E40C91"/>
    <w:rsid w:val="69EE02FC"/>
    <w:rsid w:val="69F221A9"/>
    <w:rsid w:val="6A044F86"/>
    <w:rsid w:val="6A1C3D5D"/>
    <w:rsid w:val="6A242608"/>
    <w:rsid w:val="6A243FF0"/>
    <w:rsid w:val="6A260E1C"/>
    <w:rsid w:val="6A262444"/>
    <w:rsid w:val="6A322231"/>
    <w:rsid w:val="6A3911D5"/>
    <w:rsid w:val="6A55442C"/>
    <w:rsid w:val="6A5A0E81"/>
    <w:rsid w:val="6A5A4B58"/>
    <w:rsid w:val="6A6015BC"/>
    <w:rsid w:val="6A646386"/>
    <w:rsid w:val="6A671493"/>
    <w:rsid w:val="6A721838"/>
    <w:rsid w:val="6A7C4D8B"/>
    <w:rsid w:val="6A825F32"/>
    <w:rsid w:val="6A8B61BF"/>
    <w:rsid w:val="6AA11F10"/>
    <w:rsid w:val="6AA93C66"/>
    <w:rsid w:val="6AAB1884"/>
    <w:rsid w:val="6AB37BA5"/>
    <w:rsid w:val="6AC21C33"/>
    <w:rsid w:val="6ACC10A5"/>
    <w:rsid w:val="6ACD249A"/>
    <w:rsid w:val="6AD155A4"/>
    <w:rsid w:val="6AD176BE"/>
    <w:rsid w:val="6ADA4C26"/>
    <w:rsid w:val="6AE057DB"/>
    <w:rsid w:val="6AF00FF1"/>
    <w:rsid w:val="6AFD15C0"/>
    <w:rsid w:val="6AFF01EC"/>
    <w:rsid w:val="6B056CAD"/>
    <w:rsid w:val="6B114C68"/>
    <w:rsid w:val="6B171F0B"/>
    <w:rsid w:val="6B267DFC"/>
    <w:rsid w:val="6B2F1596"/>
    <w:rsid w:val="6B3726F6"/>
    <w:rsid w:val="6B383AE3"/>
    <w:rsid w:val="6B3919B8"/>
    <w:rsid w:val="6B3E61FA"/>
    <w:rsid w:val="6B405F17"/>
    <w:rsid w:val="6B644BE3"/>
    <w:rsid w:val="6B6B3C4E"/>
    <w:rsid w:val="6B7B57AA"/>
    <w:rsid w:val="6B7F086F"/>
    <w:rsid w:val="6B905A66"/>
    <w:rsid w:val="6B951046"/>
    <w:rsid w:val="6B95370D"/>
    <w:rsid w:val="6B997B22"/>
    <w:rsid w:val="6B9E07C0"/>
    <w:rsid w:val="6BBF509B"/>
    <w:rsid w:val="6BC524A5"/>
    <w:rsid w:val="6BEB0262"/>
    <w:rsid w:val="6BEE11CD"/>
    <w:rsid w:val="6C013105"/>
    <w:rsid w:val="6C023827"/>
    <w:rsid w:val="6C0D3B36"/>
    <w:rsid w:val="6C2C68D0"/>
    <w:rsid w:val="6C313BC0"/>
    <w:rsid w:val="6C3539F1"/>
    <w:rsid w:val="6C410A04"/>
    <w:rsid w:val="6C4B7AFB"/>
    <w:rsid w:val="6C6412FD"/>
    <w:rsid w:val="6C6D3EB6"/>
    <w:rsid w:val="6C6D4EB6"/>
    <w:rsid w:val="6C7E07EB"/>
    <w:rsid w:val="6C843884"/>
    <w:rsid w:val="6CAA6050"/>
    <w:rsid w:val="6CB92488"/>
    <w:rsid w:val="6CC066A6"/>
    <w:rsid w:val="6CCF0109"/>
    <w:rsid w:val="6CD13628"/>
    <w:rsid w:val="6CD87005"/>
    <w:rsid w:val="6CDB1CE2"/>
    <w:rsid w:val="6CEC2D04"/>
    <w:rsid w:val="6CFC4D5E"/>
    <w:rsid w:val="6D052978"/>
    <w:rsid w:val="6D1134F5"/>
    <w:rsid w:val="6D1718C1"/>
    <w:rsid w:val="6D17544D"/>
    <w:rsid w:val="6D2066CE"/>
    <w:rsid w:val="6D211E2D"/>
    <w:rsid w:val="6D2B5500"/>
    <w:rsid w:val="6D2B6026"/>
    <w:rsid w:val="6D2C48B6"/>
    <w:rsid w:val="6D3578D2"/>
    <w:rsid w:val="6D365E17"/>
    <w:rsid w:val="6D550CFC"/>
    <w:rsid w:val="6D65585E"/>
    <w:rsid w:val="6D6C49EF"/>
    <w:rsid w:val="6D701EAC"/>
    <w:rsid w:val="6D776589"/>
    <w:rsid w:val="6D7E024F"/>
    <w:rsid w:val="6D8845B2"/>
    <w:rsid w:val="6D953EDE"/>
    <w:rsid w:val="6D981A22"/>
    <w:rsid w:val="6DAC14E3"/>
    <w:rsid w:val="6DBE0E16"/>
    <w:rsid w:val="6DD60CB1"/>
    <w:rsid w:val="6DD75718"/>
    <w:rsid w:val="6DDC0FE1"/>
    <w:rsid w:val="6DDC5D15"/>
    <w:rsid w:val="6DE03CF2"/>
    <w:rsid w:val="6DE27B28"/>
    <w:rsid w:val="6DE35C3C"/>
    <w:rsid w:val="6DE80BE0"/>
    <w:rsid w:val="6DF648AF"/>
    <w:rsid w:val="6DF65537"/>
    <w:rsid w:val="6E00796A"/>
    <w:rsid w:val="6E0512A9"/>
    <w:rsid w:val="6E063BB9"/>
    <w:rsid w:val="6E0D71CE"/>
    <w:rsid w:val="6E1C7572"/>
    <w:rsid w:val="6E2219D6"/>
    <w:rsid w:val="6E2F0D27"/>
    <w:rsid w:val="6E3715E5"/>
    <w:rsid w:val="6E397B31"/>
    <w:rsid w:val="6E3C5416"/>
    <w:rsid w:val="6E4E48AA"/>
    <w:rsid w:val="6E51510C"/>
    <w:rsid w:val="6E680243"/>
    <w:rsid w:val="6E7049A1"/>
    <w:rsid w:val="6E7542A0"/>
    <w:rsid w:val="6E7C5107"/>
    <w:rsid w:val="6E8A6BCE"/>
    <w:rsid w:val="6E95444D"/>
    <w:rsid w:val="6E9B4D9F"/>
    <w:rsid w:val="6EA17478"/>
    <w:rsid w:val="6EAD5D33"/>
    <w:rsid w:val="6EB053FB"/>
    <w:rsid w:val="6EB279E1"/>
    <w:rsid w:val="6ECD097A"/>
    <w:rsid w:val="6ED370DA"/>
    <w:rsid w:val="6EEA104D"/>
    <w:rsid w:val="6EED7D49"/>
    <w:rsid w:val="6F023409"/>
    <w:rsid w:val="6F08022C"/>
    <w:rsid w:val="6F116467"/>
    <w:rsid w:val="6F1349E5"/>
    <w:rsid w:val="6F151F17"/>
    <w:rsid w:val="6F1F2D9B"/>
    <w:rsid w:val="6F2250A0"/>
    <w:rsid w:val="6F2C4B46"/>
    <w:rsid w:val="6F343387"/>
    <w:rsid w:val="6F381AB8"/>
    <w:rsid w:val="6F660FB2"/>
    <w:rsid w:val="6F69533E"/>
    <w:rsid w:val="6F78647E"/>
    <w:rsid w:val="6F802F10"/>
    <w:rsid w:val="6F892846"/>
    <w:rsid w:val="6F89606B"/>
    <w:rsid w:val="6F9066F1"/>
    <w:rsid w:val="6FA16704"/>
    <w:rsid w:val="6FB64C19"/>
    <w:rsid w:val="6FB668C4"/>
    <w:rsid w:val="6FB96948"/>
    <w:rsid w:val="6FBC7F36"/>
    <w:rsid w:val="6FC75700"/>
    <w:rsid w:val="6FCB043F"/>
    <w:rsid w:val="6FCF0C6E"/>
    <w:rsid w:val="6FD93673"/>
    <w:rsid w:val="6FEA6B90"/>
    <w:rsid w:val="700316E7"/>
    <w:rsid w:val="70157159"/>
    <w:rsid w:val="702B7044"/>
    <w:rsid w:val="70567D03"/>
    <w:rsid w:val="705F099F"/>
    <w:rsid w:val="706357E7"/>
    <w:rsid w:val="706D2B6D"/>
    <w:rsid w:val="706F2157"/>
    <w:rsid w:val="70720DAD"/>
    <w:rsid w:val="708D0C92"/>
    <w:rsid w:val="7096554C"/>
    <w:rsid w:val="70A01D69"/>
    <w:rsid w:val="70A560CA"/>
    <w:rsid w:val="70AC0821"/>
    <w:rsid w:val="70AD2101"/>
    <w:rsid w:val="70B35CFC"/>
    <w:rsid w:val="70B63CAD"/>
    <w:rsid w:val="70D149E8"/>
    <w:rsid w:val="70D52F2E"/>
    <w:rsid w:val="70DB0285"/>
    <w:rsid w:val="70E87A07"/>
    <w:rsid w:val="70FA1FC7"/>
    <w:rsid w:val="710A6C99"/>
    <w:rsid w:val="712F03A0"/>
    <w:rsid w:val="71393862"/>
    <w:rsid w:val="713A389E"/>
    <w:rsid w:val="713D1C8C"/>
    <w:rsid w:val="71447C02"/>
    <w:rsid w:val="71533F5B"/>
    <w:rsid w:val="71670A79"/>
    <w:rsid w:val="716A504A"/>
    <w:rsid w:val="71767286"/>
    <w:rsid w:val="717A6E7C"/>
    <w:rsid w:val="717F6C52"/>
    <w:rsid w:val="7182341B"/>
    <w:rsid w:val="71827796"/>
    <w:rsid w:val="718771E0"/>
    <w:rsid w:val="718B118C"/>
    <w:rsid w:val="719408B7"/>
    <w:rsid w:val="7194774D"/>
    <w:rsid w:val="71A536D5"/>
    <w:rsid w:val="71AC6ECA"/>
    <w:rsid w:val="71B03926"/>
    <w:rsid w:val="71B21E75"/>
    <w:rsid w:val="71B43015"/>
    <w:rsid w:val="71C00105"/>
    <w:rsid w:val="71C13D85"/>
    <w:rsid w:val="71C35C59"/>
    <w:rsid w:val="71C528F4"/>
    <w:rsid w:val="71CA3300"/>
    <w:rsid w:val="71CE108C"/>
    <w:rsid w:val="71D80147"/>
    <w:rsid w:val="71E62D99"/>
    <w:rsid w:val="71E81941"/>
    <w:rsid w:val="71E82432"/>
    <w:rsid w:val="71ED2BF6"/>
    <w:rsid w:val="72167683"/>
    <w:rsid w:val="721A108A"/>
    <w:rsid w:val="721A180E"/>
    <w:rsid w:val="721D5558"/>
    <w:rsid w:val="72283741"/>
    <w:rsid w:val="722F060D"/>
    <w:rsid w:val="72316B46"/>
    <w:rsid w:val="723A27A5"/>
    <w:rsid w:val="725412F2"/>
    <w:rsid w:val="72574D2B"/>
    <w:rsid w:val="726115F7"/>
    <w:rsid w:val="72654685"/>
    <w:rsid w:val="726F530B"/>
    <w:rsid w:val="72AB19B7"/>
    <w:rsid w:val="72AE5818"/>
    <w:rsid w:val="72BE5B19"/>
    <w:rsid w:val="72C45265"/>
    <w:rsid w:val="72CC320B"/>
    <w:rsid w:val="72DC15CF"/>
    <w:rsid w:val="72E459AD"/>
    <w:rsid w:val="72E62025"/>
    <w:rsid w:val="72E95F21"/>
    <w:rsid w:val="72ED7FB1"/>
    <w:rsid w:val="72F27F1E"/>
    <w:rsid w:val="72F429C6"/>
    <w:rsid w:val="730C7C23"/>
    <w:rsid w:val="730F17B6"/>
    <w:rsid w:val="732073CD"/>
    <w:rsid w:val="73215E95"/>
    <w:rsid w:val="7329156C"/>
    <w:rsid w:val="733221CE"/>
    <w:rsid w:val="73446887"/>
    <w:rsid w:val="73497518"/>
    <w:rsid w:val="734C54D7"/>
    <w:rsid w:val="73581DA5"/>
    <w:rsid w:val="735A3B0F"/>
    <w:rsid w:val="735F229C"/>
    <w:rsid w:val="73623017"/>
    <w:rsid w:val="7369535B"/>
    <w:rsid w:val="736A7D26"/>
    <w:rsid w:val="737706C0"/>
    <w:rsid w:val="73787FB6"/>
    <w:rsid w:val="73805725"/>
    <w:rsid w:val="73850C96"/>
    <w:rsid w:val="73855961"/>
    <w:rsid w:val="738D526C"/>
    <w:rsid w:val="7390239A"/>
    <w:rsid w:val="73A72E80"/>
    <w:rsid w:val="73AA26AC"/>
    <w:rsid w:val="73B85B99"/>
    <w:rsid w:val="73BE1767"/>
    <w:rsid w:val="73BF1670"/>
    <w:rsid w:val="73CB495C"/>
    <w:rsid w:val="73E016FB"/>
    <w:rsid w:val="73EF5FBD"/>
    <w:rsid w:val="73F921D5"/>
    <w:rsid w:val="73FD55AE"/>
    <w:rsid w:val="74096524"/>
    <w:rsid w:val="740F1ABA"/>
    <w:rsid w:val="741611FE"/>
    <w:rsid w:val="74161692"/>
    <w:rsid w:val="741976B0"/>
    <w:rsid w:val="743124A1"/>
    <w:rsid w:val="7452493B"/>
    <w:rsid w:val="74676402"/>
    <w:rsid w:val="746C4061"/>
    <w:rsid w:val="74765520"/>
    <w:rsid w:val="74791549"/>
    <w:rsid w:val="7479292E"/>
    <w:rsid w:val="74A61BA3"/>
    <w:rsid w:val="74B01D0B"/>
    <w:rsid w:val="74B277D3"/>
    <w:rsid w:val="74C4154C"/>
    <w:rsid w:val="74CF0444"/>
    <w:rsid w:val="74D51C14"/>
    <w:rsid w:val="74E60B79"/>
    <w:rsid w:val="74F118C6"/>
    <w:rsid w:val="74FE21C4"/>
    <w:rsid w:val="750B1470"/>
    <w:rsid w:val="750F06CB"/>
    <w:rsid w:val="75136053"/>
    <w:rsid w:val="75181D04"/>
    <w:rsid w:val="751D396D"/>
    <w:rsid w:val="752E1FA8"/>
    <w:rsid w:val="75375280"/>
    <w:rsid w:val="753917AC"/>
    <w:rsid w:val="753C5874"/>
    <w:rsid w:val="754A4008"/>
    <w:rsid w:val="75511D49"/>
    <w:rsid w:val="75525CDC"/>
    <w:rsid w:val="755A4B04"/>
    <w:rsid w:val="755B4F23"/>
    <w:rsid w:val="75603779"/>
    <w:rsid w:val="75646018"/>
    <w:rsid w:val="756C1443"/>
    <w:rsid w:val="757C4E31"/>
    <w:rsid w:val="75804824"/>
    <w:rsid w:val="758A51F6"/>
    <w:rsid w:val="75920AF7"/>
    <w:rsid w:val="759C7374"/>
    <w:rsid w:val="75A077B2"/>
    <w:rsid w:val="75AC2B4A"/>
    <w:rsid w:val="75AF386B"/>
    <w:rsid w:val="75B413A8"/>
    <w:rsid w:val="75CD2A1A"/>
    <w:rsid w:val="75CE3C5D"/>
    <w:rsid w:val="75D06460"/>
    <w:rsid w:val="75E726D1"/>
    <w:rsid w:val="75EF1F96"/>
    <w:rsid w:val="75FB54B6"/>
    <w:rsid w:val="760368E5"/>
    <w:rsid w:val="76037E52"/>
    <w:rsid w:val="76227C13"/>
    <w:rsid w:val="76236746"/>
    <w:rsid w:val="76262043"/>
    <w:rsid w:val="7628252D"/>
    <w:rsid w:val="762D3121"/>
    <w:rsid w:val="76311E17"/>
    <w:rsid w:val="76367FAA"/>
    <w:rsid w:val="764D2D06"/>
    <w:rsid w:val="764F12E9"/>
    <w:rsid w:val="7661695F"/>
    <w:rsid w:val="76715B12"/>
    <w:rsid w:val="76740D50"/>
    <w:rsid w:val="767B4235"/>
    <w:rsid w:val="76836767"/>
    <w:rsid w:val="768558AD"/>
    <w:rsid w:val="768E0136"/>
    <w:rsid w:val="76923576"/>
    <w:rsid w:val="76970D93"/>
    <w:rsid w:val="76A14BE4"/>
    <w:rsid w:val="76AC33D2"/>
    <w:rsid w:val="76B73776"/>
    <w:rsid w:val="76BF287A"/>
    <w:rsid w:val="76C4453B"/>
    <w:rsid w:val="76CB7794"/>
    <w:rsid w:val="76D60BE5"/>
    <w:rsid w:val="76D97DED"/>
    <w:rsid w:val="76E00627"/>
    <w:rsid w:val="76EE661C"/>
    <w:rsid w:val="77002607"/>
    <w:rsid w:val="770313CD"/>
    <w:rsid w:val="770426F2"/>
    <w:rsid w:val="77070245"/>
    <w:rsid w:val="7708690F"/>
    <w:rsid w:val="770C1E25"/>
    <w:rsid w:val="77180003"/>
    <w:rsid w:val="77193219"/>
    <w:rsid w:val="771A04F0"/>
    <w:rsid w:val="771B107D"/>
    <w:rsid w:val="771E12F8"/>
    <w:rsid w:val="772D7A9A"/>
    <w:rsid w:val="773B15BC"/>
    <w:rsid w:val="773B3FBD"/>
    <w:rsid w:val="77514C90"/>
    <w:rsid w:val="7757164E"/>
    <w:rsid w:val="7758676B"/>
    <w:rsid w:val="7759204B"/>
    <w:rsid w:val="77662718"/>
    <w:rsid w:val="77690189"/>
    <w:rsid w:val="778754D2"/>
    <w:rsid w:val="778823A1"/>
    <w:rsid w:val="778B7AA8"/>
    <w:rsid w:val="778C2042"/>
    <w:rsid w:val="778F371D"/>
    <w:rsid w:val="77931796"/>
    <w:rsid w:val="77BA1050"/>
    <w:rsid w:val="77C071D9"/>
    <w:rsid w:val="77C423FE"/>
    <w:rsid w:val="77CC035B"/>
    <w:rsid w:val="77D74D27"/>
    <w:rsid w:val="77D9309E"/>
    <w:rsid w:val="77DF0E48"/>
    <w:rsid w:val="77E111A1"/>
    <w:rsid w:val="77EC6F77"/>
    <w:rsid w:val="77FE7890"/>
    <w:rsid w:val="78043D83"/>
    <w:rsid w:val="78056AC7"/>
    <w:rsid w:val="7817091F"/>
    <w:rsid w:val="781834D1"/>
    <w:rsid w:val="781A4009"/>
    <w:rsid w:val="781F1E9F"/>
    <w:rsid w:val="7821614B"/>
    <w:rsid w:val="78284FB7"/>
    <w:rsid w:val="782D196E"/>
    <w:rsid w:val="78322D8D"/>
    <w:rsid w:val="78375DC1"/>
    <w:rsid w:val="783C7341"/>
    <w:rsid w:val="784A6E92"/>
    <w:rsid w:val="786551D0"/>
    <w:rsid w:val="78674752"/>
    <w:rsid w:val="786A7D5F"/>
    <w:rsid w:val="7876484C"/>
    <w:rsid w:val="787F0F4F"/>
    <w:rsid w:val="78803242"/>
    <w:rsid w:val="78915ECA"/>
    <w:rsid w:val="78A51694"/>
    <w:rsid w:val="78A96551"/>
    <w:rsid w:val="78AF121B"/>
    <w:rsid w:val="78B1743E"/>
    <w:rsid w:val="78DB5541"/>
    <w:rsid w:val="78E4533B"/>
    <w:rsid w:val="78E86472"/>
    <w:rsid w:val="78EB15DC"/>
    <w:rsid w:val="78EE35ED"/>
    <w:rsid w:val="78F93EC5"/>
    <w:rsid w:val="78FF3D23"/>
    <w:rsid w:val="79007A77"/>
    <w:rsid w:val="7903061E"/>
    <w:rsid w:val="790463BB"/>
    <w:rsid w:val="790D651C"/>
    <w:rsid w:val="79112F5A"/>
    <w:rsid w:val="79116ED5"/>
    <w:rsid w:val="79284606"/>
    <w:rsid w:val="792936BA"/>
    <w:rsid w:val="792C1A96"/>
    <w:rsid w:val="793552CA"/>
    <w:rsid w:val="793602BF"/>
    <w:rsid w:val="793A2610"/>
    <w:rsid w:val="794114AE"/>
    <w:rsid w:val="7960748F"/>
    <w:rsid w:val="798303E3"/>
    <w:rsid w:val="798376AB"/>
    <w:rsid w:val="79916E83"/>
    <w:rsid w:val="799932DA"/>
    <w:rsid w:val="799A5DD1"/>
    <w:rsid w:val="79A26EDF"/>
    <w:rsid w:val="79A41071"/>
    <w:rsid w:val="79AC1715"/>
    <w:rsid w:val="79AE5EEC"/>
    <w:rsid w:val="79B778D1"/>
    <w:rsid w:val="79B964AC"/>
    <w:rsid w:val="79E50D92"/>
    <w:rsid w:val="79EA6328"/>
    <w:rsid w:val="79EC0746"/>
    <w:rsid w:val="79F75905"/>
    <w:rsid w:val="7A111BAA"/>
    <w:rsid w:val="7A1F0360"/>
    <w:rsid w:val="7A301D65"/>
    <w:rsid w:val="7A4475DB"/>
    <w:rsid w:val="7A4776B9"/>
    <w:rsid w:val="7A4C3167"/>
    <w:rsid w:val="7A4F4E61"/>
    <w:rsid w:val="7A5459C2"/>
    <w:rsid w:val="7A5D2140"/>
    <w:rsid w:val="7A73078A"/>
    <w:rsid w:val="7A795C3B"/>
    <w:rsid w:val="7A806B55"/>
    <w:rsid w:val="7A8C2AC0"/>
    <w:rsid w:val="7A8F6023"/>
    <w:rsid w:val="7A9E4147"/>
    <w:rsid w:val="7AAC6C6F"/>
    <w:rsid w:val="7AB262C8"/>
    <w:rsid w:val="7AC2363D"/>
    <w:rsid w:val="7AC631BB"/>
    <w:rsid w:val="7ACA0698"/>
    <w:rsid w:val="7AD115EA"/>
    <w:rsid w:val="7AD91A29"/>
    <w:rsid w:val="7AE64534"/>
    <w:rsid w:val="7AE83BEE"/>
    <w:rsid w:val="7AF13983"/>
    <w:rsid w:val="7AF21AAA"/>
    <w:rsid w:val="7B0059D2"/>
    <w:rsid w:val="7B0F29A1"/>
    <w:rsid w:val="7B191C32"/>
    <w:rsid w:val="7B227F5D"/>
    <w:rsid w:val="7B234045"/>
    <w:rsid w:val="7B312C14"/>
    <w:rsid w:val="7B3D161F"/>
    <w:rsid w:val="7B41550B"/>
    <w:rsid w:val="7B4D0E37"/>
    <w:rsid w:val="7B715A58"/>
    <w:rsid w:val="7B743889"/>
    <w:rsid w:val="7B8657AD"/>
    <w:rsid w:val="7B8E74DE"/>
    <w:rsid w:val="7B8F1C03"/>
    <w:rsid w:val="7B945D11"/>
    <w:rsid w:val="7B997D56"/>
    <w:rsid w:val="7B9E058B"/>
    <w:rsid w:val="7BAB05E2"/>
    <w:rsid w:val="7BB17A7B"/>
    <w:rsid w:val="7BB572EC"/>
    <w:rsid w:val="7BC10B47"/>
    <w:rsid w:val="7BD82257"/>
    <w:rsid w:val="7BE40418"/>
    <w:rsid w:val="7C085A45"/>
    <w:rsid w:val="7C173FA9"/>
    <w:rsid w:val="7C190C97"/>
    <w:rsid w:val="7C1D2228"/>
    <w:rsid w:val="7C316A8D"/>
    <w:rsid w:val="7C33239C"/>
    <w:rsid w:val="7C4A7E4F"/>
    <w:rsid w:val="7C4C77A9"/>
    <w:rsid w:val="7C5663DB"/>
    <w:rsid w:val="7C706489"/>
    <w:rsid w:val="7C7C4455"/>
    <w:rsid w:val="7C7C5806"/>
    <w:rsid w:val="7C840EBF"/>
    <w:rsid w:val="7C866411"/>
    <w:rsid w:val="7C893779"/>
    <w:rsid w:val="7C925256"/>
    <w:rsid w:val="7C942950"/>
    <w:rsid w:val="7CA326A0"/>
    <w:rsid w:val="7CA873B6"/>
    <w:rsid w:val="7CA934A0"/>
    <w:rsid w:val="7CAA1888"/>
    <w:rsid w:val="7CAA4910"/>
    <w:rsid w:val="7CBC00DF"/>
    <w:rsid w:val="7CBC461C"/>
    <w:rsid w:val="7CBF0B39"/>
    <w:rsid w:val="7CC11A56"/>
    <w:rsid w:val="7CC22829"/>
    <w:rsid w:val="7CDB36C6"/>
    <w:rsid w:val="7CDE5FA2"/>
    <w:rsid w:val="7CE27701"/>
    <w:rsid w:val="7CE56D78"/>
    <w:rsid w:val="7CEE32B7"/>
    <w:rsid w:val="7CEF650E"/>
    <w:rsid w:val="7CF174C0"/>
    <w:rsid w:val="7CF54127"/>
    <w:rsid w:val="7CF74FD1"/>
    <w:rsid w:val="7D056527"/>
    <w:rsid w:val="7D080F7B"/>
    <w:rsid w:val="7D262E25"/>
    <w:rsid w:val="7D293EA4"/>
    <w:rsid w:val="7D3B6D5D"/>
    <w:rsid w:val="7D4A7DBA"/>
    <w:rsid w:val="7D5E7989"/>
    <w:rsid w:val="7D692594"/>
    <w:rsid w:val="7D6A731A"/>
    <w:rsid w:val="7D7B43EB"/>
    <w:rsid w:val="7D7F1421"/>
    <w:rsid w:val="7D806F17"/>
    <w:rsid w:val="7D856F9D"/>
    <w:rsid w:val="7D8A2A7E"/>
    <w:rsid w:val="7D8E1871"/>
    <w:rsid w:val="7D904A0F"/>
    <w:rsid w:val="7D91014A"/>
    <w:rsid w:val="7D945FE4"/>
    <w:rsid w:val="7DA65613"/>
    <w:rsid w:val="7DB1699C"/>
    <w:rsid w:val="7DB934A3"/>
    <w:rsid w:val="7DC5153A"/>
    <w:rsid w:val="7DC610AD"/>
    <w:rsid w:val="7DC739E3"/>
    <w:rsid w:val="7DCE08C0"/>
    <w:rsid w:val="7DDF6AC8"/>
    <w:rsid w:val="7DE075F2"/>
    <w:rsid w:val="7E04566B"/>
    <w:rsid w:val="7E091DC1"/>
    <w:rsid w:val="7E2D786C"/>
    <w:rsid w:val="7E3D5AB8"/>
    <w:rsid w:val="7E404C51"/>
    <w:rsid w:val="7E4144E0"/>
    <w:rsid w:val="7E496184"/>
    <w:rsid w:val="7E6046F1"/>
    <w:rsid w:val="7E8B2B23"/>
    <w:rsid w:val="7E8F6CDD"/>
    <w:rsid w:val="7EB0780B"/>
    <w:rsid w:val="7EB62D1B"/>
    <w:rsid w:val="7EC426D7"/>
    <w:rsid w:val="7EDB3EE7"/>
    <w:rsid w:val="7EE56D8F"/>
    <w:rsid w:val="7EE6074F"/>
    <w:rsid w:val="7EED526B"/>
    <w:rsid w:val="7EF44B47"/>
    <w:rsid w:val="7EFB3BCF"/>
    <w:rsid w:val="7EFE0515"/>
    <w:rsid w:val="7F0B5F31"/>
    <w:rsid w:val="7F0F7867"/>
    <w:rsid w:val="7F17098D"/>
    <w:rsid w:val="7F197900"/>
    <w:rsid w:val="7F257C5A"/>
    <w:rsid w:val="7F2F3D8A"/>
    <w:rsid w:val="7F354BFC"/>
    <w:rsid w:val="7F460875"/>
    <w:rsid w:val="7F487D98"/>
    <w:rsid w:val="7F5B02C1"/>
    <w:rsid w:val="7F6649A3"/>
    <w:rsid w:val="7F775A9C"/>
    <w:rsid w:val="7F81432B"/>
    <w:rsid w:val="7F903A5B"/>
    <w:rsid w:val="7F912A7C"/>
    <w:rsid w:val="7F925501"/>
    <w:rsid w:val="7FA81080"/>
    <w:rsid w:val="7FAB6CB3"/>
    <w:rsid w:val="7FB04A8D"/>
    <w:rsid w:val="7FB1260B"/>
    <w:rsid w:val="7FB67818"/>
    <w:rsid w:val="7FC477C7"/>
    <w:rsid w:val="7FC8037A"/>
    <w:rsid w:val="7FC93C8F"/>
    <w:rsid w:val="7FD9241D"/>
    <w:rsid w:val="7FDF7763"/>
    <w:rsid w:val="7FEB688A"/>
    <w:rsid w:val="7FEF7F01"/>
    <w:rsid w:val="7FF1160A"/>
    <w:rsid w:val="7FFA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semiHidden/>
    <w:qFormat/>
    <w:uiPriority w:val="99"/>
    <w:pPr>
      <w:shd w:val="clear" w:color="auto" w:fill="000080"/>
    </w:pPr>
  </w:style>
  <w:style w:type="paragraph" w:styleId="6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Heading 3 Char"/>
    <w:basedOn w:val="14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0">
    <w:name w:val="Balloon Text Char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Subtitle Char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Header Char"/>
    <w:link w:val="8"/>
    <w:qFormat/>
    <w:locked/>
    <w:uiPriority w:val="99"/>
    <w:rPr>
      <w:sz w:val="18"/>
      <w:szCs w:val="18"/>
    </w:rPr>
  </w:style>
  <w:style w:type="character" w:customStyle="1" w:styleId="23">
    <w:name w:val="Footer Char"/>
    <w:link w:val="7"/>
    <w:qFormat/>
    <w:locked/>
    <w:uiPriority w:val="99"/>
    <w:rPr>
      <w:sz w:val="18"/>
      <w:szCs w:val="18"/>
    </w:rPr>
  </w:style>
  <w:style w:type="character" w:customStyle="1" w:styleId="24">
    <w:name w:val="Footer Char1"/>
    <w:basedOn w:val="14"/>
    <w:link w:val="7"/>
    <w:semiHidden/>
    <w:qFormat/>
    <w:locked/>
    <w:uiPriority w:val="99"/>
    <w:rPr>
      <w:sz w:val="18"/>
      <w:szCs w:val="18"/>
    </w:rPr>
  </w:style>
  <w:style w:type="character" w:customStyle="1" w:styleId="25">
    <w:name w:val="Balloon Text Char1"/>
    <w:basedOn w:val="14"/>
    <w:link w:val="6"/>
    <w:semiHidden/>
    <w:qFormat/>
    <w:locked/>
    <w:uiPriority w:val="99"/>
    <w:rPr>
      <w:sz w:val="2"/>
      <w:szCs w:val="2"/>
    </w:rPr>
  </w:style>
  <w:style w:type="character" w:customStyle="1" w:styleId="26">
    <w:name w:val="Document Map Char"/>
    <w:basedOn w:val="14"/>
    <w:link w:val="5"/>
    <w:semiHidden/>
    <w:qFormat/>
    <w:locked/>
    <w:uiPriority w:val="99"/>
    <w:rPr>
      <w:sz w:val="2"/>
      <w:szCs w:val="2"/>
    </w:rPr>
  </w:style>
  <w:style w:type="character" w:customStyle="1" w:styleId="27">
    <w:name w:val="Header Char1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28">
    <w:name w:val="Subtitle Char1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9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9"/>
    <customShpInfo spid="_x0000_s1028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398</Words>
  <Characters>2269</Characters>
  <Lines>0</Lines>
  <Paragraphs>0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2019-12-13T05:18:00Z</dcterms:created>
  <dc:creator>AutoBVT</dc:creator>
  <cp:lastModifiedBy>糖糖妈咪</cp:lastModifiedBy>
  <dcterms:modified xsi:type="dcterms:W3CDTF">2022-03-11T08:25:37Z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RubyTemplateID">
    <vt:lpwstr>6</vt:lpwstr>
  </property>
  <property fmtid="{D5CDD505-2E9C-101B-9397-08002B2CF9AE}" pid="4" name="ICV">
    <vt:lpwstr>166A0C9DFCA74CCA8975DF5B0694E908</vt:lpwstr>
  </property>
</Properties>
</file>