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0.45pt;margin-top:455.65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25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1557.6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1496.8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1501.2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1642.7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1655.3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1889.35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1894.65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1973.15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1976.85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11"/>
        <w:gridCol w:w="1207"/>
        <w:gridCol w:w="1323"/>
        <w:gridCol w:w="1731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904"/>
        <w:gridCol w:w="2055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5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  <w:bookmarkStart w:id="32" w:name="_GoBack"/>
            <w:bookmarkEnd w:id="3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10800-10850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10650-10700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10750-10800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10650-10750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10800-10900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10700-10800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10600-10700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10850-10900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10750-10850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10700-10800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10800-10900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2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9.45pt;width:486.8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hint="default"/>
          <w:lang w:val="en-US" w:eastAsia="zh-CN"/>
        </w:rPr>
      </w:pP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211404317"/>
      <w:bookmarkStart w:id="10" w:name="_Toc399511067"/>
    </w:p>
    <w:p>
      <w:r>
        <w:pict>
          <v:shape id="_x0000_i1026" o:spt="75" type="#_x0000_t75" style="height:338.05pt;width:486.9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本周，国内苯酚市场</w:t>
      </w:r>
      <w:r>
        <w:rPr>
          <w:sz w:val="18"/>
          <w:szCs w:val="18"/>
        </w:rPr>
        <w:t>弱势阴跌。周内江阴港口库存压力不大，虽有船货到港补充，但在途船货量有限，进口商追低情绪相对缓慢，供应面较华东市场而言存有压力感。原油涨势带动主原料 纯苯价格走高，但对苯酚市场无明显拉动，持货商让利出货空间有限，，然终端需求买兴不佳，刚需递盘偏低，虽部分供方追低情绪不高，但重心整体偏弱运作，交易一般。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10750-10800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10850-10900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10600-10700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挺价观望，参考10750-10800元/吨。成本压力下供方多无让利意向，终端企业买盘跟进不足，商谈多呈僵持态势，成交偏少。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交投一般，预估10850-10900元/吨。临近周末，场内消息面不多，贸易商观望过渡心态，终端企业补货意向不高，成交偏淡。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成交有限，预估10600-10700元/吨。临近周末，市场新消息不多，贸易商观望过渡为主，终端企业需求有限，商谈少闻。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下周</w:t>
      </w:r>
      <w:r>
        <w:rPr>
          <w:sz w:val="18"/>
          <w:szCs w:val="18"/>
        </w:rPr>
        <w:t>临近月末，华东持货商出货表现不一，同时需关注运输对北方供应量变化的影响，南北供应表现不一的局势改观或不大，下游终端企业买盘仍多刚需，成本面受原油波动影响较大，也间接影响苯酚业者心态，还需谨慎对待。预计下周国内苯酚市场大稳小动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3"/>
        <w:spacing w:line="360" w:lineRule="auto"/>
        <w:rPr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1404324"/>
      <w:bookmarkStart w:id="16" w:name="_Toc265153683"/>
      <w:bookmarkStart w:id="17" w:name="_Toc210271057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5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992.7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840.1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855.9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1280.45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1299.85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p>
      <w:pPr>
        <w:rPr>
          <w:lang w:val="zh-CN"/>
        </w:rPr>
      </w:pPr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5900-5950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5850-5900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6050-6150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5950-6000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5850-5900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6100-6200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5900-5950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5850-5900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5900-5950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5850-5900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6050-6150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2022/3/21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5850-5950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5850-5850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6100-6150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ind w:firstLine="301" w:firstLineChars="100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10271058"/>
      <w:bookmarkStart w:id="24" w:name="_Toc399511074"/>
      <w:bookmarkStart w:id="25" w:name="_Toc211404325"/>
      <w:bookmarkStart w:id="26" w:name="_Toc26515368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</w:p>
    <w:bookmarkEnd w:id="23"/>
    <w:bookmarkEnd w:id="24"/>
    <w:bookmarkEnd w:id="25"/>
    <w:bookmarkEnd w:id="26"/>
    <w:p>
      <w:pPr>
        <w:widowControl/>
        <w:jc w:val="left"/>
        <w:rPr>
          <w:b/>
          <w:bCs/>
          <w:lang w:val="zh-CN"/>
        </w:rPr>
      </w:pPr>
      <w:r>
        <w:pict>
          <v:shape id="_x0000_i1027" o:spt="75" type="#_x0000_t75" style="height:333.45pt;width:487.0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399511075"/>
      <w:bookmarkStart w:id="28" w:name="_Toc265153687"/>
      <w:bookmarkStart w:id="29" w:name="_Toc211404326"/>
      <w:bookmarkStart w:id="30" w:name="_Toc210271059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5.8pt;width:487.1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</w:t>
      </w:r>
      <w:r>
        <w:rPr>
          <w:rFonts w:hint="eastAsia" w:cs="宋体"/>
          <w:sz w:val="18"/>
          <w:szCs w:val="18"/>
          <w:lang w:eastAsia="zh-CN"/>
        </w:rPr>
        <w:t>丙酮市场</w:t>
      </w:r>
      <w:r>
        <w:rPr>
          <w:sz w:val="18"/>
          <w:szCs w:val="18"/>
        </w:rPr>
        <w:t>略有探涨，成交不足，国际原油宽幅波动，港口库存变化不大，持货商维持区间震荡报盘，随行就市出货，终端工厂入市询盘者罕见，加之物流运输依旧不畅，交投气氛冷清延续，交易不足。然疫情导致的物流运输受限，终端工厂需求低迷没改，入市补货者罕见，石化企业库存走高，出货存在阻力，整体交投气氛表现不温不火，实盘交易量难有释放，交易平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5950-6000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6000-6100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5700-5800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整理过渡，参考5950-6000元/吨。临近周末，港口库存变化不大，贸易商心态相对平和，终端企业刚需参与，整体成交偏淡。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窄幅盘整，预估6000-6100元/吨。临近周末，市场消息面不多，贸易商报盘变化不大，下游跟进积极性有限，实际成交欠佳。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整理为主，参考5700-5800元/吨。临近周末，市场消息面安静，贸易商观望过渡心态，终端企业跟进不足，实单商谈有限。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sz w:val="18"/>
          <w:szCs w:val="18"/>
        </w:rPr>
        <w:t>目前供需结构难有改善，终端工厂维持刚需补货的态度，下周临近月末，持货商出货压力减弱，维持区间波动，而外围环境的变化也将影响操作信心，尤其是原油的涨跌对成本面形成拖拽。市场更加期待需求面的改善，预计下周丙酮市场窄幅震荡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480" w:firstLineChars="20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74C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239A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8D2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6D1F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7C195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0819C1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62FF3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45637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1012D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70E1D"/>
    <w:rsid w:val="03EE71F6"/>
    <w:rsid w:val="04042BFF"/>
    <w:rsid w:val="04066CDA"/>
    <w:rsid w:val="040A29D2"/>
    <w:rsid w:val="04123410"/>
    <w:rsid w:val="041F679F"/>
    <w:rsid w:val="04342A97"/>
    <w:rsid w:val="043F3688"/>
    <w:rsid w:val="04476E9E"/>
    <w:rsid w:val="04517662"/>
    <w:rsid w:val="04544F51"/>
    <w:rsid w:val="045C4AE5"/>
    <w:rsid w:val="0467042C"/>
    <w:rsid w:val="046A3A80"/>
    <w:rsid w:val="047473D3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CB3BFD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184F9C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C7496"/>
    <w:rsid w:val="05BD50A6"/>
    <w:rsid w:val="05D2389C"/>
    <w:rsid w:val="05DA69D6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915A06"/>
    <w:rsid w:val="06A85529"/>
    <w:rsid w:val="06B1499B"/>
    <w:rsid w:val="06B21C8C"/>
    <w:rsid w:val="06C80CB7"/>
    <w:rsid w:val="06D86E8C"/>
    <w:rsid w:val="06E27904"/>
    <w:rsid w:val="06E36CFA"/>
    <w:rsid w:val="06EA687A"/>
    <w:rsid w:val="06EA6F10"/>
    <w:rsid w:val="06ED0E85"/>
    <w:rsid w:val="06F04422"/>
    <w:rsid w:val="06F906E9"/>
    <w:rsid w:val="0711198A"/>
    <w:rsid w:val="07161F44"/>
    <w:rsid w:val="071E184F"/>
    <w:rsid w:val="072412F8"/>
    <w:rsid w:val="07271A12"/>
    <w:rsid w:val="072D46FB"/>
    <w:rsid w:val="07373ED2"/>
    <w:rsid w:val="07417603"/>
    <w:rsid w:val="074850DC"/>
    <w:rsid w:val="075645CA"/>
    <w:rsid w:val="075E2E05"/>
    <w:rsid w:val="076B2D28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37441"/>
    <w:rsid w:val="07C83E72"/>
    <w:rsid w:val="07CC1D17"/>
    <w:rsid w:val="07D15E4C"/>
    <w:rsid w:val="07D433FC"/>
    <w:rsid w:val="07D82B6B"/>
    <w:rsid w:val="07E24824"/>
    <w:rsid w:val="07E8508A"/>
    <w:rsid w:val="07E86998"/>
    <w:rsid w:val="07ED0962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06FDC"/>
    <w:rsid w:val="0962362A"/>
    <w:rsid w:val="09680C24"/>
    <w:rsid w:val="096B04C3"/>
    <w:rsid w:val="09775A36"/>
    <w:rsid w:val="097D008E"/>
    <w:rsid w:val="0980329A"/>
    <w:rsid w:val="098C73BB"/>
    <w:rsid w:val="0995015D"/>
    <w:rsid w:val="09A30D0A"/>
    <w:rsid w:val="09A367C3"/>
    <w:rsid w:val="09A859DE"/>
    <w:rsid w:val="09B02253"/>
    <w:rsid w:val="09B60B8D"/>
    <w:rsid w:val="09BA1C50"/>
    <w:rsid w:val="09BF10A0"/>
    <w:rsid w:val="09C04F2B"/>
    <w:rsid w:val="09C91AEC"/>
    <w:rsid w:val="09DB71BB"/>
    <w:rsid w:val="09DC3C2B"/>
    <w:rsid w:val="09F60EC1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0168E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1C7A68"/>
    <w:rsid w:val="0C246334"/>
    <w:rsid w:val="0C270CCA"/>
    <w:rsid w:val="0C374991"/>
    <w:rsid w:val="0C47677D"/>
    <w:rsid w:val="0C5C0D6C"/>
    <w:rsid w:val="0C5C2F3B"/>
    <w:rsid w:val="0C5C35AD"/>
    <w:rsid w:val="0C642EE4"/>
    <w:rsid w:val="0C804B65"/>
    <w:rsid w:val="0C863281"/>
    <w:rsid w:val="0CA93E58"/>
    <w:rsid w:val="0CA94F96"/>
    <w:rsid w:val="0CB30CCC"/>
    <w:rsid w:val="0CB36491"/>
    <w:rsid w:val="0CB37AED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10AC8"/>
    <w:rsid w:val="0D13282A"/>
    <w:rsid w:val="0D1B743B"/>
    <w:rsid w:val="0D203C04"/>
    <w:rsid w:val="0D2461D9"/>
    <w:rsid w:val="0D274546"/>
    <w:rsid w:val="0D335E84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62A58"/>
    <w:rsid w:val="0DF736C5"/>
    <w:rsid w:val="0E12182B"/>
    <w:rsid w:val="0E141589"/>
    <w:rsid w:val="0E1C6773"/>
    <w:rsid w:val="0E245646"/>
    <w:rsid w:val="0E424E64"/>
    <w:rsid w:val="0E4B311F"/>
    <w:rsid w:val="0E4B4CA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AF4BC3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172DF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5359F6"/>
    <w:rsid w:val="0F6A5325"/>
    <w:rsid w:val="0F711FAA"/>
    <w:rsid w:val="0F73504B"/>
    <w:rsid w:val="0F7358C2"/>
    <w:rsid w:val="0F737F08"/>
    <w:rsid w:val="0F7D035A"/>
    <w:rsid w:val="0F80123C"/>
    <w:rsid w:val="0F8C61F2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2A2F6C"/>
    <w:rsid w:val="10313EBC"/>
    <w:rsid w:val="10377F8F"/>
    <w:rsid w:val="103D2937"/>
    <w:rsid w:val="104165D5"/>
    <w:rsid w:val="10457234"/>
    <w:rsid w:val="104D25C7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160CC"/>
    <w:rsid w:val="10C70BA0"/>
    <w:rsid w:val="10CD5F13"/>
    <w:rsid w:val="10D02A72"/>
    <w:rsid w:val="10D5007A"/>
    <w:rsid w:val="10DE52EC"/>
    <w:rsid w:val="10E26703"/>
    <w:rsid w:val="10EA3EFF"/>
    <w:rsid w:val="10F20651"/>
    <w:rsid w:val="10F468BD"/>
    <w:rsid w:val="10FB67BD"/>
    <w:rsid w:val="11024469"/>
    <w:rsid w:val="110506C9"/>
    <w:rsid w:val="11051495"/>
    <w:rsid w:val="110758ED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04D00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4089A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BD785D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659A0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BA4D09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058A1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B3DCA"/>
    <w:rsid w:val="150E77E9"/>
    <w:rsid w:val="15135193"/>
    <w:rsid w:val="151D299C"/>
    <w:rsid w:val="15265A3E"/>
    <w:rsid w:val="1533317C"/>
    <w:rsid w:val="154157E2"/>
    <w:rsid w:val="15497A15"/>
    <w:rsid w:val="154C316C"/>
    <w:rsid w:val="15526C34"/>
    <w:rsid w:val="15605DF6"/>
    <w:rsid w:val="1565422D"/>
    <w:rsid w:val="15730392"/>
    <w:rsid w:val="158830EE"/>
    <w:rsid w:val="15977B4B"/>
    <w:rsid w:val="159B4E07"/>
    <w:rsid w:val="159D46FA"/>
    <w:rsid w:val="15A435EA"/>
    <w:rsid w:val="15A72747"/>
    <w:rsid w:val="15A846DE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4F2699"/>
    <w:rsid w:val="16550C4F"/>
    <w:rsid w:val="166A7FBE"/>
    <w:rsid w:val="166D2940"/>
    <w:rsid w:val="166E0F78"/>
    <w:rsid w:val="16727B98"/>
    <w:rsid w:val="167B4C2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1DD0"/>
    <w:rsid w:val="17DE574B"/>
    <w:rsid w:val="17EF2FB7"/>
    <w:rsid w:val="17F1126A"/>
    <w:rsid w:val="17F26BF7"/>
    <w:rsid w:val="180E6DC8"/>
    <w:rsid w:val="181103F1"/>
    <w:rsid w:val="181C1A78"/>
    <w:rsid w:val="18280971"/>
    <w:rsid w:val="18516A28"/>
    <w:rsid w:val="185D03B8"/>
    <w:rsid w:val="185F4F64"/>
    <w:rsid w:val="186412B8"/>
    <w:rsid w:val="18641469"/>
    <w:rsid w:val="187C5840"/>
    <w:rsid w:val="187D2B48"/>
    <w:rsid w:val="18887CBE"/>
    <w:rsid w:val="18890D86"/>
    <w:rsid w:val="18AC7E11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2647A"/>
    <w:rsid w:val="19126B20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62565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369F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4E34E2"/>
    <w:rsid w:val="1A5A4FD8"/>
    <w:rsid w:val="1A5D7BE4"/>
    <w:rsid w:val="1A6875DD"/>
    <w:rsid w:val="1A6E2D0E"/>
    <w:rsid w:val="1A7557D4"/>
    <w:rsid w:val="1A7E36AA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CE05C3"/>
    <w:rsid w:val="1AD40F79"/>
    <w:rsid w:val="1ADA2923"/>
    <w:rsid w:val="1ADD592E"/>
    <w:rsid w:val="1AE63167"/>
    <w:rsid w:val="1AFB3BB4"/>
    <w:rsid w:val="1B0167A6"/>
    <w:rsid w:val="1B027E29"/>
    <w:rsid w:val="1B1A04BD"/>
    <w:rsid w:val="1B203C71"/>
    <w:rsid w:val="1B2540AE"/>
    <w:rsid w:val="1B2644BB"/>
    <w:rsid w:val="1B2C1190"/>
    <w:rsid w:val="1B35425D"/>
    <w:rsid w:val="1B474549"/>
    <w:rsid w:val="1B4E7100"/>
    <w:rsid w:val="1B503ED4"/>
    <w:rsid w:val="1B644924"/>
    <w:rsid w:val="1B6C4217"/>
    <w:rsid w:val="1B6F3277"/>
    <w:rsid w:val="1B866843"/>
    <w:rsid w:val="1B9F5C95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3473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359C7"/>
    <w:rsid w:val="1CAA081D"/>
    <w:rsid w:val="1CC21F17"/>
    <w:rsid w:val="1CE036D6"/>
    <w:rsid w:val="1CEC3C83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63635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4059F"/>
    <w:rsid w:val="1E16311A"/>
    <w:rsid w:val="1E1E3E9A"/>
    <w:rsid w:val="1E220E0F"/>
    <w:rsid w:val="1E2367EE"/>
    <w:rsid w:val="1E246278"/>
    <w:rsid w:val="1E403142"/>
    <w:rsid w:val="1E464112"/>
    <w:rsid w:val="1E4A34EB"/>
    <w:rsid w:val="1E4C0D31"/>
    <w:rsid w:val="1E5402AF"/>
    <w:rsid w:val="1E572506"/>
    <w:rsid w:val="1E58293D"/>
    <w:rsid w:val="1E6C7B07"/>
    <w:rsid w:val="1E6D14CB"/>
    <w:rsid w:val="1E6F3A27"/>
    <w:rsid w:val="1E727781"/>
    <w:rsid w:val="1E7554E1"/>
    <w:rsid w:val="1E7D67E8"/>
    <w:rsid w:val="1E7E3C58"/>
    <w:rsid w:val="1E8D4C32"/>
    <w:rsid w:val="1EA07BD5"/>
    <w:rsid w:val="1EA17281"/>
    <w:rsid w:val="1EA47E24"/>
    <w:rsid w:val="1EAB439A"/>
    <w:rsid w:val="1EB220A5"/>
    <w:rsid w:val="1EC0566D"/>
    <w:rsid w:val="1EC70292"/>
    <w:rsid w:val="1ECF4D3E"/>
    <w:rsid w:val="1ED446CC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4B6242"/>
    <w:rsid w:val="1F833F94"/>
    <w:rsid w:val="1F953961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3D43"/>
    <w:rsid w:val="207B5899"/>
    <w:rsid w:val="20837045"/>
    <w:rsid w:val="208426FA"/>
    <w:rsid w:val="20914565"/>
    <w:rsid w:val="209B10F2"/>
    <w:rsid w:val="20A7212E"/>
    <w:rsid w:val="20A828C8"/>
    <w:rsid w:val="20AF4A24"/>
    <w:rsid w:val="20BA2811"/>
    <w:rsid w:val="20CB0D54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956E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8F207A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7E06DD"/>
    <w:rsid w:val="22813D29"/>
    <w:rsid w:val="228A68F8"/>
    <w:rsid w:val="228E4CD6"/>
    <w:rsid w:val="22943A5C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4441"/>
    <w:rsid w:val="22D2520A"/>
    <w:rsid w:val="22D25760"/>
    <w:rsid w:val="22D7219E"/>
    <w:rsid w:val="22E4395A"/>
    <w:rsid w:val="22F05545"/>
    <w:rsid w:val="22F7006B"/>
    <w:rsid w:val="22F80E3C"/>
    <w:rsid w:val="23021F35"/>
    <w:rsid w:val="2306093D"/>
    <w:rsid w:val="230935DD"/>
    <w:rsid w:val="230C33C6"/>
    <w:rsid w:val="23102B7A"/>
    <w:rsid w:val="2314255D"/>
    <w:rsid w:val="231528D1"/>
    <w:rsid w:val="231A42B8"/>
    <w:rsid w:val="231B5F2B"/>
    <w:rsid w:val="231D262A"/>
    <w:rsid w:val="231D721B"/>
    <w:rsid w:val="232021F5"/>
    <w:rsid w:val="23441BD7"/>
    <w:rsid w:val="23460B17"/>
    <w:rsid w:val="235A7F9D"/>
    <w:rsid w:val="235D5621"/>
    <w:rsid w:val="2360283F"/>
    <w:rsid w:val="236B4E9B"/>
    <w:rsid w:val="236D49E4"/>
    <w:rsid w:val="237F6F90"/>
    <w:rsid w:val="238D56D7"/>
    <w:rsid w:val="2392078A"/>
    <w:rsid w:val="23987CC5"/>
    <w:rsid w:val="23A933F6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82954"/>
    <w:rsid w:val="240B7E8D"/>
    <w:rsid w:val="240C48A8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8B3E05"/>
    <w:rsid w:val="2493293B"/>
    <w:rsid w:val="24A503D3"/>
    <w:rsid w:val="24A906B7"/>
    <w:rsid w:val="24A92F30"/>
    <w:rsid w:val="24B65BDB"/>
    <w:rsid w:val="24C30D50"/>
    <w:rsid w:val="24C96CD1"/>
    <w:rsid w:val="24D9195F"/>
    <w:rsid w:val="24DA7C70"/>
    <w:rsid w:val="24EE1E88"/>
    <w:rsid w:val="24F018A0"/>
    <w:rsid w:val="24F26FC3"/>
    <w:rsid w:val="24F304CC"/>
    <w:rsid w:val="24F57DA8"/>
    <w:rsid w:val="25003E60"/>
    <w:rsid w:val="25164BFC"/>
    <w:rsid w:val="251C477F"/>
    <w:rsid w:val="251E6AF5"/>
    <w:rsid w:val="25341A3F"/>
    <w:rsid w:val="253631F8"/>
    <w:rsid w:val="2537581E"/>
    <w:rsid w:val="253F05F7"/>
    <w:rsid w:val="255B07A5"/>
    <w:rsid w:val="25605D1F"/>
    <w:rsid w:val="25665B52"/>
    <w:rsid w:val="25667A1F"/>
    <w:rsid w:val="256911D0"/>
    <w:rsid w:val="257A3A64"/>
    <w:rsid w:val="257F00C6"/>
    <w:rsid w:val="25A55F80"/>
    <w:rsid w:val="25A709F5"/>
    <w:rsid w:val="25B347F3"/>
    <w:rsid w:val="25B931E9"/>
    <w:rsid w:val="25BB49DD"/>
    <w:rsid w:val="25BC2520"/>
    <w:rsid w:val="25BC46D7"/>
    <w:rsid w:val="25C05572"/>
    <w:rsid w:val="25C16D44"/>
    <w:rsid w:val="25C46D45"/>
    <w:rsid w:val="25CC7B47"/>
    <w:rsid w:val="25CD018D"/>
    <w:rsid w:val="25DF4B68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5B3BB8"/>
    <w:rsid w:val="266D53CB"/>
    <w:rsid w:val="26753817"/>
    <w:rsid w:val="267F0D07"/>
    <w:rsid w:val="268729C3"/>
    <w:rsid w:val="268B0340"/>
    <w:rsid w:val="26965FAB"/>
    <w:rsid w:val="26971D6D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2F1FA5"/>
    <w:rsid w:val="27333BCD"/>
    <w:rsid w:val="2735547D"/>
    <w:rsid w:val="27356494"/>
    <w:rsid w:val="2741747E"/>
    <w:rsid w:val="274B5ADF"/>
    <w:rsid w:val="275904F2"/>
    <w:rsid w:val="275A5A28"/>
    <w:rsid w:val="27626942"/>
    <w:rsid w:val="277F3CC8"/>
    <w:rsid w:val="278044EB"/>
    <w:rsid w:val="278E0594"/>
    <w:rsid w:val="27904414"/>
    <w:rsid w:val="27933C92"/>
    <w:rsid w:val="27AD399B"/>
    <w:rsid w:val="27BF4E07"/>
    <w:rsid w:val="27C71C98"/>
    <w:rsid w:val="27CB19DE"/>
    <w:rsid w:val="27DF3832"/>
    <w:rsid w:val="27E11ABC"/>
    <w:rsid w:val="27F8646F"/>
    <w:rsid w:val="28122491"/>
    <w:rsid w:val="28160232"/>
    <w:rsid w:val="281A0EA7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54873"/>
    <w:rsid w:val="28681D1A"/>
    <w:rsid w:val="286E2B6F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65B9A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900E0"/>
    <w:rsid w:val="2A3E6E60"/>
    <w:rsid w:val="2A3F52D5"/>
    <w:rsid w:val="2A4A35AE"/>
    <w:rsid w:val="2A4B5E45"/>
    <w:rsid w:val="2A4C0FC6"/>
    <w:rsid w:val="2A59660C"/>
    <w:rsid w:val="2A5F55D8"/>
    <w:rsid w:val="2A7047CA"/>
    <w:rsid w:val="2A747BD3"/>
    <w:rsid w:val="2A7C338A"/>
    <w:rsid w:val="2A7F7880"/>
    <w:rsid w:val="2A8B194C"/>
    <w:rsid w:val="2A937390"/>
    <w:rsid w:val="2A941E00"/>
    <w:rsid w:val="2A971423"/>
    <w:rsid w:val="2A9F5DA0"/>
    <w:rsid w:val="2AA65C0A"/>
    <w:rsid w:val="2AB32EED"/>
    <w:rsid w:val="2AC261BF"/>
    <w:rsid w:val="2AC84531"/>
    <w:rsid w:val="2AD05B99"/>
    <w:rsid w:val="2ADA491A"/>
    <w:rsid w:val="2ADD38F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2404B6"/>
    <w:rsid w:val="2C40080A"/>
    <w:rsid w:val="2C4038CA"/>
    <w:rsid w:val="2C403AF5"/>
    <w:rsid w:val="2C494685"/>
    <w:rsid w:val="2C5E6DAD"/>
    <w:rsid w:val="2C6052D2"/>
    <w:rsid w:val="2C6627F8"/>
    <w:rsid w:val="2C6671C2"/>
    <w:rsid w:val="2C6A2E46"/>
    <w:rsid w:val="2C6D15A0"/>
    <w:rsid w:val="2C7C27A6"/>
    <w:rsid w:val="2C9F2127"/>
    <w:rsid w:val="2CA2653D"/>
    <w:rsid w:val="2CA3137B"/>
    <w:rsid w:val="2CA6511B"/>
    <w:rsid w:val="2CBA0125"/>
    <w:rsid w:val="2CD75CBB"/>
    <w:rsid w:val="2CE619AD"/>
    <w:rsid w:val="2CE63355"/>
    <w:rsid w:val="2CF37CFF"/>
    <w:rsid w:val="2D050A61"/>
    <w:rsid w:val="2D127C5A"/>
    <w:rsid w:val="2D1E6DE6"/>
    <w:rsid w:val="2D215CE3"/>
    <w:rsid w:val="2D270EF5"/>
    <w:rsid w:val="2D356933"/>
    <w:rsid w:val="2D3818CD"/>
    <w:rsid w:val="2D392802"/>
    <w:rsid w:val="2D425175"/>
    <w:rsid w:val="2D466274"/>
    <w:rsid w:val="2D475FA7"/>
    <w:rsid w:val="2D4846F6"/>
    <w:rsid w:val="2D501834"/>
    <w:rsid w:val="2D50430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AE631A"/>
    <w:rsid w:val="2DB33930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5E08A6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CF510F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30642"/>
    <w:rsid w:val="2F2810F4"/>
    <w:rsid w:val="2F3126D7"/>
    <w:rsid w:val="2F341961"/>
    <w:rsid w:val="2F37233F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0122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546B0"/>
    <w:rsid w:val="302C5CE5"/>
    <w:rsid w:val="303551B1"/>
    <w:rsid w:val="30382547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1195C"/>
    <w:rsid w:val="309335A5"/>
    <w:rsid w:val="309C2CAF"/>
    <w:rsid w:val="309D3F40"/>
    <w:rsid w:val="30A36A56"/>
    <w:rsid w:val="30A36B21"/>
    <w:rsid w:val="30A55F78"/>
    <w:rsid w:val="30B912A6"/>
    <w:rsid w:val="30C60304"/>
    <w:rsid w:val="30D615F8"/>
    <w:rsid w:val="30D836AE"/>
    <w:rsid w:val="30EC5FEB"/>
    <w:rsid w:val="30F23752"/>
    <w:rsid w:val="31013C3D"/>
    <w:rsid w:val="310D4704"/>
    <w:rsid w:val="311566B0"/>
    <w:rsid w:val="312D0711"/>
    <w:rsid w:val="313D763C"/>
    <w:rsid w:val="31413001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664E1"/>
    <w:rsid w:val="31F708B0"/>
    <w:rsid w:val="31FA3468"/>
    <w:rsid w:val="31FC036A"/>
    <w:rsid w:val="32022F9E"/>
    <w:rsid w:val="3209601B"/>
    <w:rsid w:val="320C49DE"/>
    <w:rsid w:val="320E7F6D"/>
    <w:rsid w:val="321645B4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9D070B"/>
    <w:rsid w:val="32A63A63"/>
    <w:rsid w:val="32A907C8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80434"/>
    <w:rsid w:val="333C3A52"/>
    <w:rsid w:val="334C649A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516FC"/>
    <w:rsid w:val="346F2DDB"/>
    <w:rsid w:val="34776F5D"/>
    <w:rsid w:val="347D6A46"/>
    <w:rsid w:val="347E1C2D"/>
    <w:rsid w:val="3489011F"/>
    <w:rsid w:val="34AA5361"/>
    <w:rsid w:val="34AF6678"/>
    <w:rsid w:val="34AF6CAA"/>
    <w:rsid w:val="34C0195E"/>
    <w:rsid w:val="34CC1A7D"/>
    <w:rsid w:val="34D43D2A"/>
    <w:rsid w:val="34D5115E"/>
    <w:rsid w:val="34DF4AEA"/>
    <w:rsid w:val="34E104E2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3E00C6"/>
    <w:rsid w:val="364B170E"/>
    <w:rsid w:val="36512CA3"/>
    <w:rsid w:val="365442FF"/>
    <w:rsid w:val="36554798"/>
    <w:rsid w:val="365634D6"/>
    <w:rsid w:val="367530ED"/>
    <w:rsid w:val="3675613A"/>
    <w:rsid w:val="368119D8"/>
    <w:rsid w:val="368222D9"/>
    <w:rsid w:val="36877568"/>
    <w:rsid w:val="3690219C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45393"/>
    <w:rsid w:val="36D54D22"/>
    <w:rsid w:val="36D86B9A"/>
    <w:rsid w:val="36D87108"/>
    <w:rsid w:val="36DB7A54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117D4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BE184F"/>
    <w:rsid w:val="37C50043"/>
    <w:rsid w:val="37C94A38"/>
    <w:rsid w:val="37CC3B39"/>
    <w:rsid w:val="37E45FFE"/>
    <w:rsid w:val="37E94012"/>
    <w:rsid w:val="37FC2378"/>
    <w:rsid w:val="380354B4"/>
    <w:rsid w:val="3822377A"/>
    <w:rsid w:val="382668D1"/>
    <w:rsid w:val="382D0F1B"/>
    <w:rsid w:val="383509EC"/>
    <w:rsid w:val="38367EF3"/>
    <w:rsid w:val="3845765E"/>
    <w:rsid w:val="384D7FAF"/>
    <w:rsid w:val="384E27BF"/>
    <w:rsid w:val="385243C7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5661A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0C21A3"/>
    <w:rsid w:val="391058A6"/>
    <w:rsid w:val="391253E5"/>
    <w:rsid w:val="39222BF1"/>
    <w:rsid w:val="39301723"/>
    <w:rsid w:val="39307777"/>
    <w:rsid w:val="393A0F41"/>
    <w:rsid w:val="3941084C"/>
    <w:rsid w:val="3943515C"/>
    <w:rsid w:val="394445D4"/>
    <w:rsid w:val="394D34C4"/>
    <w:rsid w:val="395651E1"/>
    <w:rsid w:val="39772DE9"/>
    <w:rsid w:val="397764A2"/>
    <w:rsid w:val="397D2389"/>
    <w:rsid w:val="39964BC6"/>
    <w:rsid w:val="399A4C04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AF13682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02C1D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77B7C"/>
    <w:rsid w:val="3C5B1D64"/>
    <w:rsid w:val="3C5C7D64"/>
    <w:rsid w:val="3C6A7B9D"/>
    <w:rsid w:val="3C6F5467"/>
    <w:rsid w:val="3C856164"/>
    <w:rsid w:val="3C9529C6"/>
    <w:rsid w:val="3C9A1E47"/>
    <w:rsid w:val="3C9E3540"/>
    <w:rsid w:val="3CA25EFB"/>
    <w:rsid w:val="3CA81322"/>
    <w:rsid w:val="3CA864F8"/>
    <w:rsid w:val="3CB56E8D"/>
    <w:rsid w:val="3CBB2D2C"/>
    <w:rsid w:val="3CC17289"/>
    <w:rsid w:val="3CC66AB0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1637D"/>
    <w:rsid w:val="3D4468BA"/>
    <w:rsid w:val="3D481158"/>
    <w:rsid w:val="3D497489"/>
    <w:rsid w:val="3D552FC9"/>
    <w:rsid w:val="3D567E34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9807DE"/>
    <w:rsid w:val="3DA9204F"/>
    <w:rsid w:val="3DA949C8"/>
    <w:rsid w:val="3DB0757E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CD05CA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21C1F"/>
    <w:rsid w:val="3F560949"/>
    <w:rsid w:val="3F580357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B91EB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364B0"/>
    <w:rsid w:val="401E02B7"/>
    <w:rsid w:val="401F7B46"/>
    <w:rsid w:val="40287032"/>
    <w:rsid w:val="402A461E"/>
    <w:rsid w:val="4032272F"/>
    <w:rsid w:val="40327FEE"/>
    <w:rsid w:val="403D2756"/>
    <w:rsid w:val="405C1C11"/>
    <w:rsid w:val="40703903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E7312D"/>
    <w:rsid w:val="40F30236"/>
    <w:rsid w:val="40FA2ECD"/>
    <w:rsid w:val="40FE1588"/>
    <w:rsid w:val="40FF3FEE"/>
    <w:rsid w:val="41164DB2"/>
    <w:rsid w:val="411B7378"/>
    <w:rsid w:val="413A5813"/>
    <w:rsid w:val="413D2788"/>
    <w:rsid w:val="413E45F1"/>
    <w:rsid w:val="414B2329"/>
    <w:rsid w:val="414C457B"/>
    <w:rsid w:val="414D7F99"/>
    <w:rsid w:val="415C79E3"/>
    <w:rsid w:val="41641C94"/>
    <w:rsid w:val="41647876"/>
    <w:rsid w:val="416A5E1D"/>
    <w:rsid w:val="416C6BBB"/>
    <w:rsid w:val="418A6CE7"/>
    <w:rsid w:val="418B111E"/>
    <w:rsid w:val="418F4CBB"/>
    <w:rsid w:val="41912322"/>
    <w:rsid w:val="419361E6"/>
    <w:rsid w:val="419544C2"/>
    <w:rsid w:val="419654F6"/>
    <w:rsid w:val="419B050B"/>
    <w:rsid w:val="419B6DD3"/>
    <w:rsid w:val="41A45679"/>
    <w:rsid w:val="41A74234"/>
    <w:rsid w:val="41AD2C2E"/>
    <w:rsid w:val="41C623E1"/>
    <w:rsid w:val="41CB7031"/>
    <w:rsid w:val="41DE5327"/>
    <w:rsid w:val="41E63115"/>
    <w:rsid w:val="41E67283"/>
    <w:rsid w:val="41E75314"/>
    <w:rsid w:val="41FA1139"/>
    <w:rsid w:val="420E33D3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BE6BA7"/>
    <w:rsid w:val="42C3487A"/>
    <w:rsid w:val="42CC091E"/>
    <w:rsid w:val="42D25A1C"/>
    <w:rsid w:val="42E910CC"/>
    <w:rsid w:val="43016E17"/>
    <w:rsid w:val="430F2F5F"/>
    <w:rsid w:val="43186D61"/>
    <w:rsid w:val="4333060B"/>
    <w:rsid w:val="43355813"/>
    <w:rsid w:val="433C34E9"/>
    <w:rsid w:val="434E2155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30430"/>
    <w:rsid w:val="43D36633"/>
    <w:rsid w:val="43D40F62"/>
    <w:rsid w:val="43D56F46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646CB2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1E7BB2"/>
    <w:rsid w:val="45205534"/>
    <w:rsid w:val="45216E0A"/>
    <w:rsid w:val="45277E53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104DCD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BF5FE5"/>
    <w:rsid w:val="46C34696"/>
    <w:rsid w:val="46C522E4"/>
    <w:rsid w:val="46C664C1"/>
    <w:rsid w:val="46C67098"/>
    <w:rsid w:val="46C91240"/>
    <w:rsid w:val="46CC73B9"/>
    <w:rsid w:val="46D64A35"/>
    <w:rsid w:val="46E448B3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2E72D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2288"/>
    <w:rsid w:val="47AF7FEB"/>
    <w:rsid w:val="47C436BF"/>
    <w:rsid w:val="47C659DB"/>
    <w:rsid w:val="47CE57B5"/>
    <w:rsid w:val="47D01166"/>
    <w:rsid w:val="47D52254"/>
    <w:rsid w:val="47EB75EE"/>
    <w:rsid w:val="480500F1"/>
    <w:rsid w:val="48085789"/>
    <w:rsid w:val="480C235F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9E1794"/>
    <w:rsid w:val="48A85D5F"/>
    <w:rsid w:val="48A868B1"/>
    <w:rsid w:val="48B10861"/>
    <w:rsid w:val="48BD1747"/>
    <w:rsid w:val="48D21647"/>
    <w:rsid w:val="48D83DF3"/>
    <w:rsid w:val="48EB6463"/>
    <w:rsid w:val="48F73BAE"/>
    <w:rsid w:val="48F81FB1"/>
    <w:rsid w:val="491C237D"/>
    <w:rsid w:val="49223738"/>
    <w:rsid w:val="49366BDB"/>
    <w:rsid w:val="493D55A3"/>
    <w:rsid w:val="49557F6B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DE326A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772DB"/>
    <w:rsid w:val="4A3C3D8F"/>
    <w:rsid w:val="4A496925"/>
    <w:rsid w:val="4A4D3ECE"/>
    <w:rsid w:val="4A504364"/>
    <w:rsid w:val="4A590BBA"/>
    <w:rsid w:val="4A69312A"/>
    <w:rsid w:val="4A6D387B"/>
    <w:rsid w:val="4A790493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0323"/>
    <w:rsid w:val="4B5237A7"/>
    <w:rsid w:val="4B5B119B"/>
    <w:rsid w:val="4B6B0F4E"/>
    <w:rsid w:val="4B6C52B6"/>
    <w:rsid w:val="4B730BE7"/>
    <w:rsid w:val="4B745231"/>
    <w:rsid w:val="4B745E76"/>
    <w:rsid w:val="4B7D0C82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1760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6C3E06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9487A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DFE022F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050D7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61B19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B02538"/>
    <w:rsid w:val="4FE54300"/>
    <w:rsid w:val="4FF467FC"/>
    <w:rsid w:val="4FF816A7"/>
    <w:rsid w:val="500509E1"/>
    <w:rsid w:val="50090894"/>
    <w:rsid w:val="50134F49"/>
    <w:rsid w:val="502F5231"/>
    <w:rsid w:val="503C4818"/>
    <w:rsid w:val="503C55D1"/>
    <w:rsid w:val="505F4DFA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056CA"/>
    <w:rsid w:val="51A53A49"/>
    <w:rsid w:val="51BC510C"/>
    <w:rsid w:val="51BD6E27"/>
    <w:rsid w:val="51C1454F"/>
    <w:rsid w:val="51C657A9"/>
    <w:rsid w:val="51D6601F"/>
    <w:rsid w:val="51DB11EF"/>
    <w:rsid w:val="51E974F1"/>
    <w:rsid w:val="51EE28A2"/>
    <w:rsid w:val="51F601CC"/>
    <w:rsid w:val="51FA1729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0424BE"/>
    <w:rsid w:val="5317081A"/>
    <w:rsid w:val="53227340"/>
    <w:rsid w:val="532C40A5"/>
    <w:rsid w:val="533C6EEB"/>
    <w:rsid w:val="533F633F"/>
    <w:rsid w:val="534A4053"/>
    <w:rsid w:val="53501553"/>
    <w:rsid w:val="536805CE"/>
    <w:rsid w:val="536E599D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DA75BE"/>
    <w:rsid w:val="53E07D5E"/>
    <w:rsid w:val="53E674F2"/>
    <w:rsid w:val="53ED14C0"/>
    <w:rsid w:val="53F81CC2"/>
    <w:rsid w:val="53FF4F8A"/>
    <w:rsid w:val="54094352"/>
    <w:rsid w:val="54173AAF"/>
    <w:rsid w:val="541B6788"/>
    <w:rsid w:val="541C1C36"/>
    <w:rsid w:val="5420557C"/>
    <w:rsid w:val="542645AC"/>
    <w:rsid w:val="542C409C"/>
    <w:rsid w:val="542E18A7"/>
    <w:rsid w:val="543A7D91"/>
    <w:rsid w:val="543B7586"/>
    <w:rsid w:val="544D6F79"/>
    <w:rsid w:val="544F3B03"/>
    <w:rsid w:val="5454629B"/>
    <w:rsid w:val="54611044"/>
    <w:rsid w:val="5462561A"/>
    <w:rsid w:val="54630512"/>
    <w:rsid w:val="54662BF0"/>
    <w:rsid w:val="546738F4"/>
    <w:rsid w:val="54685C01"/>
    <w:rsid w:val="54734990"/>
    <w:rsid w:val="5473780F"/>
    <w:rsid w:val="54750670"/>
    <w:rsid w:val="54771418"/>
    <w:rsid w:val="547A0F50"/>
    <w:rsid w:val="547B21D0"/>
    <w:rsid w:val="54807831"/>
    <w:rsid w:val="548F032C"/>
    <w:rsid w:val="54A96FD0"/>
    <w:rsid w:val="54AD16B6"/>
    <w:rsid w:val="54B90539"/>
    <w:rsid w:val="54C0308C"/>
    <w:rsid w:val="54C451F8"/>
    <w:rsid w:val="54D04B4B"/>
    <w:rsid w:val="54E01041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84C2C"/>
    <w:rsid w:val="55BA01C7"/>
    <w:rsid w:val="55C0167B"/>
    <w:rsid w:val="55C87F99"/>
    <w:rsid w:val="55CB4578"/>
    <w:rsid w:val="55CD40BA"/>
    <w:rsid w:val="55D57167"/>
    <w:rsid w:val="55DF767B"/>
    <w:rsid w:val="55E573D8"/>
    <w:rsid w:val="55E666F7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45909"/>
    <w:rsid w:val="564B2F74"/>
    <w:rsid w:val="565808F7"/>
    <w:rsid w:val="565F0E4B"/>
    <w:rsid w:val="5671296D"/>
    <w:rsid w:val="567819A9"/>
    <w:rsid w:val="567871A5"/>
    <w:rsid w:val="568966B2"/>
    <w:rsid w:val="568E01E7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53862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BF26CB"/>
    <w:rsid w:val="57C92B87"/>
    <w:rsid w:val="57CC479C"/>
    <w:rsid w:val="57D90CC4"/>
    <w:rsid w:val="57DC75A4"/>
    <w:rsid w:val="57E36C29"/>
    <w:rsid w:val="57E45DF1"/>
    <w:rsid w:val="580144F7"/>
    <w:rsid w:val="58037656"/>
    <w:rsid w:val="58056EA2"/>
    <w:rsid w:val="580C1C60"/>
    <w:rsid w:val="581600B9"/>
    <w:rsid w:val="5816779C"/>
    <w:rsid w:val="58177BEA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B85C7D"/>
    <w:rsid w:val="58C17F7D"/>
    <w:rsid w:val="58CB2780"/>
    <w:rsid w:val="58CD4F22"/>
    <w:rsid w:val="58CE595E"/>
    <w:rsid w:val="58D93AF7"/>
    <w:rsid w:val="58E24CD8"/>
    <w:rsid w:val="590E3594"/>
    <w:rsid w:val="591C01BB"/>
    <w:rsid w:val="591D3179"/>
    <w:rsid w:val="59227143"/>
    <w:rsid w:val="594D1216"/>
    <w:rsid w:val="5954396A"/>
    <w:rsid w:val="595B485E"/>
    <w:rsid w:val="59686F40"/>
    <w:rsid w:val="59821BE4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571F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BF4E13"/>
    <w:rsid w:val="5ACB6872"/>
    <w:rsid w:val="5AD80143"/>
    <w:rsid w:val="5ADC24AE"/>
    <w:rsid w:val="5ADF03A3"/>
    <w:rsid w:val="5AED1AF5"/>
    <w:rsid w:val="5AF144F8"/>
    <w:rsid w:val="5AFE6D83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73267C"/>
    <w:rsid w:val="5B812463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A0310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97243"/>
    <w:rsid w:val="5C7B009A"/>
    <w:rsid w:val="5C811A46"/>
    <w:rsid w:val="5C840F81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6F066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BD5B0D"/>
    <w:rsid w:val="5EC654C1"/>
    <w:rsid w:val="5ECA0037"/>
    <w:rsid w:val="5EDA1ACE"/>
    <w:rsid w:val="5EDA221B"/>
    <w:rsid w:val="5EE11490"/>
    <w:rsid w:val="5EFD2BB9"/>
    <w:rsid w:val="5F0D19A6"/>
    <w:rsid w:val="5F2C6C07"/>
    <w:rsid w:val="5F325DC9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8B02B4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C5483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07891"/>
    <w:rsid w:val="60EA0D32"/>
    <w:rsid w:val="60EF7CA8"/>
    <w:rsid w:val="60F75DB0"/>
    <w:rsid w:val="60FF272B"/>
    <w:rsid w:val="610A4880"/>
    <w:rsid w:val="610B4ED7"/>
    <w:rsid w:val="611A211F"/>
    <w:rsid w:val="611D10EC"/>
    <w:rsid w:val="611D1579"/>
    <w:rsid w:val="611F27C1"/>
    <w:rsid w:val="612105D5"/>
    <w:rsid w:val="61212BAA"/>
    <w:rsid w:val="612839E2"/>
    <w:rsid w:val="612E2434"/>
    <w:rsid w:val="61357EFD"/>
    <w:rsid w:val="613D1187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2E234F"/>
    <w:rsid w:val="62383655"/>
    <w:rsid w:val="623B56C7"/>
    <w:rsid w:val="624563AC"/>
    <w:rsid w:val="625770CD"/>
    <w:rsid w:val="625C00E5"/>
    <w:rsid w:val="625C07E0"/>
    <w:rsid w:val="62686B20"/>
    <w:rsid w:val="628C1ABC"/>
    <w:rsid w:val="628C2223"/>
    <w:rsid w:val="62976675"/>
    <w:rsid w:val="62A457D5"/>
    <w:rsid w:val="62AA0157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3C5EB5"/>
    <w:rsid w:val="634164E8"/>
    <w:rsid w:val="63480DB7"/>
    <w:rsid w:val="634974F0"/>
    <w:rsid w:val="635F2E0A"/>
    <w:rsid w:val="63655DDF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265856"/>
    <w:rsid w:val="643D481F"/>
    <w:rsid w:val="64403FD6"/>
    <w:rsid w:val="644807A6"/>
    <w:rsid w:val="64564DB3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21307"/>
    <w:rsid w:val="65974300"/>
    <w:rsid w:val="65977FE6"/>
    <w:rsid w:val="65B13D8B"/>
    <w:rsid w:val="65B226D0"/>
    <w:rsid w:val="65B7654D"/>
    <w:rsid w:val="65B93B07"/>
    <w:rsid w:val="65BC6B1F"/>
    <w:rsid w:val="65C05FE5"/>
    <w:rsid w:val="65D357D6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AD500C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7F5D2A"/>
    <w:rsid w:val="67800AE6"/>
    <w:rsid w:val="67A575DE"/>
    <w:rsid w:val="67AB672A"/>
    <w:rsid w:val="67CA6F5F"/>
    <w:rsid w:val="67CC6D95"/>
    <w:rsid w:val="67D52852"/>
    <w:rsid w:val="67D64009"/>
    <w:rsid w:val="67DD624B"/>
    <w:rsid w:val="67E21543"/>
    <w:rsid w:val="67E24492"/>
    <w:rsid w:val="67E267E5"/>
    <w:rsid w:val="67E92C26"/>
    <w:rsid w:val="67E95E04"/>
    <w:rsid w:val="67EB126B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8157C"/>
    <w:rsid w:val="688C20DA"/>
    <w:rsid w:val="68A44742"/>
    <w:rsid w:val="68A74E7C"/>
    <w:rsid w:val="68AA54D1"/>
    <w:rsid w:val="68B90B82"/>
    <w:rsid w:val="68BC6E36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C1F1D"/>
    <w:rsid w:val="692E45DA"/>
    <w:rsid w:val="693A59B5"/>
    <w:rsid w:val="69435F96"/>
    <w:rsid w:val="69595F2D"/>
    <w:rsid w:val="695E6B57"/>
    <w:rsid w:val="695F2B1B"/>
    <w:rsid w:val="69621BF6"/>
    <w:rsid w:val="69626CD4"/>
    <w:rsid w:val="69656DD8"/>
    <w:rsid w:val="697123F4"/>
    <w:rsid w:val="69752A84"/>
    <w:rsid w:val="697A2569"/>
    <w:rsid w:val="698578FA"/>
    <w:rsid w:val="698B57A0"/>
    <w:rsid w:val="69961435"/>
    <w:rsid w:val="69962A5E"/>
    <w:rsid w:val="699A7688"/>
    <w:rsid w:val="699D3DAF"/>
    <w:rsid w:val="699E1CF5"/>
    <w:rsid w:val="69A543F4"/>
    <w:rsid w:val="69A80623"/>
    <w:rsid w:val="69B25EB9"/>
    <w:rsid w:val="69B56AB4"/>
    <w:rsid w:val="69BD6C3A"/>
    <w:rsid w:val="69DC6958"/>
    <w:rsid w:val="69E40C91"/>
    <w:rsid w:val="69EE02FC"/>
    <w:rsid w:val="69F221A9"/>
    <w:rsid w:val="6A044F86"/>
    <w:rsid w:val="6A1C3D5D"/>
    <w:rsid w:val="6A242608"/>
    <w:rsid w:val="6A243FF0"/>
    <w:rsid w:val="6A260E1C"/>
    <w:rsid w:val="6A262444"/>
    <w:rsid w:val="6A322231"/>
    <w:rsid w:val="6A3911D5"/>
    <w:rsid w:val="6A55442C"/>
    <w:rsid w:val="6A5A0E81"/>
    <w:rsid w:val="6A5A4B58"/>
    <w:rsid w:val="6A6015BC"/>
    <w:rsid w:val="6A646386"/>
    <w:rsid w:val="6A671493"/>
    <w:rsid w:val="6A721838"/>
    <w:rsid w:val="6A7C4D8B"/>
    <w:rsid w:val="6A825F32"/>
    <w:rsid w:val="6A8B61BF"/>
    <w:rsid w:val="6AA11F10"/>
    <w:rsid w:val="6AA93C66"/>
    <w:rsid w:val="6AAB1884"/>
    <w:rsid w:val="6AB37BA5"/>
    <w:rsid w:val="6AC112D0"/>
    <w:rsid w:val="6AC21C33"/>
    <w:rsid w:val="6ACC10A5"/>
    <w:rsid w:val="6ACD249A"/>
    <w:rsid w:val="6AD155A4"/>
    <w:rsid w:val="6AD176BE"/>
    <w:rsid w:val="6ADA4C26"/>
    <w:rsid w:val="6AE057DB"/>
    <w:rsid w:val="6AF00FF1"/>
    <w:rsid w:val="6AFD15C0"/>
    <w:rsid w:val="6AFF01EC"/>
    <w:rsid w:val="6B056CAD"/>
    <w:rsid w:val="6B114C68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C524A5"/>
    <w:rsid w:val="6BEB0262"/>
    <w:rsid w:val="6BEE11CD"/>
    <w:rsid w:val="6C013105"/>
    <w:rsid w:val="6C023827"/>
    <w:rsid w:val="6C0D3B36"/>
    <w:rsid w:val="6C2C68D0"/>
    <w:rsid w:val="6C313BC0"/>
    <w:rsid w:val="6C3539F1"/>
    <w:rsid w:val="6C410A04"/>
    <w:rsid w:val="6C4B7AFB"/>
    <w:rsid w:val="6C6412FD"/>
    <w:rsid w:val="6C6D3EB6"/>
    <w:rsid w:val="6C6D4EB6"/>
    <w:rsid w:val="6C7E07EB"/>
    <w:rsid w:val="6C81017A"/>
    <w:rsid w:val="6C843884"/>
    <w:rsid w:val="6CAA6050"/>
    <w:rsid w:val="6CB92488"/>
    <w:rsid w:val="6CC066A6"/>
    <w:rsid w:val="6CCF0109"/>
    <w:rsid w:val="6CD13628"/>
    <w:rsid w:val="6CD87005"/>
    <w:rsid w:val="6CDB1CE2"/>
    <w:rsid w:val="6CE51B15"/>
    <w:rsid w:val="6CEC2D04"/>
    <w:rsid w:val="6CFC4D5E"/>
    <w:rsid w:val="6D052978"/>
    <w:rsid w:val="6D0E5786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AD4F9F"/>
    <w:rsid w:val="6DBE0E16"/>
    <w:rsid w:val="6DD303AE"/>
    <w:rsid w:val="6DD60CB1"/>
    <w:rsid w:val="6DD75718"/>
    <w:rsid w:val="6DDC0FE1"/>
    <w:rsid w:val="6DDC5D15"/>
    <w:rsid w:val="6DE03CF2"/>
    <w:rsid w:val="6DE27B28"/>
    <w:rsid w:val="6DE35C3C"/>
    <w:rsid w:val="6DE80BE0"/>
    <w:rsid w:val="6DF648AF"/>
    <w:rsid w:val="6DF65537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8A6BCE"/>
    <w:rsid w:val="6E95444D"/>
    <w:rsid w:val="6E9B4D9F"/>
    <w:rsid w:val="6EA17478"/>
    <w:rsid w:val="6EAD5D33"/>
    <w:rsid w:val="6EB053FB"/>
    <w:rsid w:val="6EB279E1"/>
    <w:rsid w:val="6EC72090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4C19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4247A"/>
    <w:rsid w:val="702B7044"/>
    <w:rsid w:val="702D0965"/>
    <w:rsid w:val="70567D03"/>
    <w:rsid w:val="705F099F"/>
    <w:rsid w:val="706357E7"/>
    <w:rsid w:val="706D2B6D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93862"/>
    <w:rsid w:val="713A389E"/>
    <w:rsid w:val="713D1C8C"/>
    <w:rsid w:val="71447C02"/>
    <w:rsid w:val="71533F5B"/>
    <w:rsid w:val="71670A79"/>
    <w:rsid w:val="716A504A"/>
    <w:rsid w:val="71702A12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D80147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430C9C"/>
    <w:rsid w:val="725412F2"/>
    <w:rsid w:val="72574D2B"/>
    <w:rsid w:val="726115F7"/>
    <w:rsid w:val="72654685"/>
    <w:rsid w:val="726F530B"/>
    <w:rsid w:val="727979C3"/>
    <w:rsid w:val="72AB19B7"/>
    <w:rsid w:val="72AE5818"/>
    <w:rsid w:val="72BE5B19"/>
    <w:rsid w:val="72C45265"/>
    <w:rsid w:val="72CC320B"/>
    <w:rsid w:val="72DC15CF"/>
    <w:rsid w:val="72E459AD"/>
    <w:rsid w:val="72E62025"/>
    <w:rsid w:val="72E95F21"/>
    <w:rsid w:val="72ED7FB1"/>
    <w:rsid w:val="72F27F1E"/>
    <w:rsid w:val="72F429C6"/>
    <w:rsid w:val="73076EFF"/>
    <w:rsid w:val="730C7C23"/>
    <w:rsid w:val="730F17B6"/>
    <w:rsid w:val="732073CD"/>
    <w:rsid w:val="73215E95"/>
    <w:rsid w:val="7329156C"/>
    <w:rsid w:val="733221CE"/>
    <w:rsid w:val="73446887"/>
    <w:rsid w:val="73497518"/>
    <w:rsid w:val="734C54D7"/>
    <w:rsid w:val="73581DA5"/>
    <w:rsid w:val="735A3B0F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AA26AC"/>
    <w:rsid w:val="73B85B99"/>
    <w:rsid w:val="73BE1767"/>
    <w:rsid w:val="73BF1670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4E5182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4154C"/>
    <w:rsid w:val="74CF0444"/>
    <w:rsid w:val="74D51C14"/>
    <w:rsid w:val="74E60B79"/>
    <w:rsid w:val="74F118C6"/>
    <w:rsid w:val="74FE21C4"/>
    <w:rsid w:val="750B1470"/>
    <w:rsid w:val="750F06CB"/>
    <w:rsid w:val="75136053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9F2319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037E52"/>
    <w:rsid w:val="76227C13"/>
    <w:rsid w:val="76236746"/>
    <w:rsid w:val="76262043"/>
    <w:rsid w:val="7628252D"/>
    <w:rsid w:val="762D3121"/>
    <w:rsid w:val="76311E17"/>
    <w:rsid w:val="76367FAA"/>
    <w:rsid w:val="764D2D06"/>
    <w:rsid w:val="764F12E9"/>
    <w:rsid w:val="7661695F"/>
    <w:rsid w:val="76715B12"/>
    <w:rsid w:val="76740D50"/>
    <w:rsid w:val="767B4235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00627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62AE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6A7D5F"/>
    <w:rsid w:val="7876484C"/>
    <w:rsid w:val="787F0F4F"/>
    <w:rsid w:val="78803242"/>
    <w:rsid w:val="78915ECA"/>
    <w:rsid w:val="78A51694"/>
    <w:rsid w:val="78A96551"/>
    <w:rsid w:val="78AF121B"/>
    <w:rsid w:val="78B1743E"/>
    <w:rsid w:val="78DB5541"/>
    <w:rsid w:val="78E4533B"/>
    <w:rsid w:val="78E86472"/>
    <w:rsid w:val="78EB15DC"/>
    <w:rsid w:val="78EE35ED"/>
    <w:rsid w:val="78F93EC5"/>
    <w:rsid w:val="78FF3D23"/>
    <w:rsid w:val="79007A77"/>
    <w:rsid w:val="7903061E"/>
    <w:rsid w:val="790463BB"/>
    <w:rsid w:val="790D651C"/>
    <w:rsid w:val="79112F5A"/>
    <w:rsid w:val="79116ED5"/>
    <w:rsid w:val="79284606"/>
    <w:rsid w:val="792936BA"/>
    <w:rsid w:val="792C1A96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778D1"/>
    <w:rsid w:val="79B964AC"/>
    <w:rsid w:val="79E50D92"/>
    <w:rsid w:val="79EA6328"/>
    <w:rsid w:val="79EC0746"/>
    <w:rsid w:val="79F75905"/>
    <w:rsid w:val="7A067F11"/>
    <w:rsid w:val="7A111BAA"/>
    <w:rsid w:val="7A1F0360"/>
    <w:rsid w:val="7A301D65"/>
    <w:rsid w:val="7A4475DB"/>
    <w:rsid w:val="7A4776B9"/>
    <w:rsid w:val="7A4C3167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E85868"/>
    <w:rsid w:val="7AF13983"/>
    <w:rsid w:val="7AF21AAA"/>
    <w:rsid w:val="7B0059D2"/>
    <w:rsid w:val="7B0F29A1"/>
    <w:rsid w:val="7B191C32"/>
    <w:rsid w:val="7B227F5D"/>
    <w:rsid w:val="7B234045"/>
    <w:rsid w:val="7B312C14"/>
    <w:rsid w:val="7B3D161F"/>
    <w:rsid w:val="7B41550B"/>
    <w:rsid w:val="7B4825F4"/>
    <w:rsid w:val="7B4D0E37"/>
    <w:rsid w:val="7B715A58"/>
    <w:rsid w:val="7B743889"/>
    <w:rsid w:val="7B8657AD"/>
    <w:rsid w:val="7B8E74DE"/>
    <w:rsid w:val="7B8F1C03"/>
    <w:rsid w:val="7B945D11"/>
    <w:rsid w:val="7B997D56"/>
    <w:rsid w:val="7B9E058B"/>
    <w:rsid w:val="7BAB05E2"/>
    <w:rsid w:val="7BB17A7B"/>
    <w:rsid w:val="7BB572EC"/>
    <w:rsid w:val="7BC10B47"/>
    <w:rsid w:val="7BD82257"/>
    <w:rsid w:val="7BE40418"/>
    <w:rsid w:val="7C085A45"/>
    <w:rsid w:val="7C173FA9"/>
    <w:rsid w:val="7C190C97"/>
    <w:rsid w:val="7C1D2228"/>
    <w:rsid w:val="7C316A8D"/>
    <w:rsid w:val="7C33239C"/>
    <w:rsid w:val="7C4562F2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03040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B1699C"/>
    <w:rsid w:val="7DB934A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8F6CDD"/>
    <w:rsid w:val="7EB0780B"/>
    <w:rsid w:val="7EB62D1B"/>
    <w:rsid w:val="7EC426D7"/>
    <w:rsid w:val="7EDB3EE7"/>
    <w:rsid w:val="7EE53C89"/>
    <w:rsid w:val="7EE56D8F"/>
    <w:rsid w:val="7EE6074F"/>
    <w:rsid w:val="7EED526B"/>
    <w:rsid w:val="7EF44B47"/>
    <w:rsid w:val="7EFB3BCF"/>
    <w:rsid w:val="7EFE0515"/>
    <w:rsid w:val="7F0B5F31"/>
    <w:rsid w:val="7F0F7867"/>
    <w:rsid w:val="7F17098D"/>
    <w:rsid w:val="7F197900"/>
    <w:rsid w:val="7F257C5A"/>
    <w:rsid w:val="7F2F3D8A"/>
    <w:rsid w:val="7F354BFC"/>
    <w:rsid w:val="7F460875"/>
    <w:rsid w:val="7F487D98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2022-03-25T07:53:11Z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