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0.45pt;margin-top:455.65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8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1557.6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1476.9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1481.1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1715.3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1730.7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1898.45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1903.55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1965.75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1970.25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11"/>
        <w:gridCol w:w="1207"/>
        <w:gridCol w:w="1322"/>
        <w:gridCol w:w="1731"/>
        <w:gridCol w:w="1322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2022/4/8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6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2022/4/6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2022/4/2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1904"/>
        <w:gridCol w:w="2055"/>
        <w:gridCol w:w="2055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2022/4/8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0-10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10500-10550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2022/4/7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10500-10550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10500-10550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10550-10600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2022/4/6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10500-10550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10500-10550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10600-10700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2022/4/2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10600-10600</w:t>
            </w:r>
          </w:p>
        </w:tc>
        <w:tc>
          <w:tcPr>
            <w:tcW w:w="20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10500-10550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10700-10700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2" o:spt="75" type="#_x0000_t75" style="height:334.35pt;width:487.1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hint="default"/>
          <w:lang w:val="en-US" w:eastAsia="zh-CN"/>
        </w:rPr>
      </w:pP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211404317"/>
      <w:bookmarkStart w:id="10" w:name="_Toc399511067"/>
    </w:p>
    <w:p>
      <w:r>
        <w:pict>
          <v:shape id="_x0000_i1031" o:spt="75" type="#_x0000_t75" style="height:326.4pt;width:487.1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</w:t>
      </w:r>
      <w:r>
        <w:rPr>
          <w:sz w:val="18"/>
          <w:szCs w:val="18"/>
        </w:rPr>
        <w:t>疲弱阴跌。清明小假前夕，苯酚市场窄幅走疲后略显僵持，节前持货商虽有稳价情绪，但受制于终端买气不佳，不乏窄幅让利出货。假期期间内贸船货有到港补充现象，节后返市，江阴港口库存略有增加，主要是内贸船货到港补充所致，持货商早盘虽有稳价意向，但终端买气不佳，出货阻力下，供方不乏谨慎让利操作，交投放缓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10450-10500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10600-10700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重心偏疲，参考10450-10500元/吨。场内交投继续处于冷淡态势，持货商心态不佳，仍存窄幅让利意向，实单成交释放有限。</w:t>
      </w:r>
      <w:bookmarkStart w:id="32" w:name="_GoBack"/>
      <w:bookmarkEnd w:id="32"/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弱稳运作，预估10600元/吨附近。临近周末，场内新消息不多，贸易商观望过渡为主，终端企业买气平平，整体交投表现冷清。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重心平稳，预估10600-10700元/吨。临近周末，场内消息面不多，持货商观望过渡为主，下游参与程度不高，实单有限。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</w:t>
      </w:r>
      <w:r>
        <w:rPr>
          <w:sz w:val="18"/>
          <w:szCs w:val="18"/>
        </w:rPr>
        <w:t>公共卫生事件影响对运输的影响同步到下游终端企业，区域间货源流通不畅，短线内贸船货仍有到港补充，从供需面基本情况看，短线多空因素制约较大，考虑成本面支撑，持货商让利空间或不大，但在终端需求低迷的制约下，交投难有放量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3"/>
        <w:spacing w:line="360" w:lineRule="auto"/>
        <w:rPr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65153683"/>
      <w:bookmarkStart w:id="16" w:name="_Toc211404324"/>
      <w:bookmarkStart w:id="17" w:name="_Toc210271057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970.9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977.1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782.2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787.8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892.4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903.6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1345.35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1350.65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2022/4/5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1361.55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1366.45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p>
      <w:pPr>
        <w:rPr>
          <w:lang w:val="zh-CN"/>
        </w:rPr>
      </w:pPr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2022/4/2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4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5550-5600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5850-5950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2022/4/2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5600-5650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5800-5850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5900-5950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7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ind w:firstLine="301" w:firstLineChars="100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10271058"/>
      <w:bookmarkStart w:id="24" w:name="_Toc265153686"/>
      <w:bookmarkStart w:id="25" w:name="_Toc211404325"/>
      <w:bookmarkStart w:id="26" w:name="_Toc399511074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</w:p>
    <w:bookmarkEnd w:id="23"/>
    <w:bookmarkEnd w:id="24"/>
    <w:bookmarkEnd w:id="25"/>
    <w:bookmarkEnd w:id="26"/>
    <w:p>
      <w:pPr>
        <w:widowControl/>
        <w:jc w:val="left"/>
        <w:rPr>
          <w:b/>
          <w:bCs/>
          <w:lang w:val="zh-CN"/>
        </w:rPr>
      </w:pPr>
      <w:r>
        <w:pict>
          <v:shape id="_x0000_i1030" o:spt="75" type="#_x0000_t75" style="height:343.6pt;width:487.0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65153687"/>
      <w:bookmarkStart w:id="28" w:name="_Toc210271059"/>
      <w:bookmarkStart w:id="29" w:name="_Toc211404326"/>
      <w:bookmarkStart w:id="30" w:name="_Toc399511075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4.55pt;width:48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</w:t>
      </w:r>
      <w:r>
        <w:rPr>
          <w:rFonts w:hint="eastAsia" w:cs="宋体"/>
          <w:sz w:val="18"/>
          <w:szCs w:val="18"/>
          <w:lang w:eastAsia="zh-CN"/>
        </w:rPr>
        <w:t>丙酮市场</w:t>
      </w:r>
      <w:r>
        <w:rPr>
          <w:sz w:val="18"/>
          <w:szCs w:val="18"/>
        </w:rPr>
        <w:t>延续跌势，清明小长假，进口货源集中抵港补充，港口货源供应充裕。受疫情影响，终端工厂采购情绪低迷，入市补货者罕见，整体交投气氛不温不火。石化企业库存高企，但终端需求采购表现低迷，入市补货者罕见，持货商心态承压，出货偏向低端，然实盘成交量不足，交易冷清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5600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5700-5800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5600-5700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氛围平淡，参考5600元/吨附近。港口库存变化不大，但下游需求疲软，持货商出货不畅，低位递盘压制商谈重心，实单成交少闻。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bdr w:val="none" w:color="auto" w:sz="0" w:space="0"/>
        </w:rPr>
        <w:t>区间波动，预估5700-5800元/吨。临近周末，市场消息面不多，持货商观望过渡为主，下游跟进意向不足，实际成交表现不佳。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交投平淡，参考5600-5700元/吨。临近周末，市场消息面安静，贸易商观望过渡为主，终端企业参与平平，实际成交有限。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sz w:val="18"/>
          <w:szCs w:val="18"/>
        </w:rPr>
        <w:t>本周集中下调开单价，目前主流石化企业库存压力较大，港口货源供应充裕，来自供应面的压力仍存，端企业参与积极性不高，入市补货者罕见，整体交投表现欠佳，持货商心态谨慎，不排除急于出货，成交不足。预计下周丙酮市场弱势难调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480" w:firstLineChars="20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74C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239A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8D2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6D1F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55E65"/>
    <w:rsid w:val="01661F54"/>
    <w:rsid w:val="017A7DA7"/>
    <w:rsid w:val="017C195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0819C1"/>
    <w:rsid w:val="021156A8"/>
    <w:rsid w:val="022025A2"/>
    <w:rsid w:val="022B4A4F"/>
    <w:rsid w:val="022D27A9"/>
    <w:rsid w:val="023732F8"/>
    <w:rsid w:val="02526D91"/>
    <w:rsid w:val="02565A74"/>
    <w:rsid w:val="02576F1D"/>
    <w:rsid w:val="025E39C8"/>
    <w:rsid w:val="026946AB"/>
    <w:rsid w:val="026C2D3D"/>
    <w:rsid w:val="02714ACE"/>
    <w:rsid w:val="02756249"/>
    <w:rsid w:val="02762FF3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45637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1012D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9859F3"/>
    <w:rsid w:val="03A60628"/>
    <w:rsid w:val="03A77AD6"/>
    <w:rsid w:val="03AC122F"/>
    <w:rsid w:val="03BA6D8C"/>
    <w:rsid w:val="03D25E65"/>
    <w:rsid w:val="03D62958"/>
    <w:rsid w:val="03E70E1D"/>
    <w:rsid w:val="03EE71F6"/>
    <w:rsid w:val="04042BFF"/>
    <w:rsid w:val="04066CDA"/>
    <w:rsid w:val="040A29D2"/>
    <w:rsid w:val="04123410"/>
    <w:rsid w:val="041F679F"/>
    <w:rsid w:val="042C10E4"/>
    <w:rsid w:val="04342A97"/>
    <w:rsid w:val="043F3688"/>
    <w:rsid w:val="04476E9E"/>
    <w:rsid w:val="04517662"/>
    <w:rsid w:val="04544F51"/>
    <w:rsid w:val="045C4AE5"/>
    <w:rsid w:val="0467042C"/>
    <w:rsid w:val="046A3A80"/>
    <w:rsid w:val="047473D3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AE7B23"/>
    <w:rsid w:val="04C74975"/>
    <w:rsid w:val="04C80BE4"/>
    <w:rsid w:val="04CB3BFD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184F9C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C7496"/>
    <w:rsid w:val="05BD50A6"/>
    <w:rsid w:val="05D2389C"/>
    <w:rsid w:val="05DA69D6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915A06"/>
    <w:rsid w:val="06A85529"/>
    <w:rsid w:val="06B1499B"/>
    <w:rsid w:val="06B21C8C"/>
    <w:rsid w:val="06C80CB7"/>
    <w:rsid w:val="06D86E8C"/>
    <w:rsid w:val="06E27904"/>
    <w:rsid w:val="06E36CFA"/>
    <w:rsid w:val="06EA687A"/>
    <w:rsid w:val="06EA6F10"/>
    <w:rsid w:val="06EC2879"/>
    <w:rsid w:val="06ED0E85"/>
    <w:rsid w:val="06F04422"/>
    <w:rsid w:val="06F906E9"/>
    <w:rsid w:val="0711198A"/>
    <w:rsid w:val="07161F44"/>
    <w:rsid w:val="071E184F"/>
    <w:rsid w:val="072412F8"/>
    <w:rsid w:val="07271A12"/>
    <w:rsid w:val="072D46FB"/>
    <w:rsid w:val="07373ED2"/>
    <w:rsid w:val="07417603"/>
    <w:rsid w:val="074850DC"/>
    <w:rsid w:val="075645CA"/>
    <w:rsid w:val="075E2E05"/>
    <w:rsid w:val="076A5C8D"/>
    <w:rsid w:val="076B2D28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37441"/>
    <w:rsid w:val="07C83E72"/>
    <w:rsid w:val="07CC1D17"/>
    <w:rsid w:val="07D15E4C"/>
    <w:rsid w:val="07D433FC"/>
    <w:rsid w:val="07D82B6B"/>
    <w:rsid w:val="07E24824"/>
    <w:rsid w:val="07E8508A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CB436B"/>
    <w:rsid w:val="08DA6B21"/>
    <w:rsid w:val="08E31F8C"/>
    <w:rsid w:val="08E33A42"/>
    <w:rsid w:val="08E40037"/>
    <w:rsid w:val="08E75932"/>
    <w:rsid w:val="08EE7AB9"/>
    <w:rsid w:val="08F1784C"/>
    <w:rsid w:val="08F36847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06FDC"/>
    <w:rsid w:val="0962362A"/>
    <w:rsid w:val="09680C24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04F2B"/>
    <w:rsid w:val="09C91AEC"/>
    <w:rsid w:val="09DB71BB"/>
    <w:rsid w:val="09DC3C2B"/>
    <w:rsid w:val="09F60EC1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40B53"/>
    <w:rsid w:val="0AEA50F1"/>
    <w:rsid w:val="0AF7020D"/>
    <w:rsid w:val="0B064214"/>
    <w:rsid w:val="0B0E3D79"/>
    <w:rsid w:val="0B10313C"/>
    <w:rsid w:val="0B124C9A"/>
    <w:rsid w:val="0B234112"/>
    <w:rsid w:val="0B290917"/>
    <w:rsid w:val="0B310B66"/>
    <w:rsid w:val="0B392858"/>
    <w:rsid w:val="0B400BA6"/>
    <w:rsid w:val="0B4B43BC"/>
    <w:rsid w:val="0B4D1E43"/>
    <w:rsid w:val="0B582436"/>
    <w:rsid w:val="0B5D4024"/>
    <w:rsid w:val="0B5F0CDB"/>
    <w:rsid w:val="0B624887"/>
    <w:rsid w:val="0B6E064D"/>
    <w:rsid w:val="0B70168E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1C7A68"/>
    <w:rsid w:val="0C246334"/>
    <w:rsid w:val="0C270CCA"/>
    <w:rsid w:val="0C374991"/>
    <w:rsid w:val="0C47677D"/>
    <w:rsid w:val="0C5C0D6C"/>
    <w:rsid w:val="0C5C2F3B"/>
    <w:rsid w:val="0C5C35AD"/>
    <w:rsid w:val="0C642EE4"/>
    <w:rsid w:val="0C804B65"/>
    <w:rsid w:val="0C863281"/>
    <w:rsid w:val="0CA93E58"/>
    <w:rsid w:val="0CA94F96"/>
    <w:rsid w:val="0CB30CCC"/>
    <w:rsid w:val="0CB36491"/>
    <w:rsid w:val="0CB37AED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10AC8"/>
    <w:rsid w:val="0D13282A"/>
    <w:rsid w:val="0D1B743B"/>
    <w:rsid w:val="0D203C04"/>
    <w:rsid w:val="0D2461D9"/>
    <w:rsid w:val="0D274546"/>
    <w:rsid w:val="0D335E84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62A58"/>
    <w:rsid w:val="0DF736C5"/>
    <w:rsid w:val="0E12182B"/>
    <w:rsid w:val="0E141589"/>
    <w:rsid w:val="0E1C6773"/>
    <w:rsid w:val="0E245646"/>
    <w:rsid w:val="0E424E64"/>
    <w:rsid w:val="0E4B311F"/>
    <w:rsid w:val="0E4B4CA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AF4BC3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172DF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12979"/>
    <w:rsid w:val="0F4A2F55"/>
    <w:rsid w:val="0F5112E2"/>
    <w:rsid w:val="0F5359F6"/>
    <w:rsid w:val="0F6A5325"/>
    <w:rsid w:val="0F711FAA"/>
    <w:rsid w:val="0F73504B"/>
    <w:rsid w:val="0F7358C2"/>
    <w:rsid w:val="0F737F08"/>
    <w:rsid w:val="0F7D035A"/>
    <w:rsid w:val="0F80123C"/>
    <w:rsid w:val="0F8C61F2"/>
    <w:rsid w:val="0FA51203"/>
    <w:rsid w:val="0FAF1394"/>
    <w:rsid w:val="0FB2504D"/>
    <w:rsid w:val="0FC85F3C"/>
    <w:rsid w:val="0FD06170"/>
    <w:rsid w:val="0FE21990"/>
    <w:rsid w:val="0FFE367E"/>
    <w:rsid w:val="10161BAF"/>
    <w:rsid w:val="10163200"/>
    <w:rsid w:val="101710CA"/>
    <w:rsid w:val="101C1437"/>
    <w:rsid w:val="101E159E"/>
    <w:rsid w:val="102A2F6C"/>
    <w:rsid w:val="10313EBC"/>
    <w:rsid w:val="10377F8F"/>
    <w:rsid w:val="103D2937"/>
    <w:rsid w:val="104165D5"/>
    <w:rsid w:val="10457234"/>
    <w:rsid w:val="104D25C7"/>
    <w:rsid w:val="104E77F1"/>
    <w:rsid w:val="10531A11"/>
    <w:rsid w:val="10620DA8"/>
    <w:rsid w:val="10693E02"/>
    <w:rsid w:val="106B5FAB"/>
    <w:rsid w:val="106C51A2"/>
    <w:rsid w:val="107868C0"/>
    <w:rsid w:val="107B50FF"/>
    <w:rsid w:val="107F4C90"/>
    <w:rsid w:val="10802F38"/>
    <w:rsid w:val="10850786"/>
    <w:rsid w:val="109750C9"/>
    <w:rsid w:val="109B6F01"/>
    <w:rsid w:val="10A41A75"/>
    <w:rsid w:val="10A47FF4"/>
    <w:rsid w:val="10C160CC"/>
    <w:rsid w:val="10C70BA0"/>
    <w:rsid w:val="10CD5F13"/>
    <w:rsid w:val="10D02A72"/>
    <w:rsid w:val="10D5007A"/>
    <w:rsid w:val="10DE52EC"/>
    <w:rsid w:val="10E26703"/>
    <w:rsid w:val="10EA3EFF"/>
    <w:rsid w:val="10F20651"/>
    <w:rsid w:val="10F468BD"/>
    <w:rsid w:val="10FB67BD"/>
    <w:rsid w:val="11024469"/>
    <w:rsid w:val="110506C9"/>
    <w:rsid w:val="11051495"/>
    <w:rsid w:val="110758ED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04D00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BD785D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659A0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A22600"/>
    <w:rsid w:val="13BA4D09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D507B4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640E5"/>
    <w:rsid w:val="151D299C"/>
    <w:rsid w:val="15265A3E"/>
    <w:rsid w:val="1533317C"/>
    <w:rsid w:val="154157E2"/>
    <w:rsid w:val="15497A15"/>
    <w:rsid w:val="154C316C"/>
    <w:rsid w:val="15526C34"/>
    <w:rsid w:val="15605DF6"/>
    <w:rsid w:val="1565422D"/>
    <w:rsid w:val="15730392"/>
    <w:rsid w:val="158830EE"/>
    <w:rsid w:val="15977B4B"/>
    <w:rsid w:val="159B4E07"/>
    <w:rsid w:val="159D46FA"/>
    <w:rsid w:val="15A435EA"/>
    <w:rsid w:val="15A72747"/>
    <w:rsid w:val="15A846DE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2F7C14"/>
    <w:rsid w:val="163F061A"/>
    <w:rsid w:val="164F2699"/>
    <w:rsid w:val="16550C4F"/>
    <w:rsid w:val="166A7FBE"/>
    <w:rsid w:val="166D2940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1DD0"/>
    <w:rsid w:val="17DE574B"/>
    <w:rsid w:val="17EF2FB7"/>
    <w:rsid w:val="17F1126A"/>
    <w:rsid w:val="17F26BF7"/>
    <w:rsid w:val="18095344"/>
    <w:rsid w:val="180E6DC8"/>
    <w:rsid w:val="181103F1"/>
    <w:rsid w:val="181C1A78"/>
    <w:rsid w:val="18280971"/>
    <w:rsid w:val="18516A28"/>
    <w:rsid w:val="185D03B8"/>
    <w:rsid w:val="185F4F64"/>
    <w:rsid w:val="186412B8"/>
    <w:rsid w:val="18641469"/>
    <w:rsid w:val="187C5840"/>
    <w:rsid w:val="187D2B48"/>
    <w:rsid w:val="18887CBE"/>
    <w:rsid w:val="18890D86"/>
    <w:rsid w:val="18AC7E11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2647A"/>
    <w:rsid w:val="19126B20"/>
    <w:rsid w:val="19136DAC"/>
    <w:rsid w:val="191D5CAB"/>
    <w:rsid w:val="19265407"/>
    <w:rsid w:val="192833B5"/>
    <w:rsid w:val="192B4E46"/>
    <w:rsid w:val="19304DEC"/>
    <w:rsid w:val="19410B07"/>
    <w:rsid w:val="19414BB3"/>
    <w:rsid w:val="19614564"/>
    <w:rsid w:val="196B6F70"/>
    <w:rsid w:val="196E714D"/>
    <w:rsid w:val="19762565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369FD"/>
    <w:rsid w:val="1A07140F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4E34E2"/>
    <w:rsid w:val="1A5A4FD8"/>
    <w:rsid w:val="1A5D7BE4"/>
    <w:rsid w:val="1A6875DD"/>
    <w:rsid w:val="1A6E2D0E"/>
    <w:rsid w:val="1A7557D4"/>
    <w:rsid w:val="1A7E36AA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CE05C3"/>
    <w:rsid w:val="1AD40F79"/>
    <w:rsid w:val="1ADA2923"/>
    <w:rsid w:val="1ADD592E"/>
    <w:rsid w:val="1AE63167"/>
    <w:rsid w:val="1AFB3BB4"/>
    <w:rsid w:val="1B0167A6"/>
    <w:rsid w:val="1B027E29"/>
    <w:rsid w:val="1B1A04BD"/>
    <w:rsid w:val="1B203C71"/>
    <w:rsid w:val="1B2540AE"/>
    <w:rsid w:val="1B2644BB"/>
    <w:rsid w:val="1B2C1190"/>
    <w:rsid w:val="1B35425D"/>
    <w:rsid w:val="1B474549"/>
    <w:rsid w:val="1B4E7100"/>
    <w:rsid w:val="1B503ED4"/>
    <w:rsid w:val="1B644924"/>
    <w:rsid w:val="1B6C4217"/>
    <w:rsid w:val="1B6F3277"/>
    <w:rsid w:val="1B866843"/>
    <w:rsid w:val="1B9F5C95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3473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359C7"/>
    <w:rsid w:val="1CAA081D"/>
    <w:rsid w:val="1CC21F17"/>
    <w:rsid w:val="1CDE38DA"/>
    <w:rsid w:val="1CE036D6"/>
    <w:rsid w:val="1CEC3C83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74F0E"/>
    <w:rsid w:val="1D5B137B"/>
    <w:rsid w:val="1D6033E7"/>
    <w:rsid w:val="1D661731"/>
    <w:rsid w:val="1D85485E"/>
    <w:rsid w:val="1D9344D9"/>
    <w:rsid w:val="1D9B7237"/>
    <w:rsid w:val="1D9D475C"/>
    <w:rsid w:val="1DA63635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4059F"/>
    <w:rsid w:val="1E16311A"/>
    <w:rsid w:val="1E1E3E9A"/>
    <w:rsid w:val="1E220E0F"/>
    <w:rsid w:val="1E2367EE"/>
    <w:rsid w:val="1E246278"/>
    <w:rsid w:val="1E403142"/>
    <w:rsid w:val="1E464112"/>
    <w:rsid w:val="1E4A34EB"/>
    <w:rsid w:val="1E4C0D31"/>
    <w:rsid w:val="1E5402AF"/>
    <w:rsid w:val="1E572506"/>
    <w:rsid w:val="1E58293D"/>
    <w:rsid w:val="1E6C7B07"/>
    <w:rsid w:val="1E6D14CB"/>
    <w:rsid w:val="1E6F3A27"/>
    <w:rsid w:val="1E727781"/>
    <w:rsid w:val="1E7554E1"/>
    <w:rsid w:val="1E7D67E8"/>
    <w:rsid w:val="1E7E3C58"/>
    <w:rsid w:val="1E8D4C32"/>
    <w:rsid w:val="1EA07BD5"/>
    <w:rsid w:val="1EA1597B"/>
    <w:rsid w:val="1EA17281"/>
    <w:rsid w:val="1EA47E24"/>
    <w:rsid w:val="1EAB439A"/>
    <w:rsid w:val="1EB220A5"/>
    <w:rsid w:val="1EC0566D"/>
    <w:rsid w:val="1EC70292"/>
    <w:rsid w:val="1ECF4D3E"/>
    <w:rsid w:val="1ED446CC"/>
    <w:rsid w:val="1ED961FB"/>
    <w:rsid w:val="1EDB7954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4B6242"/>
    <w:rsid w:val="1F833F94"/>
    <w:rsid w:val="1F953961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3D43"/>
    <w:rsid w:val="207B5899"/>
    <w:rsid w:val="20837045"/>
    <w:rsid w:val="208426FA"/>
    <w:rsid w:val="20914565"/>
    <w:rsid w:val="209B10F2"/>
    <w:rsid w:val="20A7212E"/>
    <w:rsid w:val="20A828C8"/>
    <w:rsid w:val="20AF4A24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956E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8F207A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7E06DD"/>
    <w:rsid w:val="22813D29"/>
    <w:rsid w:val="228A68F8"/>
    <w:rsid w:val="228E4CD6"/>
    <w:rsid w:val="22943A5C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4441"/>
    <w:rsid w:val="22D2520A"/>
    <w:rsid w:val="22D25760"/>
    <w:rsid w:val="22D7219E"/>
    <w:rsid w:val="22E4395A"/>
    <w:rsid w:val="22F05545"/>
    <w:rsid w:val="22F7006B"/>
    <w:rsid w:val="22F80E3C"/>
    <w:rsid w:val="23021F35"/>
    <w:rsid w:val="2306093D"/>
    <w:rsid w:val="230935DD"/>
    <w:rsid w:val="230C33C6"/>
    <w:rsid w:val="23102B7A"/>
    <w:rsid w:val="2314255D"/>
    <w:rsid w:val="231528D1"/>
    <w:rsid w:val="231A42B8"/>
    <w:rsid w:val="231B5F2B"/>
    <w:rsid w:val="231D262A"/>
    <w:rsid w:val="231D721B"/>
    <w:rsid w:val="232021F5"/>
    <w:rsid w:val="23441BD7"/>
    <w:rsid w:val="23460B17"/>
    <w:rsid w:val="235A7F9D"/>
    <w:rsid w:val="235D5621"/>
    <w:rsid w:val="2360283F"/>
    <w:rsid w:val="236B4E9B"/>
    <w:rsid w:val="236D49E4"/>
    <w:rsid w:val="237F6F90"/>
    <w:rsid w:val="238D56D7"/>
    <w:rsid w:val="2392078A"/>
    <w:rsid w:val="23987CC5"/>
    <w:rsid w:val="23A933F6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82954"/>
    <w:rsid w:val="240B7E8D"/>
    <w:rsid w:val="240C48A8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8B3E05"/>
    <w:rsid w:val="2493293B"/>
    <w:rsid w:val="24A503D3"/>
    <w:rsid w:val="24A906B7"/>
    <w:rsid w:val="24A92F30"/>
    <w:rsid w:val="24B65BDB"/>
    <w:rsid w:val="24C30D50"/>
    <w:rsid w:val="24C96CD1"/>
    <w:rsid w:val="24D9195F"/>
    <w:rsid w:val="24DA7C70"/>
    <w:rsid w:val="24EE1E88"/>
    <w:rsid w:val="24F018A0"/>
    <w:rsid w:val="24F26FC3"/>
    <w:rsid w:val="24F304CC"/>
    <w:rsid w:val="24F57DA8"/>
    <w:rsid w:val="25003E60"/>
    <w:rsid w:val="25164BFC"/>
    <w:rsid w:val="251C477F"/>
    <w:rsid w:val="251E6AF5"/>
    <w:rsid w:val="25341A3F"/>
    <w:rsid w:val="253631F8"/>
    <w:rsid w:val="2537581E"/>
    <w:rsid w:val="253F05F7"/>
    <w:rsid w:val="255B07A5"/>
    <w:rsid w:val="25605D1F"/>
    <w:rsid w:val="25665B52"/>
    <w:rsid w:val="25667A1F"/>
    <w:rsid w:val="256911D0"/>
    <w:rsid w:val="257A3A64"/>
    <w:rsid w:val="257F00C6"/>
    <w:rsid w:val="25A55F80"/>
    <w:rsid w:val="25A709F5"/>
    <w:rsid w:val="25AF5546"/>
    <w:rsid w:val="25B347F3"/>
    <w:rsid w:val="25B931E9"/>
    <w:rsid w:val="25BB49DD"/>
    <w:rsid w:val="25BC2520"/>
    <w:rsid w:val="25BC46D7"/>
    <w:rsid w:val="25C05572"/>
    <w:rsid w:val="25C16D44"/>
    <w:rsid w:val="25C46D45"/>
    <w:rsid w:val="25CC7B47"/>
    <w:rsid w:val="25CD018D"/>
    <w:rsid w:val="25DF4B68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0040E"/>
    <w:rsid w:val="2644111A"/>
    <w:rsid w:val="26510FF7"/>
    <w:rsid w:val="2654195A"/>
    <w:rsid w:val="26543F5D"/>
    <w:rsid w:val="26550716"/>
    <w:rsid w:val="26552AC3"/>
    <w:rsid w:val="265B3BB8"/>
    <w:rsid w:val="266D53CB"/>
    <w:rsid w:val="26753817"/>
    <w:rsid w:val="267F0D07"/>
    <w:rsid w:val="268729C3"/>
    <w:rsid w:val="268B0340"/>
    <w:rsid w:val="26965FAB"/>
    <w:rsid w:val="26971D6D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2F1FA5"/>
    <w:rsid w:val="27333BCD"/>
    <w:rsid w:val="2735547D"/>
    <w:rsid w:val="27356494"/>
    <w:rsid w:val="2741747E"/>
    <w:rsid w:val="274B5ADF"/>
    <w:rsid w:val="275904F2"/>
    <w:rsid w:val="275A5A28"/>
    <w:rsid w:val="27626942"/>
    <w:rsid w:val="27787DF0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1A0EA7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54873"/>
    <w:rsid w:val="28681D1A"/>
    <w:rsid w:val="286E2B6F"/>
    <w:rsid w:val="28747D6F"/>
    <w:rsid w:val="28771928"/>
    <w:rsid w:val="287722CC"/>
    <w:rsid w:val="288527C5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65B9A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900E0"/>
    <w:rsid w:val="2A3E6E60"/>
    <w:rsid w:val="2A3F52D5"/>
    <w:rsid w:val="2A4A35AE"/>
    <w:rsid w:val="2A4B5E45"/>
    <w:rsid w:val="2A4C0FC6"/>
    <w:rsid w:val="2A59660C"/>
    <w:rsid w:val="2A5F55D8"/>
    <w:rsid w:val="2A7047CA"/>
    <w:rsid w:val="2A747BD3"/>
    <w:rsid w:val="2A7C338A"/>
    <w:rsid w:val="2A7F7880"/>
    <w:rsid w:val="2A8B194C"/>
    <w:rsid w:val="2A937390"/>
    <w:rsid w:val="2A941E00"/>
    <w:rsid w:val="2A971423"/>
    <w:rsid w:val="2A9F5DA0"/>
    <w:rsid w:val="2AA65C0A"/>
    <w:rsid w:val="2AB32EED"/>
    <w:rsid w:val="2AC261BF"/>
    <w:rsid w:val="2AC84531"/>
    <w:rsid w:val="2AD05B99"/>
    <w:rsid w:val="2ADA491A"/>
    <w:rsid w:val="2ADD38F9"/>
    <w:rsid w:val="2AE316A3"/>
    <w:rsid w:val="2AE43D54"/>
    <w:rsid w:val="2AF07276"/>
    <w:rsid w:val="2AF27EBA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2404B6"/>
    <w:rsid w:val="2C247E8B"/>
    <w:rsid w:val="2C40080A"/>
    <w:rsid w:val="2C4038CA"/>
    <w:rsid w:val="2C403AF5"/>
    <w:rsid w:val="2C494685"/>
    <w:rsid w:val="2C5E6DAD"/>
    <w:rsid w:val="2C6052D2"/>
    <w:rsid w:val="2C6627F8"/>
    <w:rsid w:val="2C6671C2"/>
    <w:rsid w:val="2C6A2E46"/>
    <w:rsid w:val="2C6D15A0"/>
    <w:rsid w:val="2C7C27A6"/>
    <w:rsid w:val="2C9F2127"/>
    <w:rsid w:val="2CA2653D"/>
    <w:rsid w:val="2CA3137B"/>
    <w:rsid w:val="2CA6511B"/>
    <w:rsid w:val="2CBA0125"/>
    <w:rsid w:val="2CD75CBB"/>
    <w:rsid w:val="2CE619AD"/>
    <w:rsid w:val="2CE63355"/>
    <w:rsid w:val="2CF37CFF"/>
    <w:rsid w:val="2CF47F19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66274"/>
    <w:rsid w:val="2D475FA7"/>
    <w:rsid w:val="2D4846F6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33930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CF510F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30642"/>
    <w:rsid w:val="2F2810F4"/>
    <w:rsid w:val="2F3126D7"/>
    <w:rsid w:val="2F341961"/>
    <w:rsid w:val="2F37233F"/>
    <w:rsid w:val="2F441B9F"/>
    <w:rsid w:val="2F4C4002"/>
    <w:rsid w:val="2F4F3EC8"/>
    <w:rsid w:val="2F587A0E"/>
    <w:rsid w:val="2F653AFD"/>
    <w:rsid w:val="2F827A5E"/>
    <w:rsid w:val="2F8D751C"/>
    <w:rsid w:val="2F91279A"/>
    <w:rsid w:val="2F9B261A"/>
    <w:rsid w:val="2FA15D9D"/>
    <w:rsid w:val="2FAF7C6B"/>
    <w:rsid w:val="2FB355D9"/>
    <w:rsid w:val="2FC606B7"/>
    <w:rsid w:val="2FDA0122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546B0"/>
    <w:rsid w:val="302C5CE5"/>
    <w:rsid w:val="303551B1"/>
    <w:rsid w:val="30382547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1195C"/>
    <w:rsid w:val="309335A5"/>
    <w:rsid w:val="309C2CAF"/>
    <w:rsid w:val="309D3F40"/>
    <w:rsid w:val="30A36A56"/>
    <w:rsid w:val="30A36B21"/>
    <w:rsid w:val="30A55F78"/>
    <w:rsid w:val="30AE2B11"/>
    <w:rsid w:val="30B912A6"/>
    <w:rsid w:val="30C04C21"/>
    <w:rsid w:val="30C60304"/>
    <w:rsid w:val="30D615F8"/>
    <w:rsid w:val="30D836AE"/>
    <w:rsid w:val="30EC5FEB"/>
    <w:rsid w:val="30F23752"/>
    <w:rsid w:val="31013C3D"/>
    <w:rsid w:val="310D4704"/>
    <w:rsid w:val="311566B0"/>
    <w:rsid w:val="312D0711"/>
    <w:rsid w:val="313D763C"/>
    <w:rsid w:val="31413001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664E1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9D070B"/>
    <w:rsid w:val="32A63A63"/>
    <w:rsid w:val="32A907C8"/>
    <w:rsid w:val="32B2344D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80434"/>
    <w:rsid w:val="333C3A52"/>
    <w:rsid w:val="334C649A"/>
    <w:rsid w:val="334D0383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516FC"/>
    <w:rsid w:val="346F2DDB"/>
    <w:rsid w:val="34776F5D"/>
    <w:rsid w:val="347D6A46"/>
    <w:rsid w:val="347E1C2D"/>
    <w:rsid w:val="3489011F"/>
    <w:rsid w:val="34AA5361"/>
    <w:rsid w:val="34AF6678"/>
    <w:rsid w:val="34AF6CAA"/>
    <w:rsid w:val="34C0195E"/>
    <w:rsid w:val="34CC1A7D"/>
    <w:rsid w:val="34D43D2A"/>
    <w:rsid w:val="34D5115E"/>
    <w:rsid w:val="34DF4AEA"/>
    <w:rsid w:val="34E104E2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3E00C6"/>
    <w:rsid w:val="364B170E"/>
    <w:rsid w:val="36512CA3"/>
    <w:rsid w:val="365442FF"/>
    <w:rsid w:val="36554798"/>
    <w:rsid w:val="365634D6"/>
    <w:rsid w:val="367530ED"/>
    <w:rsid w:val="3675613A"/>
    <w:rsid w:val="368119D8"/>
    <w:rsid w:val="368222D9"/>
    <w:rsid w:val="36877568"/>
    <w:rsid w:val="3690219C"/>
    <w:rsid w:val="36927F08"/>
    <w:rsid w:val="369D4048"/>
    <w:rsid w:val="36A041F3"/>
    <w:rsid w:val="36A63D57"/>
    <w:rsid w:val="36B27DA3"/>
    <w:rsid w:val="36B4189B"/>
    <w:rsid w:val="36B86E3D"/>
    <w:rsid w:val="36C3479E"/>
    <w:rsid w:val="36D21563"/>
    <w:rsid w:val="36D22C91"/>
    <w:rsid w:val="36D45393"/>
    <w:rsid w:val="36D54D22"/>
    <w:rsid w:val="36D86B9A"/>
    <w:rsid w:val="36D87108"/>
    <w:rsid w:val="36DB7A54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117D4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BE184F"/>
    <w:rsid w:val="37C50043"/>
    <w:rsid w:val="37C94A38"/>
    <w:rsid w:val="37CC3B39"/>
    <w:rsid w:val="37E45FFE"/>
    <w:rsid w:val="37E94012"/>
    <w:rsid w:val="37FC2378"/>
    <w:rsid w:val="380354B4"/>
    <w:rsid w:val="3822377A"/>
    <w:rsid w:val="382668D1"/>
    <w:rsid w:val="382D0F1B"/>
    <w:rsid w:val="383509EC"/>
    <w:rsid w:val="38367EF3"/>
    <w:rsid w:val="3845765E"/>
    <w:rsid w:val="384D7FAF"/>
    <w:rsid w:val="384E27BF"/>
    <w:rsid w:val="385243C7"/>
    <w:rsid w:val="38563831"/>
    <w:rsid w:val="385A5943"/>
    <w:rsid w:val="385B45E1"/>
    <w:rsid w:val="385F3DA2"/>
    <w:rsid w:val="386474DE"/>
    <w:rsid w:val="386542D2"/>
    <w:rsid w:val="3894618B"/>
    <w:rsid w:val="389A41A3"/>
    <w:rsid w:val="38A144FF"/>
    <w:rsid w:val="38A91AA4"/>
    <w:rsid w:val="38B04ED4"/>
    <w:rsid w:val="38B2762F"/>
    <w:rsid w:val="38B5661A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3515C"/>
    <w:rsid w:val="394445D4"/>
    <w:rsid w:val="394D34C4"/>
    <w:rsid w:val="395651E1"/>
    <w:rsid w:val="39772DE9"/>
    <w:rsid w:val="397764A2"/>
    <w:rsid w:val="397D2389"/>
    <w:rsid w:val="39964BC6"/>
    <w:rsid w:val="399A4C04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73527"/>
    <w:rsid w:val="3A2E6A09"/>
    <w:rsid w:val="3A304CE5"/>
    <w:rsid w:val="3A3172B4"/>
    <w:rsid w:val="3A374703"/>
    <w:rsid w:val="3A3B1B04"/>
    <w:rsid w:val="3A4264D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AF13682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02C1D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0D2C28"/>
    <w:rsid w:val="3C1C0542"/>
    <w:rsid w:val="3C257114"/>
    <w:rsid w:val="3C2E1C84"/>
    <w:rsid w:val="3C3421DF"/>
    <w:rsid w:val="3C342C7D"/>
    <w:rsid w:val="3C441775"/>
    <w:rsid w:val="3C5445AD"/>
    <w:rsid w:val="3C544DEA"/>
    <w:rsid w:val="3C577B7C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BB2D2C"/>
    <w:rsid w:val="3CC17289"/>
    <w:rsid w:val="3CC66AB0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1637D"/>
    <w:rsid w:val="3D4468BA"/>
    <w:rsid w:val="3D481158"/>
    <w:rsid w:val="3D497489"/>
    <w:rsid w:val="3D552FC9"/>
    <w:rsid w:val="3D567E34"/>
    <w:rsid w:val="3D570E02"/>
    <w:rsid w:val="3D5962D4"/>
    <w:rsid w:val="3D5C6C95"/>
    <w:rsid w:val="3D603F18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0757E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A48DB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21C1F"/>
    <w:rsid w:val="3F560949"/>
    <w:rsid w:val="3F580357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B91EB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03903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E5573F"/>
    <w:rsid w:val="40E7312D"/>
    <w:rsid w:val="40F30236"/>
    <w:rsid w:val="40FA2ECD"/>
    <w:rsid w:val="40FE1588"/>
    <w:rsid w:val="40FF3FEE"/>
    <w:rsid w:val="41164DB2"/>
    <w:rsid w:val="411B7378"/>
    <w:rsid w:val="413A5813"/>
    <w:rsid w:val="413D2788"/>
    <w:rsid w:val="413E45F1"/>
    <w:rsid w:val="414B2329"/>
    <w:rsid w:val="414C457B"/>
    <w:rsid w:val="414D7F99"/>
    <w:rsid w:val="415C79E3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050B"/>
    <w:rsid w:val="419B6DD3"/>
    <w:rsid w:val="41A45679"/>
    <w:rsid w:val="41A74234"/>
    <w:rsid w:val="41AD2C2E"/>
    <w:rsid w:val="41C623E1"/>
    <w:rsid w:val="41CB1AB2"/>
    <w:rsid w:val="41CB7031"/>
    <w:rsid w:val="41DE5327"/>
    <w:rsid w:val="41E63115"/>
    <w:rsid w:val="41E67283"/>
    <w:rsid w:val="41E75314"/>
    <w:rsid w:val="41FA1139"/>
    <w:rsid w:val="420E33D3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BE6BA7"/>
    <w:rsid w:val="42C3487A"/>
    <w:rsid w:val="42CC091E"/>
    <w:rsid w:val="42D25A1C"/>
    <w:rsid w:val="42E910CC"/>
    <w:rsid w:val="43016E17"/>
    <w:rsid w:val="430F2F5F"/>
    <w:rsid w:val="43186D61"/>
    <w:rsid w:val="4333060B"/>
    <w:rsid w:val="43355813"/>
    <w:rsid w:val="433C34E9"/>
    <w:rsid w:val="434E2155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36633"/>
    <w:rsid w:val="43D40F62"/>
    <w:rsid w:val="43D56F46"/>
    <w:rsid w:val="43EE0AA6"/>
    <w:rsid w:val="43FD6F13"/>
    <w:rsid w:val="440271D5"/>
    <w:rsid w:val="4407265D"/>
    <w:rsid w:val="44075EED"/>
    <w:rsid w:val="44092C28"/>
    <w:rsid w:val="44163803"/>
    <w:rsid w:val="44221A4D"/>
    <w:rsid w:val="44223166"/>
    <w:rsid w:val="442F1E49"/>
    <w:rsid w:val="4434408E"/>
    <w:rsid w:val="444C65CB"/>
    <w:rsid w:val="444F1D70"/>
    <w:rsid w:val="445967D0"/>
    <w:rsid w:val="445B69FA"/>
    <w:rsid w:val="44611BE2"/>
    <w:rsid w:val="44641979"/>
    <w:rsid w:val="44646CB2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1E7BB2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104DCD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BF5FE5"/>
    <w:rsid w:val="46C34696"/>
    <w:rsid w:val="46C522E4"/>
    <w:rsid w:val="46C664C1"/>
    <w:rsid w:val="46C67098"/>
    <w:rsid w:val="46C91240"/>
    <w:rsid w:val="46CC73B9"/>
    <w:rsid w:val="46D64A35"/>
    <w:rsid w:val="46E448B3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2E72D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2288"/>
    <w:rsid w:val="47AF7FEB"/>
    <w:rsid w:val="47C436BF"/>
    <w:rsid w:val="47C659DB"/>
    <w:rsid w:val="47CE57B5"/>
    <w:rsid w:val="47D01166"/>
    <w:rsid w:val="47D52254"/>
    <w:rsid w:val="47E0136E"/>
    <w:rsid w:val="47E92610"/>
    <w:rsid w:val="47EB75EE"/>
    <w:rsid w:val="480500F1"/>
    <w:rsid w:val="48085789"/>
    <w:rsid w:val="480C235F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9E1794"/>
    <w:rsid w:val="48A85D5F"/>
    <w:rsid w:val="48A868B1"/>
    <w:rsid w:val="48B10861"/>
    <w:rsid w:val="48BD1747"/>
    <w:rsid w:val="48D21647"/>
    <w:rsid w:val="48D83DF3"/>
    <w:rsid w:val="48EB6463"/>
    <w:rsid w:val="48F73BAE"/>
    <w:rsid w:val="48F81FB1"/>
    <w:rsid w:val="491C237D"/>
    <w:rsid w:val="49223738"/>
    <w:rsid w:val="49366BDB"/>
    <w:rsid w:val="493D55A3"/>
    <w:rsid w:val="49557F6B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DE326A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772DB"/>
    <w:rsid w:val="4A3C3D8F"/>
    <w:rsid w:val="4A496925"/>
    <w:rsid w:val="4A4D3ECE"/>
    <w:rsid w:val="4A504364"/>
    <w:rsid w:val="4A590BBA"/>
    <w:rsid w:val="4A69312A"/>
    <w:rsid w:val="4A6D387B"/>
    <w:rsid w:val="4A790493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0323"/>
    <w:rsid w:val="4B5237A7"/>
    <w:rsid w:val="4B56752A"/>
    <w:rsid w:val="4B5B119B"/>
    <w:rsid w:val="4B6B0F4E"/>
    <w:rsid w:val="4B6C52B6"/>
    <w:rsid w:val="4B730BE7"/>
    <w:rsid w:val="4B745231"/>
    <w:rsid w:val="4B745E76"/>
    <w:rsid w:val="4B7D0C82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1760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6C3E06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9487A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DFE022F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050D7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61B19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B02538"/>
    <w:rsid w:val="4FE54300"/>
    <w:rsid w:val="4FF467FC"/>
    <w:rsid w:val="4FF816A7"/>
    <w:rsid w:val="500509E1"/>
    <w:rsid w:val="50090894"/>
    <w:rsid w:val="50134F49"/>
    <w:rsid w:val="502F5231"/>
    <w:rsid w:val="50354221"/>
    <w:rsid w:val="503C4818"/>
    <w:rsid w:val="503C55D1"/>
    <w:rsid w:val="505F4DFA"/>
    <w:rsid w:val="50682B35"/>
    <w:rsid w:val="5072353C"/>
    <w:rsid w:val="507416EB"/>
    <w:rsid w:val="50757864"/>
    <w:rsid w:val="507C775A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056CA"/>
    <w:rsid w:val="51A53A49"/>
    <w:rsid w:val="51BC510C"/>
    <w:rsid w:val="51BD6E27"/>
    <w:rsid w:val="51C1454F"/>
    <w:rsid w:val="51C657A9"/>
    <w:rsid w:val="51D6601F"/>
    <w:rsid w:val="51DB11EF"/>
    <w:rsid w:val="51E974F1"/>
    <w:rsid w:val="51EE28A2"/>
    <w:rsid w:val="51F601CC"/>
    <w:rsid w:val="51FA1729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62BD2"/>
    <w:rsid w:val="52564840"/>
    <w:rsid w:val="525B6C83"/>
    <w:rsid w:val="526050BF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0424BE"/>
    <w:rsid w:val="5317081A"/>
    <w:rsid w:val="53227340"/>
    <w:rsid w:val="532C40A5"/>
    <w:rsid w:val="533C6EEB"/>
    <w:rsid w:val="533F633F"/>
    <w:rsid w:val="534A4053"/>
    <w:rsid w:val="53501553"/>
    <w:rsid w:val="536805CE"/>
    <w:rsid w:val="536E599D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DA75BE"/>
    <w:rsid w:val="53E07D5E"/>
    <w:rsid w:val="53E674F2"/>
    <w:rsid w:val="53ED14C0"/>
    <w:rsid w:val="53F81CC2"/>
    <w:rsid w:val="53FF4F8A"/>
    <w:rsid w:val="54094352"/>
    <w:rsid w:val="54173AAF"/>
    <w:rsid w:val="541B6788"/>
    <w:rsid w:val="541C1C36"/>
    <w:rsid w:val="5420557C"/>
    <w:rsid w:val="542645AC"/>
    <w:rsid w:val="542C409C"/>
    <w:rsid w:val="542E18A7"/>
    <w:rsid w:val="543A7D91"/>
    <w:rsid w:val="543B7586"/>
    <w:rsid w:val="544D6F79"/>
    <w:rsid w:val="544F3B03"/>
    <w:rsid w:val="5454629B"/>
    <w:rsid w:val="54611044"/>
    <w:rsid w:val="5462561A"/>
    <w:rsid w:val="54630512"/>
    <w:rsid w:val="54662BF0"/>
    <w:rsid w:val="546738F4"/>
    <w:rsid w:val="54685C01"/>
    <w:rsid w:val="54734990"/>
    <w:rsid w:val="5473780F"/>
    <w:rsid w:val="54750670"/>
    <w:rsid w:val="54771418"/>
    <w:rsid w:val="547A0F50"/>
    <w:rsid w:val="547B21D0"/>
    <w:rsid w:val="54807831"/>
    <w:rsid w:val="548F032C"/>
    <w:rsid w:val="54A96FD0"/>
    <w:rsid w:val="54AD16B6"/>
    <w:rsid w:val="54B90539"/>
    <w:rsid w:val="54C0308C"/>
    <w:rsid w:val="54C451F8"/>
    <w:rsid w:val="54D04B4B"/>
    <w:rsid w:val="54E01041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559A5"/>
    <w:rsid w:val="55AC0B3A"/>
    <w:rsid w:val="55B84C2C"/>
    <w:rsid w:val="55BA01C7"/>
    <w:rsid w:val="55C0167B"/>
    <w:rsid w:val="55C87F99"/>
    <w:rsid w:val="55CB4578"/>
    <w:rsid w:val="55CD40BA"/>
    <w:rsid w:val="55D57167"/>
    <w:rsid w:val="55DF767B"/>
    <w:rsid w:val="55E573D8"/>
    <w:rsid w:val="55E666F7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45909"/>
    <w:rsid w:val="564B2F74"/>
    <w:rsid w:val="565808F7"/>
    <w:rsid w:val="565F0E4B"/>
    <w:rsid w:val="5671296D"/>
    <w:rsid w:val="567819A9"/>
    <w:rsid w:val="567871A5"/>
    <w:rsid w:val="568966B2"/>
    <w:rsid w:val="568E01E7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53862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BF26CB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177BEA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B85C7D"/>
    <w:rsid w:val="58C17F7D"/>
    <w:rsid w:val="58CB2780"/>
    <w:rsid w:val="58CD4F22"/>
    <w:rsid w:val="58CE595E"/>
    <w:rsid w:val="58D93AF7"/>
    <w:rsid w:val="58E24CD8"/>
    <w:rsid w:val="590E3594"/>
    <w:rsid w:val="591C01BB"/>
    <w:rsid w:val="591D3179"/>
    <w:rsid w:val="59227143"/>
    <w:rsid w:val="594D1216"/>
    <w:rsid w:val="5954396A"/>
    <w:rsid w:val="595B485E"/>
    <w:rsid w:val="59686F40"/>
    <w:rsid w:val="59821BE4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571F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BF4E13"/>
    <w:rsid w:val="5ACB6872"/>
    <w:rsid w:val="5AD80143"/>
    <w:rsid w:val="5ADC24AE"/>
    <w:rsid w:val="5ADF03A3"/>
    <w:rsid w:val="5AED1AF5"/>
    <w:rsid w:val="5AF144F8"/>
    <w:rsid w:val="5AFE6D83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73267C"/>
    <w:rsid w:val="5B812463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A0310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97243"/>
    <w:rsid w:val="5C7B009A"/>
    <w:rsid w:val="5C811A46"/>
    <w:rsid w:val="5C840F81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6F066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BD5B0D"/>
    <w:rsid w:val="5EC654C1"/>
    <w:rsid w:val="5ECA0037"/>
    <w:rsid w:val="5EDA1ACE"/>
    <w:rsid w:val="5EDA221B"/>
    <w:rsid w:val="5EE11490"/>
    <w:rsid w:val="5EFD2BB9"/>
    <w:rsid w:val="5F0D19A6"/>
    <w:rsid w:val="5F2C6C07"/>
    <w:rsid w:val="5F325DC9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07891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05D5"/>
    <w:rsid w:val="61212BAA"/>
    <w:rsid w:val="612839E2"/>
    <w:rsid w:val="612E2434"/>
    <w:rsid w:val="61357EFD"/>
    <w:rsid w:val="613D1187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07D67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2E234F"/>
    <w:rsid w:val="62383655"/>
    <w:rsid w:val="623B56C7"/>
    <w:rsid w:val="624563AC"/>
    <w:rsid w:val="625770CD"/>
    <w:rsid w:val="625C00E5"/>
    <w:rsid w:val="625C07E0"/>
    <w:rsid w:val="62686B20"/>
    <w:rsid w:val="628C1ABC"/>
    <w:rsid w:val="628C2223"/>
    <w:rsid w:val="62976675"/>
    <w:rsid w:val="62A457D5"/>
    <w:rsid w:val="62AA0157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3C5EB5"/>
    <w:rsid w:val="634164E8"/>
    <w:rsid w:val="63480DB7"/>
    <w:rsid w:val="634974F0"/>
    <w:rsid w:val="635F2E0A"/>
    <w:rsid w:val="63655DDF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265856"/>
    <w:rsid w:val="643D481F"/>
    <w:rsid w:val="64403FD6"/>
    <w:rsid w:val="644807A6"/>
    <w:rsid w:val="64564DB3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50451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21307"/>
    <w:rsid w:val="65974300"/>
    <w:rsid w:val="65977FE6"/>
    <w:rsid w:val="65B13D8B"/>
    <w:rsid w:val="65B226D0"/>
    <w:rsid w:val="65B7654D"/>
    <w:rsid w:val="65B93B07"/>
    <w:rsid w:val="65BC6B1F"/>
    <w:rsid w:val="65C05FE5"/>
    <w:rsid w:val="65D357D6"/>
    <w:rsid w:val="65D96112"/>
    <w:rsid w:val="65E1258F"/>
    <w:rsid w:val="65FE13E1"/>
    <w:rsid w:val="66075D86"/>
    <w:rsid w:val="66095B6F"/>
    <w:rsid w:val="6615361F"/>
    <w:rsid w:val="661562D5"/>
    <w:rsid w:val="66185E8D"/>
    <w:rsid w:val="661972DC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616458"/>
    <w:rsid w:val="677A5929"/>
    <w:rsid w:val="677F5D2A"/>
    <w:rsid w:val="67800AE6"/>
    <w:rsid w:val="67A575DE"/>
    <w:rsid w:val="67AB672A"/>
    <w:rsid w:val="67C1666E"/>
    <w:rsid w:val="67CA6F5F"/>
    <w:rsid w:val="67CC6D95"/>
    <w:rsid w:val="67D52852"/>
    <w:rsid w:val="67D64009"/>
    <w:rsid w:val="67DD624B"/>
    <w:rsid w:val="67E21543"/>
    <w:rsid w:val="67E24492"/>
    <w:rsid w:val="67E267E5"/>
    <w:rsid w:val="67E92C26"/>
    <w:rsid w:val="67E95E04"/>
    <w:rsid w:val="67EB126B"/>
    <w:rsid w:val="67F06F15"/>
    <w:rsid w:val="67FC2A80"/>
    <w:rsid w:val="67FF157A"/>
    <w:rsid w:val="68000590"/>
    <w:rsid w:val="681F3AFE"/>
    <w:rsid w:val="68316680"/>
    <w:rsid w:val="68365F8F"/>
    <w:rsid w:val="683A2F92"/>
    <w:rsid w:val="684352D5"/>
    <w:rsid w:val="68452105"/>
    <w:rsid w:val="685B1707"/>
    <w:rsid w:val="6862273C"/>
    <w:rsid w:val="68755848"/>
    <w:rsid w:val="6888157C"/>
    <w:rsid w:val="688C20DA"/>
    <w:rsid w:val="68A44742"/>
    <w:rsid w:val="68A74E7C"/>
    <w:rsid w:val="68AA54D1"/>
    <w:rsid w:val="68B90B82"/>
    <w:rsid w:val="68BC6E36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C1F1D"/>
    <w:rsid w:val="692E45DA"/>
    <w:rsid w:val="693A59B5"/>
    <w:rsid w:val="69435F96"/>
    <w:rsid w:val="69595F2D"/>
    <w:rsid w:val="695E6B57"/>
    <w:rsid w:val="695F2B1B"/>
    <w:rsid w:val="69621BF6"/>
    <w:rsid w:val="69626CD4"/>
    <w:rsid w:val="69656DD8"/>
    <w:rsid w:val="697123F4"/>
    <w:rsid w:val="69752A84"/>
    <w:rsid w:val="697A2569"/>
    <w:rsid w:val="698578FA"/>
    <w:rsid w:val="698B57A0"/>
    <w:rsid w:val="69961435"/>
    <w:rsid w:val="69962A5E"/>
    <w:rsid w:val="699A7688"/>
    <w:rsid w:val="699D3DAF"/>
    <w:rsid w:val="699E1CF5"/>
    <w:rsid w:val="69A543F4"/>
    <w:rsid w:val="69A80623"/>
    <w:rsid w:val="69B25EB9"/>
    <w:rsid w:val="69B56AB4"/>
    <w:rsid w:val="69BD6C3A"/>
    <w:rsid w:val="69DC6958"/>
    <w:rsid w:val="69E40C91"/>
    <w:rsid w:val="69EE02FC"/>
    <w:rsid w:val="69F221A9"/>
    <w:rsid w:val="6A044F86"/>
    <w:rsid w:val="6A1C3D5D"/>
    <w:rsid w:val="6A242608"/>
    <w:rsid w:val="6A243FF0"/>
    <w:rsid w:val="6A260E1C"/>
    <w:rsid w:val="6A262444"/>
    <w:rsid w:val="6A322231"/>
    <w:rsid w:val="6A3911D5"/>
    <w:rsid w:val="6A55442C"/>
    <w:rsid w:val="6A5A0E81"/>
    <w:rsid w:val="6A5A4B58"/>
    <w:rsid w:val="6A6015BC"/>
    <w:rsid w:val="6A646386"/>
    <w:rsid w:val="6A671493"/>
    <w:rsid w:val="6A721838"/>
    <w:rsid w:val="6A7C4D8B"/>
    <w:rsid w:val="6A825F32"/>
    <w:rsid w:val="6A8B61BF"/>
    <w:rsid w:val="6AA11F10"/>
    <w:rsid w:val="6AA93C66"/>
    <w:rsid w:val="6AAB1884"/>
    <w:rsid w:val="6AB37BA5"/>
    <w:rsid w:val="6AC112D0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14C68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C524A5"/>
    <w:rsid w:val="6BE43EA9"/>
    <w:rsid w:val="6BEB0262"/>
    <w:rsid w:val="6BEE11CD"/>
    <w:rsid w:val="6C013105"/>
    <w:rsid w:val="6C023827"/>
    <w:rsid w:val="6C0D3B36"/>
    <w:rsid w:val="6C2C68D0"/>
    <w:rsid w:val="6C313BC0"/>
    <w:rsid w:val="6C3539F1"/>
    <w:rsid w:val="6C410A04"/>
    <w:rsid w:val="6C4B7AFB"/>
    <w:rsid w:val="6C6412FD"/>
    <w:rsid w:val="6C6D3EB6"/>
    <w:rsid w:val="6C6D4EB6"/>
    <w:rsid w:val="6C7E07EB"/>
    <w:rsid w:val="6C81017A"/>
    <w:rsid w:val="6C843884"/>
    <w:rsid w:val="6CAA6050"/>
    <w:rsid w:val="6CB92488"/>
    <w:rsid w:val="6CC066A6"/>
    <w:rsid w:val="6CCF0109"/>
    <w:rsid w:val="6CD13628"/>
    <w:rsid w:val="6CD87005"/>
    <w:rsid w:val="6CDB1CE2"/>
    <w:rsid w:val="6CE51B15"/>
    <w:rsid w:val="6CEC2D04"/>
    <w:rsid w:val="6CFC4D5E"/>
    <w:rsid w:val="6D052978"/>
    <w:rsid w:val="6D0E5786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AD4F9F"/>
    <w:rsid w:val="6DBC3DAE"/>
    <w:rsid w:val="6DBE0E16"/>
    <w:rsid w:val="6DD303AE"/>
    <w:rsid w:val="6DD60CB1"/>
    <w:rsid w:val="6DD75718"/>
    <w:rsid w:val="6DDC0FE1"/>
    <w:rsid w:val="6DDC5D15"/>
    <w:rsid w:val="6DE03CF2"/>
    <w:rsid w:val="6DE27B28"/>
    <w:rsid w:val="6DE35C3C"/>
    <w:rsid w:val="6DE80BE0"/>
    <w:rsid w:val="6DF648AF"/>
    <w:rsid w:val="6DF65537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8A6BCE"/>
    <w:rsid w:val="6E95444D"/>
    <w:rsid w:val="6E9B4D9F"/>
    <w:rsid w:val="6EA17478"/>
    <w:rsid w:val="6EAD5D33"/>
    <w:rsid w:val="6EB053FB"/>
    <w:rsid w:val="6EB279E1"/>
    <w:rsid w:val="6EC72090"/>
    <w:rsid w:val="6ECD097A"/>
    <w:rsid w:val="6ED370DA"/>
    <w:rsid w:val="6EEA104D"/>
    <w:rsid w:val="6EED7D49"/>
    <w:rsid w:val="6EFE1B6E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4C19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4247A"/>
    <w:rsid w:val="702B7044"/>
    <w:rsid w:val="702D0965"/>
    <w:rsid w:val="70567D03"/>
    <w:rsid w:val="705F099F"/>
    <w:rsid w:val="706357E7"/>
    <w:rsid w:val="706D2B6D"/>
    <w:rsid w:val="706F2157"/>
    <w:rsid w:val="70720DAD"/>
    <w:rsid w:val="708D0C92"/>
    <w:rsid w:val="7096554C"/>
    <w:rsid w:val="709A62C7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53C29"/>
    <w:rsid w:val="71393862"/>
    <w:rsid w:val="713A389E"/>
    <w:rsid w:val="713D1C8C"/>
    <w:rsid w:val="71447C02"/>
    <w:rsid w:val="71533F5B"/>
    <w:rsid w:val="71670A79"/>
    <w:rsid w:val="716A504A"/>
    <w:rsid w:val="71702A12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D80147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430C9C"/>
    <w:rsid w:val="725412F2"/>
    <w:rsid w:val="72574D2B"/>
    <w:rsid w:val="726115F7"/>
    <w:rsid w:val="72654685"/>
    <w:rsid w:val="726F530B"/>
    <w:rsid w:val="72750781"/>
    <w:rsid w:val="727979C3"/>
    <w:rsid w:val="72AB19B7"/>
    <w:rsid w:val="72AE5818"/>
    <w:rsid w:val="72BE5B19"/>
    <w:rsid w:val="72C45265"/>
    <w:rsid w:val="72CC320B"/>
    <w:rsid w:val="72DC15CF"/>
    <w:rsid w:val="72E459AD"/>
    <w:rsid w:val="72E62025"/>
    <w:rsid w:val="72E95F21"/>
    <w:rsid w:val="72ED7FB1"/>
    <w:rsid w:val="72F27F1E"/>
    <w:rsid w:val="72F429C6"/>
    <w:rsid w:val="73076EFF"/>
    <w:rsid w:val="730C7C23"/>
    <w:rsid w:val="730F17B6"/>
    <w:rsid w:val="732073CD"/>
    <w:rsid w:val="73215E95"/>
    <w:rsid w:val="7329156C"/>
    <w:rsid w:val="733221CE"/>
    <w:rsid w:val="73446887"/>
    <w:rsid w:val="73497518"/>
    <w:rsid w:val="734C54D7"/>
    <w:rsid w:val="73581DA5"/>
    <w:rsid w:val="735A3B0F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AA26AC"/>
    <w:rsid w:val="73B85B99"/>
    <w:rsid w:val="73BE1767"/>
    <w:rsid w:val="73BF1670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4E5182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4154C"/>
    <w:rsid w:val="74CF0444"/>
    <w:rsid w:val="74D51C14"/>
    <w:rsid w:val="74E60B79"/>
    <w:rsid w:val="74F118C6"/>
    <w:rsid w:val="74FE21C4"/>
    <w:rsid w:val="750B1470"/>
    <w:rsid w:val="750F06CB"/>
    <w:rsid w:val="75136053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9F2319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037E52"/>
    <w:rsid w:val="76227C13"/>
    <w:rsid w:val="76236746"/>
    <w:rsid w:val="76262043"/>
    <w:rsid w:val="7628252D"/>
    <w:rsid w:val="762D3121"/>
    <w:rsid w:val="76311E17"/>
    <w:rsid w:val="76367FAA"/>
    <w:rsid w:val="764D2D06"/>
    <w:rsid w:val="764F12E9"/>
    <w:rsid w:val="7661695F"/>
    <w:rsid w:val="76715B12"/>
    <w:rsid w:val="76740D50"/>
    <w:rsid w:val="76777584"/>
    <w:rsid w:val="767B4235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00627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62AE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6A7D5F"/>
    <w:rsid w:val="7876484C"/>
    <w:rsid w:val="787F0F4F"/>
    <w:rsid w:val="78803242"/>
    <w:rsid w:val="78915ECA"/>
    <w:rsid w:val="78A51694"/>
    <w:rsid w:val="78A96551"/>
    <w:rsid w:val="78AF121B"/>
    <w:rsid w:val="78B1743E"/>
    <w:rsid w:val="78DB5541"/>
    <w:rsid w:val="78E4533B"/>
    <w:rsid w:val="78E86472"/>
    <w:rsid w:val="78EB15DC"/>
    <w:rsid w:val="78EE35ED"/>
    <w:rsid w:val="78F93EC5"/>
    <w:rsid w:val="78FF3D23"/>
    <w:rsid w:val="79007A77"/>
    <w:rsid w:val="7903061E"/>
    <w:rsid w:val="790463BB"/>
    <w:rsid w:val="790D651C"/>
    <w:rsid w:val="79112F5A"/>
    <w:rsid w:val="79116ED5"/>
    <w:rsid w:val="79284606"/>
    <w:rsid w:val="792936BA"/>
    <w:rsid w:val="792C1A96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778D1"/>
    <w:rsid w:val="79B964AC"/>
    <w:rsid w:val="79E50D92"/>
    <w:rsid w:val="79EA6328"/>
    <w:rsid w:val="79EC0746"/>
    <w:rsid w:val="79F75905"/>
    <w:rsid w:val="7A067F11"/>
    <w:rsid w:val="7A111BAA"/>
    <w:rsid w:val="7A1F0360"/>
    <w:rsid w:val="7A301D65"/>
    <w:rsid w:val="7A4475DB"/>
    <w:rsid w:val="7A4776B9"/>
    <w:rsid w:val="7A4C3167"/>
    <w:rsid w:val="7A4F4E61"/>
    <w:rsid w:val="7A5459C2"/>
    <w:rsid w:val="7A5D2140"/>
    <w:rsid w:val="7A6D5E84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E85868"/>
    <w:rsid w:val="7AF13983"/>
    <w:rsid w:val="7AF21AAA"/>
    <w:rsid w:val="7B0059D2"/>
    <w:rsid w:val="7B0F29A1"/>
    <w:rsid w:val="7B191C32"/>
    <w:rsid w:val="7B227F5D"/>
    <w:rsid w:val="7B234045"/>
    <w:rsid w:val="7B312C14"/>
    <w:rsid w:val="7B3D161F"/>
    <w:rsid w:val="7B41550B"/>
    <w:rsid w:val="7B4825F4"/>
    <w:rsid w:val="7B4D0E37"/>
    <w:rsid w:val="7B715A58"/>
    <w:rsid w:val="7B743889"/>
    <w:rsid w:val="7B8657AD"/>
    <w:rsid w:val="7B8E74DE"/>
    <w:rsid w:val="7B8F1C03"/>
    <w:rsid w:val="7B945D11"/>
    <w:rsid w:val="7B997D56"/>
    <w:rsid w:val="7B9E058B"/>
    <w:rsid w:val="7BAB05E2"/>
    <w:rsid w:val="7BB17A7B"/>
    <w:rsid w:val="7BB572EC"/>
    <w:rsid w:val="7BC10B47"/>
    <w:rsid w:val="7BD82257"/>
    <w:rsid w:val="7BE40418"/>
    <w:rsid w:val="7C085A45"/>
    <w:rsid w:val="7C173FA9"/>
    <w:rsid w:val="7C190C97"/>
    <w:rsid w:val="7C1D2228"/>
    <w:rsid w:val="7C316A8D"/>
    <w:rsid w:val="7C33239C"/>
    <w:rsid w:val="7C4562F2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095314"/>
    <w:rsid w:val="7D262E25"/>
    <w:rsid w:val="7D293EA4"/>
    <w:rsid w:val="7D303040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B1699C"/>
    <w:rsid w:val="7DB934A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8F6CDD"/>
    <w:rsid w:val="7EB0780B"/>
    <w:rsid w:val="7EB62D1B"/>
    <w:rsid w:val="7EC426D7"/>
    <w:rsid w:val="7EDB3EE7"/>
    <w:rsid w:val="7EE53C89"/>
    <w:rsid w:val="7EE56D8F"/>
    <w:rsid w:val="7EE6074F"/>
    <w:rsid w:val="7EED526B"/>
    <w:rsid w:val="7EF44B47"/>
    <w:rsid w:val="7EFB3BCF"/>
    <w:rsid w:val="7EFE0515"/>
    <w:rsid w:val="7F0B5F31"/>
    <w:rsid w:val="7F0F7867"/>
    <w:rsid w:val="7F17098D"/>
    <w:rsid w:val="7F197900"/>
    <w:rsid w:val="7F257C5A"/>
    <w:rsid w:val="7F2F3D8A"/>
    <w:rsid w:val="7F354BFC"/>
    <w:rsid w:val="7F460875"/>
    <w:rsid w:val="7F487D98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9</Pages>
  <Words>1603</Words>
  <Characters>2395</Characters>
  <Lines>0</Lines>
  <Paragraphs>0</Paragraphs>
  <TotalTime>33</TotalTime>
  <ScaleCrop>false</ScaleCrop>
  <LinksUpToDate>false</LinksUpToDate>
  <CharactersWithSpaces>2398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2022-04-08T08:22:05Z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